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E299" w14:textId="0E0C755E" w:rsidR="005D388F" w:rsidRPr="00DB12E0" w:rsidRDefault="00B5434E" w:rsidP="00B5434E">
      <w:pPr>
        <w:pStyle w:val="Heading1"/>
        <w:rPr>
          <w:rFonts w:ascii="Times New Roman" w:hAnsi="Times New Roman" w:cs="Times New Roman"/>
        </w:rPr>
      </w:pPr>
      <w:bookmarkStart w:id="0" w:name="_Toc136674378"/>
      <w:r w:rsidRPr="00DB12E0">
        <w:rPr>
          <w:rFonts w:ascii="Times New Roman" w:hAnsi="Times New Roman" w:cs="Times New Roman"/>
        </w:rPr>
        <w:t xml:space="preserve">Reduce </w:t>
      </w:r>
      <w:r w:rsidR="00933AC1" w:rsidRPr="00DB12E0">
        <w:rPr>
          <w:rFonts w:ascii="Times New Roman" w:hAnsi="Times New Roman" w:cs="Times New Roman"/>
        </w:rPr>
        <w:t xml:space="preserve">&amp; Restrict </w:t>
      </w:r>
      <w:r w:rsidRPr="00DB12E0">
        <w:rPr>
          <w:rFonts w:ascii="Times New Roman" w:hAnsi="Times New Roman" w:cs="Times New Roman"/>
        </w:rPr>
        <w:t>-</w:t>
      </w:r>
      <w:r w:rsidR="00E50F4F" w:rsidRPr="00DB12E0">
        <w:rPr>
          <w:rFonts w:ascii="Times New Roman" w:hAnsi="Times New Roman" w:cs="Times New Roman"/>
        </w:rPr>
        <w:t xml:space="preserve"> </w:t>
      </w:r>
      <w:r w:rsidRPr="00DB12E0">
        <w:rPr>
          <w:rFonts w:ascii="Times New Roman" w:hAnsi="Times New Roman" w:cs="Times New Roman"/>
        </w:rPr>
        <w:t>TC-6-</w:t>
      </w:r>
      <w:r w:rsidR="00DB12E0">
        <w:rPr>
          <w:rFonts w:ascii="Times New Roman" w:hAnsi="Times New Roman" w:cs="Times New Roman"/>
        </w:rPr>
        <w:t>3</w:t>
      </w:r>
      <w:r w:rsidRPr="00DB12E0">
        <w:rPr>
          <w:rFonts w:ascii="Times New Roman" w:hAnsi="Times New Roman" w:cs="Times New Roman"/>
        </w:rPr>
        <w:t>-23</w:t>
      </w:r>
      <w:bookmarkEnd w:id="0"/>
    </w:p>
    <w:p w14:paraId="5FF3F1D4" w14:textId="77777777" w:rsidR="00B5434E" w:rsidRPr="00DB12E0" w:rsidRDefault="00B5434E" w:rsidP="00B5434E">
      <w:pPr>
        <w:rPr>
          <w:rFonts w:ascii="Times New Roman" w:hAnsi="Times New Roman" w:cs="Times New Roman"/>
        </w:rPr>
      </w:pPr>
    </w:p>
    <w:sdt>
      <w:sdtPr>
        <w:rPr>
          <w:rFonts w:ascii="Times New Roman" w:eastAsiaTheme="minorHAnsi" w:hAnsi="Times New Roman" w:cs="Times New Roman"/>
          <w:color w:val="auto"/>
          <w:sz w:val="22"/>
          <w:szCs w:val="22"/>
        </w:rPr>
        <w:id w:val="-135030129"/>
        <w:docPartObj>
          <w:docPartGallery w:val="Table of Contents"/>
          <w:docPartUnique/>
        </w:docPartObj>
      </w:sdtPr>
      <w:sdtEndPr>
        <w:rPr>
          <w:b/>
          <w:bCs/>
          <w:noProof/>
        </w:rPr>
      </w:sdtEndPr>
      <w:sdtContent>
        <w:p w14:paraId="58691009" w14:textId="7DDED036" w:rsidR="00E50F4F" w:rsidRPr="00DB12E0" w:rsidRDefault="00E50F4F" w:rsidP="00E50F4F">
          <w:pPr>
            <w:pStyle w:val="TOCHeading"/>
            <w:jc w:val="center"/>
            <w:rPr>
              <w:rFonts w:ascii="Times New Roman" w:hAnsi="Times New Roman" w:cs="Times New Roman"/>
            </w:rPr>
          </w:pPr>
          <w:r w:rsidRPr="00DB12E0">
            <w:rPr>
              <w:rFonts w:ascii="Times New Roman" w:hAnsi="Times New Roman" w:cs="Times New Roman"/>
              <w:b/>
              <w:bCs/>
              <w:color w:val="auto"/>
              <w:u w:val="single"/>
            </w:rPr>
            <w:t>Contents</w:t>
          </w:r>
        </w:p>
        <w:p w14:paraId="63606225" w14:textId="70DF7BD6" w:rsidR="00DB12E0" w:rsidRPr="00DB12E0" w:rsidRDefault="00E50F4F">
          <w:pPr>
            <w:pStyle w:val="TOC1"/>
            <w:tabs>
              <w:tab w:val="right" w:leader="dot" w:pos="9350"/>
            </w:tabs>
            <w:rPr>
              <w:rFonts w:ascii="Times New Roman" w:eastAsiaTheme="minorEastAsia" w:hAnsi="Times New Roman" w:cs="Times New Roman"/>
              <w:noProof/>
              <w:kern w:val="2"/>
              <w14:ligatures w14:val="standardContextual"/>
            </w:rPr>
          </w:pPr>
          <w:r w:rsidRPr="00DB12E0">
            <w:rPr>
              <w:rFonts w:ascii="Times New Roman" w:hAnsi="Times New Roman" w:cs="Times New Roman"/>
            </w:rPr>
            <w:fldChar w:fldCharType="begin"/>
          </w:r>
          <w:r w:rsidRPr="00DB12E0">
            <w:rPr>
              <w:rFonts w:ascii="Times New Roman" w:hAnsi="Times New Roman" w:cs="Times New Roman"/>
            </w:rPr>
            <w:instrText xml:space="preserve"> TOC \o "1-3" \h \z \u </w:instrText>
          </w:r>
          <w:r w:rsidRPr="00DB12E0">
            <w:rPr>
              <w:rFonts w:ascii="Times New Roman" w:hAnsi="Times New Roman" w:cs="Times New Roman"/>
            </w:rPr>
            <w:fldChar w:fldCharType="separate"/>
          </w:r>
          <w:hyperlink w:anchor="_Toc136674378" w:history="1">
            <w:r w:rsidR="00DB12E0" w:rsidRPr="00DB12E0">
              <w:rPr>
                <w:rStyle w:val="Hyperlink"/>
                <w:rFonts w:ascii="Times New Roman" w:hAnsi="Times New Roman" w:cs="Times New Roman"/>
                <w:noProof/>
              </w:rPr>
              <w:t>Reduce &amp; Restrict - TC-6-2-23</w:t>
            </w:r>
            <w:r w:rsidR="00DB12E0" w:rsidRPr="00DB12E0">
              <w:rPr>
                <w:rFonts w:ascii="Times New Roman" w:hAnsi="Times New Roman" w:cs="Times New Roman"/>
                <w:noProof/>
                <w:webHidden/>
              </w:rPr>
              <w:tab/>
            </w:r>
            <w:r w:rsidR="00DB12E0" w:rsidRPr="00DB12E0">
              <w:rPr>
                <w:rFonts w:ascii="Times New Roman" w:hAnsi="Times New Roman" w:cs="Times New Roman"/>
                <w:noProof/>
                <w:webHidden/>
              </w:rPr>
              <w:fldChar w:fldCharType="begin"/>
            </w:r>
            <w:r w:rsidR="00DB12E0" w:rsidRPr="00DB12E0">
              <w:rPr>
                <w:rFonts w:ascii="Times New Roman" w:hAnsi="Times New Roman" w:cs="Times New Roman"/>
                <w:noProof/>
                <w:webHidden/>
              </w:rPr>
              <w:instrText xml:space="preserve"> PAGEREF _Toc136674378 \h </w:instrText>
            </w:r>
            <w:r w:rsidR="00DB12E0" w:rsidRPr="00DB12E0">
              <w:rPr>
                <w:rFonts w:ascii="Times New Roman" w:hAnsi="Times New Roman" w:cs="Times New Roman"/>
                <w:noProof/>
                <w:webHidden/>
              </w:rPr>
            </w:r>
            <w:r w:rsidR="00DB12E0" w:rsidRPr="00DB12E0">
              <w:rPr>
                <w:rFonts w:ascii="Times New Roman" w:hAnsi="Times New Roman" w:cs="Times New Roman"/>
                <w:noProof/>
                <w:webHidden/>
              </w:rPr>
              <w:fldChar w:fldCharType="separate"/>
            </w:r>
            <w:r w:rsidR="00DB12E0" w:rsidRPr="00DB12E0">
              <w:rPr>
                <w:rFonts w:ascii="Times New Roman" w:hAnsi="Times New Roman" w:cs="Times New Roman"/>
                <w:noProof/>
                <w:webHidden/>
              </w:rPr>
              <w:t>1</w:t>
            </w:r>
            <w:r w:rsidR="00DB12E0" w:rsidRPr="00DB12E0">
              <w:rPr>
                <w:rFonts w:ascii="Times New Roman" w:hAnsi="Times New Roman" w:cs="Times New Roman"/>
                <w:noProof/>
                <w:webHidden/>
              </w:rPr>
              <w:fldChar w:fldCharType="end"/>
            </w:r>
          </w:hyperlink>
        </w:p>
        <w:p w14:paraId="03A222F3" w14:textId="55876896" w:rsidR="00DB12E0" w:rsidRPr="00DB12E0" w:rsidRDefault="00DB12E0">
          <w:pPr>
            <w:pStyle w:val="TOC1"/>
            <w:tabs>
              <w:tab w:val="right" w:leader="dot" w:pos="9350"/>
            </w:tabs>
            <w:rPr>
              <w:rFonts w:ascii="Times New Roman" w:eastAsiaTheme="minorEastAsia" w:hAnsi="Times New Roman" w:cs="Times New Roman"/>
              <w:noProof/>
              <w:kern w:val="2"/>
              <w14:ligatures w14:val="standardContextual"/>
            </w:rPr>
          </w:pPr>
          <w:hyperlink w:anchor="_Toc136674379" w:history="1">
            <w:r w:rsidRPr="00DB12E0">
              <w:rPr>
                <w:rStyle w:val="Hyperlink"/>
                <w:rFonts w:ascii="Times New Roman" w:hAnsi="Times New Roman" w:cs="Times New Roman"/>
                <w:noProof/>
              </w:rPr>
              <w:t>Reduce</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_Toc136674379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7E238144" w14:textId="240E2AD0"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80" w:history="1">
            <w:r w:rsidRPr="00DB12E0">
              <w:rPr>
                <w:rStyle w:val="Hyperlink"/>
                <w:rFonts w:ascii="Times New Roman" w:hAnsi="Times New Roman" w:cs="Times New Roman"/>
                <w:noProof/>
              </w:rPr>
              <w:t>Reduce – Dictionary</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_Toc136674380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3323085D" w14:textId="690AB381"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1" w:history="1">
            <w:r w:rsidRPr="00DB12E0">
              <w:rPr>
                <w:rStyle w:val="Hyperlink"/>
                <w:rFonts w:ascii="Times New Roman" w:hAnsi="Times New Roman" w:cs="Times New Roman"/>
                <w:noProof/>
              </w:rPr>
              <w:t>Reduce – Decrease</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_Toc136674381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62049899" w14:textId="49DF6913"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2" w:history="1">
            <w:r w:rsidRPr="00DB12E0">
              <w:rPr>
                <w:rStyle w:val="Hyperlink"/>
                <w:rFonts w:ascii="Times New Roman" w:hAnsi="Times New Roman" w:cs="Times New Roman"/>
                <w:noProof/>
              </w:rPr>
              <w:t>Reduce – Weaken</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_Toc136674382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655F03FD" w14:textId="4BE0C74F"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3" w:history="1">
            <w:r w:rsidRPr="00DB12E0">
              <w:rPr>
                <w:rStyle w:val="Hyperlink"/>
                <w:rFonts w:ascii="Times New Roman" w:hAnsi="Times New Roman" w:cs="Times New Roman"/>
                <w:noProof/>
              </w:rPr>
              <w:t>Reduce – Is Not Eliminate</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_Toc136674383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0928FC05" w14:textId="2FF2DA6F"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84" w:history="1">
            <w:r w:rsidRPr="00DB12E0">
              <w:rPr>
                <w:rStyle w:val="Hyperlink"/>
                <w:rFonts w:ascii="Times New Roman" w:hAnsi="Times New Roman" w:cs="Times New Roman"/>
                <w:noProof/>
              </w:rPr>
              <w:t>Reduce Reliance (from Topic Paper)</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_Toc136674384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04591001" w14:textId="077805CF"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85" w:history="1">
            <w:r w:rsidRPr="00DB12E0">
              <w:rPr>
                <w:rStyle w:val="Hyperlink"/>
                <w:rFonts w:ascii="Times New Roman" w:hAnsi="Times New Roman" w:cs="Times New Roman"/>
                <w:noProof/>
              </w:rPr>
              <w:t>Reduce Role</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_Toc136674385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67C7B513" w14:textId="3EA4F980"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6" w:history="1">
            <w:r w:rsidRPr="00DB12E0">
              <w:rPr>
                <w:rStyle w:val="Hyperlink"/>
                <w:rFonts w:ascii="Times New Roman" w:hAnsi="Times New Roman" w:cs="Times New Roman"/>
                <w:noProof/>
              </w:rPr>
              <w:t>Reduce Role – Nukes Context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_Toc136674386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737A9B60" w14:textId="5416E21C"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7" w:history="1">
            <w:r w:rsidRPr="00DB12E0">
              <w:rPr>
                <w:rStyle w:val="Hyperlink"/>
                <w:rFonts w:ascii="Times New Roman" w:hAnsi="Times New Roman" w:cs="Times New Roman"/>
                <w:noProof/>
              </w:rPr>
              <w:t>Cards From Topic Paper</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_Toc136674387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41A7AD48" w14:textId="3AE4B5C5"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88" w:history="1">
            <w:r w:rsidRPr="00DB12E0">
              <w:rPr>
                <w:rStyle w:val="Hyperlink"/>
                <w:rFonts w:ascii="Times New Roman" w:hAnsi="Times New Roman" w:cs="Times New Roman"/>
                <w:noProof/>
              </w:rPr>
              <w:t>Reduce Size – Dictionary</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_Toc136674388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58AF834A" w14:textId="06879938"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89" w:history="1">
            <w:r w:rsidRPr="00DB12E0">
              <w:rPr>
                <w:rStyle w:val="Hyperlink"/>
                <w:rFonts w:ascii="Times New Roman" w:hAnsi="Times New Roman" w:cs="Times New Roman"/>
                <w:noProof/>
              </w:rPr>
              <w:t>Reduce Size – Physically Shrink</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_Toc136674389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604C8972" w14:textId="466ABF97"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90" w:history="1">
            <w:r w:rsidRPr="00DB12E0">
              <w:rPr>
                <w:rStyle w:val="Hyperlink"/>
                <w:rFonts w:ascii="Times New Roman" w:hAnsi="Times New Roman" w:cs="Times New Roman"/>
                <w:noProof/>
              </w:rPr>
              <w:t>Reduce Size – Nukes Context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_Toc136674390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7341B2E7" w14:textId="665E4D7F"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1" w:history="1">
            <w:r w:rsidRPr="00DB12E0">
              <w:rPr>
                <w:rStyle w:val="Hyperlink"/>
                <w:rFonts w:ascii="Times New Roman" w:hAnsi="Times New Roman" w:cs="Times New Roman"/>
                <w:noProof/>
              </w:rPr>
              <w:t>Reduce Size – SORT Method</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_Toc136674391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3A79359D" w14:textId="6903A581"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2" w:history="1">
            <w:r w:rsidRPr="00DB12E0">
              <w:rPr>
                <w:rStyle w:val="Hyperlink"/>
                <w:rFonts w:ascii="Times New Roman" w:hAnsi="Times New Roman" w:cs="Times New Roman"/>
                <w:noProof/>
              </w:rPr>
              <w:t>Reduce Size – AT – Requires Dismantlement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_Toc136674392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570A9EE0" w14:textId="54B6D9CE"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3" w:history="1">
            <w:r w:rsidRPr="00DB12E0">
              <w:rPr>
                <w:rStyle w:val="Hyperlink"/>
                <w:rFonts w:ascii="Times New Roman" w:hAnsi="Times New Roman" w:cs="Times New Roman"/>
                <w:noProof/>
              </w:rPr>
              <w:t>Reduce Size – ICBMs</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_Toc136674393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4D7DE538" w14:textId="72F8D683"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4" w:history="1">
            <w:r w:rsidRPr="00DB12E0">
              <w:rPr>
                <w:rStyle w:val="Hyperlink"/>
                <w:rFonts w:ascii="Times New Roman" w:hAnsi="Times New Roman" w:cs="Times New Roman"/>
                <w:noProof/>
              </w:rPr>
              <w:t>Reducing ≠Dismantle/Destroy</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_Toc136674394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71CF7A1F" w14:textId="1B11F046" w:rsidR="00DB12E0" w:rsidRPr="00DB12E0" w:rsidRDefault="00DB12E0">
          <w:pPr>
            <w:pStyle w:val="TOC2"/>
            <w:tabs>
              <w:tab w:val="right" w:leader="dot" w:pos="9350"/>
            </w:tabs>
            <w:rPr>
              <w:rFonts w:ascii="Times New Roman" w:eastAsiaTheme="minorEastAsia" w:hAnsi="Times New Roman" w:cs="Times New Roman"/>
              <w:noProof/>
              <w:kern w:val="2"/>
              <w14:ligatures w14:val="standardContextual"/>
            </w:rPr>
          </w:pPr>
          <w:hyperlink w:anchor="_Toc136674395" w:history="1">
            <w:r w:rsidRPr="00DB12E0">
              <w:rPr>
                <w:rStyle w:val="Hyperlink"/>
                <w:rFonts w:ascii="Times New Roman" w:hAnsi="Times New Roman" w:cs="Times New Roman"/>
                <w:noProof/>
              </w:rPr>
              <w:t>Restrict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_Toc136674395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3F8CDCDD" w14:textId="25FCB7D8"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6" w:history="1">
            <w:r w:rsidRPr="00DB12E0">
              <w:rPr>
                <w:rStyle w:val="Hyperlink"/>
                <w:rFonts w:ascii="Times New Roman" w:hAnsi="Times New Roman" w:cs="Times New Roman"/>
                <w:noProof/>
              </w:rPr>
              <w:t>Reduce &amp; Restrict – Decrease &amp; Limit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_Toc136674396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1A01EFD1" w14:textId="03E1F5CC"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7" w:history="1">
            <w:r w:rsidRPr="00DB12E0">
              <w:rPr>
                <w:rStyle w:val="Hyperlink"/>
                <w:rFonts w:ascii="Times New Roman" w:hAnsi="Times New Roman" w:cs="Times New Roman"/>
                <w:noProof/>
              </w:rPr>
              <w:t>Restrict – Restrain</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_Toc136674397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5759DD1F" w14:textId="683D3A21"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8" w:history="1">
            <w:r w:rsidRPr="00DB12E0">
              <w:rPr>
                <w:rStyle w:val="Hyperlink"/>
                <w:rFonts w:ascii="Times New Roman" w:hAnsi="Times New Roman" w:cs="Times New Roman"/>
                <w:noProof/>
              </w:rPr>
              <w:t>Restrict – Limit Meaning Of</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_Toc136674398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2D84D0F2" w14:textId="6FCA78B8"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399" w:history="1">
            <w:r w:rsidRPr="00DB12E0">
              <w:rPr>
                <w:rStyle w:val="Hyperlink"/>
                <w:rFonts w:ascii="Times New Roman" w:hAnsi="Times New Roman" w:cs="Times New Roman"/>
                <w:noProof/>
              </w:rPr>
              <w:t>Restrict – Limit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_Toc136674399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5B508FDB" w14:textId="568CA7DF"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0" w:history="1">
            <w:r w:rsidRPr="00DB12E0">
              <w:rPr>
                <w:rStyle w:val="Hyperlink"/>
                <w:rFonts w:ascii="Times New Roman" w:hAnsi="Times New Roman" w:cs="Times New Roman"/>
                <w:noProof/>
              </w:rPr>
              <w:t>Restrict – Curtail</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_Toc136674400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3CABAA63" w14:textId="798EF1C0"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1" w:history="1">
            <w:r w:rsidRPr="00DB12E0">
              <w:rPr>
                <w:rStyle w:val="Hyperlink"/>
                <w:rFonts w:ascii="Times New Roman" w:hAnsi="Times New Roman" w:cs="Times New Roman"/>
                <w:noProof/>
              </w:rPr>
              <w:t>Restrict – Qualify</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_Toc136674401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20B46C09" w14:textId="68223FAF"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2" w:history="1">
            <w:r w:rsidRPr="00DB12E0">
              <w:rPr>
                <w:rStyle w:val="Hyperlink"/>
                <w:rFonts w:ascii="Times New Roman" w:hAnsi="Times New Roman" w:cs="Times New Roman"/>
                <w:noProof/>
              </w:rPr>
              <w:t>Restrict – Restriction on Use</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_Toc136674402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44A16777" w14:textId="06867FEC"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3" w:history="1">
            <w:r w:rsidRPr="00DB12E0">
              <w:rPr>
                <w:rStyle w:val="Hyperlink"/>
                <w:rFonts w:ascii="Times New Roman" w:hAnsi="Times New Roman" w:cs="Times New Roman"/>
                <w:noProof/>
                <w:lang w:bidi="en-US"/>
              </w:rPr>
              <w:t>Restriction – Codified Limitation</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_Toc136674403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7F0B2408" w14:textId="637D9B5D"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4" w:history="1">
            <w:r w:rsidRPr="00DB12E0">
              <w:rPr>
                <w:rStyle w:val="Hyperlink"/>
                <w:rFonts w:ascii="Times New Roman" w:hAnsi="Times New Roman" w:cs="Times New Roman"/>
                <w:noProof/>
              </w:rPr>
              <w:t>Restriction – Limitation</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_Toc136674404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69724502" w14:textId="4BFB575F" w:rsidR="00DB12E0" w:rsidRPr="00DB12E0" w:rsidRDefault="00DB12E0">
          <w:pPr>
            <w:pStyle w:val="TOC3"/>
            <w:tabs>
              <w:tab w:val="right" w:leader="dot" w:pos="9350"/>
            </w:tabs>
            <w:rPr>
              <w:rFonts w:ascii="Times New Roman" w:eastAsiaTheme="minorEastAsia" w:hAnsi="Times New Roman" w:cs="Times New Roman"/>
              <w:noProof/>
              <w:kern w:val="2"/>
              <w14:ligatures w14:val="standardContextual"/>
            </w:rPr>
          </w:pPr>
          <w:hyperlink w:anchor="_Toc136674405" w:history="1">
            <w:r w:rsidRPr="00DB12E0">
              <w:rPr>
                <w:rStyle w:val="Hyperlink"/>
                <w:rFonts w:ascii="Times New Roman" w:hAnsi="Times New Roman" w:cs="Times New Roman"/>
                <w:noProof/>
              </w:rPr>
              <w:t>Restrict Role – Nukes Context</w:t>
            </w:r>
            <w:r w:rsidRPr="00DB12E0">
              <w:rPr>
                <w:rFonts w:ascii="Times New Roman" w:hAnsi="Times New Roman" w:cs="Times New Roman"/>
                <w:noProof/>
                <w:webHidden/>
              </w:rPr>
              <w:tab/>
            </w:r>
            <w:r w:rsidRPr="00DB12E0">
              <w:rPr>
                <w:rFonts w:ascii="Times New Roman" w:hAnsi="Times New Roman" w:cs="Times New Roman"/>
                <w:noProof/>
                <w:webHidden/>
              </w:rPr>
              <w:fldChar w:fldCharType="begin"/>
            </w:r>
            <w:r w:rsidRPr="00DB12E0">
              <w:rPr>
                <w:rFonts w:ascii="Times New Roman" w:hAnsi="Times New Roman" w:cs="Times New Roman"/>
                <w:noProof/>
                <w:webHidden/>
              </w:rPr>
              <w:instrText xml:space="preserve"> PAGEREF _Toc136674405 \h </w:instrText>
            </w:r>
            <w:r w:rsidRPr="00DB12E0">
              <w:rPr>
                <w:rFonts w:ascii="Times New Roman" w:hAnsi="Times New Roman" w:cs="Times New Roman"/>
                <w:noProof/>
                <w:webHidden/>
              </w:rPr>
            </w:r>
            <w:r w:rsidRPr="00DB12E0">
              <w:rPr>
                <w:rFonts w:ascii="Times New Roman" w:hAnsi="Times New Roman" w:cs="Times New Roman"/>
                <w:noProof/>
                <w:webHidden/>
              </w:rPr>
              <w:fldChar w:fldCharType="separate"/>
            </w:r>
            <w:r w:rsidRPr="00DB12E0">
              <w:rPr>
                <w:rFonts w:ascii="Times New Roman" w:hAnsi="Times New Roman" w:cs="Times New Roman"/>
                <w:noProof/>
                <w:webHidden/>
              </w:rPr>
              <w:t>1</w:t>
            </w:r>
            <w:r w:rsidRPr="00DB12E0">
              <w:rPr>
                <w:rFonts w:ascii="Times New Roman" w:hAnsi="Times New Roman" w:cs="Times New Roman"/>
                <w:noProof/>
                <w:webHidden/>
              </w:rPr>
              <w:fldChar w:fldCharType="end"/>
            </w:r>
          </w:hyperlink>
        </w:p>
        <w:p w14:paraId="51991251" w14:textId="5FCE528A" w:rsidR="00E50F4F" w:rsidRPr="00DB12E0" w:rsidRDefault="00E50F4F">
          <w:pPr>
            <w:rPr>
              <w:rFonts w:ascii="Times New Roman" w:hAnsi="Times New Roman" w:cs="Times New Roman"/>
            </w:rPr>
          </w:pPr>
          <w:r w:rsidRPr="00DB12E0">
            <w:rPr>
              <w:rFonts w:ascii="Times New Roman" w:hAnsi="Times New Roman" w:cs="Times New Roman"/>
              <w:b/>
              <w:bCs/>
              <w:noProof/>
            </w:rPr>
            <w:fldChar w:fldCharType="end"/>
          </w:r>
        </w:p>
      </w:sdtContent>
    </w:sdt>
    <w:p w14:paraId="734D6904" w14:textId="77777777" w:rsidR="00E50F4F" w:rsidRPr="00DB12E0" w:rsidRDefault="00E50F4F" w:rsidP="00B5434E">
      <w:pPr>
        <w:rPr>
          <w:rFonts w:ascii="Times New Roman" w:hAnsi="Times New Roman" w:cs="Times New Roman"/>
        </w:rPr>
      </w:pPr>
    </w:p>
    <w:p w14:paraId="6C61E34F" w14:textId="77777777" w:rsidR="00E50F4F" w:rsidRPr="00DB12E0" w:rsidRDefault="00E50F4F" w:rsidP="00B5434E">
      <w:pPr>
        <w:rPr>
          <w:rFonts w:ascii="Times New Roman" w:hAnsi="Times New Roman" w:cs="Times New Roman"/>
        </w:rPr>
      </w:pPr>
    </w:p>
    <w:p w14:paraId="263716FF" w14:textId="54B104B1" w:rsidR="000953CA" w:rsidRPr="00DB12E0" w:rsidRDefault="000953CA" w:rsidP="00CF349B">
      <w:pPr>
        <w:pStyle w:val="Heading1"/>
        <w:rPr>
          <w:rFonts w:ascii="Times New Roman" w:hAnsi="Times New Roman" w:cs="Times New Roman"/>
        </w:rPr>
      </w:pPr>
      <w:bookmarkStart w:id="1" w:name="_Toc240345413"/>
      <w:bookmarkStart w:id="2" w:name="_Toc110524143"/>
      <w:bookmarkStart w:id="3" w:name="_Toc136674379"/>
      <w:r w:rsidRPr="00DB12E0">
        <w:rPr>
          <w:rFonts w:ascii="Times New Roman" w:hAnsi="Times New Roman" w:cs="Times New Roman"/>
        </w:rPr>
        <w:t>Reduce</w:t>
      </w:r>
      <w:bookmarkEnd w:id="1"/>
      <w:bookmarkEnd w:id="3"/>
    </w:p>
    <w:p w14:paraId="2A79EE55" w14:textId="77777777" w:rsidR="000953CA" w:rsidRPr="00DB12E0" w:rsidRDefault="000953CA" w:rsidP="000953CA">
      <w:pPr>
        <w:rPr>
          <w:rFonts w:ascii="Times New Roman" w:hAnsi="Times New Roman" w:cs="Times New Roman"/>
        </w:rPr>
      </w:pPr>
    </w:p>
    <w:p w14:paraId="04DAAFF4" w14:textId="77912975" w:rsidR="00CF349B" w:rsidRPr="00DB12E0" w:rsidRDefault="00E50F4F" w:rsidP="00CF349B">
      <w:pPr>
        <w:pStyle w:val="Heading2"/>
        <w:rPr>
          <w:rFonts w:ascii="Times New Roman" w:hAnsi="Times New Roman" w:cs="Times New Roman"/>
        </w:rPr>
      </w:pPr>
      <w:bookmarkStart w:id="4" w:name="_Toc136674380"/>
      <w:r w:rsidRPr="00DB12E0">
        <w:rPr>
          <w:rFonts w:ascii="Times New Roman" w:hAnsi="Times New Roman" w:cs="Times New Roman"/>
        </w:rPr>
        <w:t xml:space="preserve">Reduce – </w:t>
      </w:r>
      <w:r w:rsidR="00CF349B" w:rsidRPr="00DB12E0">
        <w:rPr>
          <w:rFonts w:ascii="Times New Roman" w:hAnsi="Times New Roman" w:cs="Times New Roman"/>
        </w:rPr>
        <w:t>Dictionary</w:t>
      </w:r>
      <w:bookmarkEnd w:id="4"/>
    </w:p>
    <w:p w14:paraId="22B9077A" w14:textId="42EC3902" w:rsidR="000953CA" w:rsidRPr="00DB12E0" w:rsidRDefault="000953CA" w:rsidP="00CF349B">
      <w:pPr>
        <w:pStyle w:val="Heading3"/>
        <w:rPr>
          <w:rFonts w:ascii="Times New Roman" w:hAnsi="Times New Roman" w:cs="Times New Roman"/>
        </w:rPr>
      </w:pPr>
      <w:bookmarkStart w:id="5" w:name="_Toc240345414"/>
      <w:bookmarkStart w:id="6" w:name="_Toc136674381"/>
      <w:r w:rsidRPr="00DB12E0">
        <w:rPr>
          <w:rFonts w:ascii="Times New Roman" w:hAnsi="Times New Roman" w:cs="Times New Roman"/>
        </w:rPr>
        <w:t>Reduce – Decrease</w:t>
      </w:r>
      <w:bookmarkEnd w:id="5"/>
      <w:bookmarkEnd w:id="6"/>
    </w:p>
    <w:p w14:paraId="2F608992" w14:textId="77777777" w:rsidR="000953CA" w:rsidRPr="00DB12E0" w:rsidRDefault="000953CA" w:rsidP="000953CA">
      <w:pPr>
        <w:rPr>
          <w:rFonts w:ascii="Times New Roman" w:hAnsi="Times New Roman" w:cs="Times New Roman"/>
        </w:rPr>
      </w:pPr>
    </w:p>
    <w:p w14:paraId="258A6D00"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to decrease in size</w:t>
      </w:r>
    </w:p>
    <w:p w14:paraId="4A844D00" w14:textId="77777777" w:rsidR="000953CA" w:rsidRPr="00DB12E0" w:rsidRDefault="000953CA" w:rsidP="000953CA">
      <w:pPr>
        <w:rPr>
          <w:rStyle w:val="cite"/>
          <w:rFonts w:cs="Times New Roman"/>
        </w:rPr>
      </w:pPr>
      <w:r w:rsidRPr="00DB12E0">
        <w:rPr>
          <w:rStyle w:val="cite"/>
          <w:rFonts w:cs="Times New Roman"/>
        </w:rPr>
        <w:t>Merriam-Webster Online Dictionary, 9</w:t>
      </w:r>
    </w:p>
    <w:p w14:paraId="508AD516"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w:t>
      </w:r>
      <w:hyperlink r:id="rId8" w:history="1">
        <w:r w:rsidRPr="00DB12E0">
          <w:rPr>
            <w:rStyle w:val="Hyperlink"/>
            <w:rFonts w:ascii="Times New Roman" w:hAnsi="Times New Roman" w:cs="Times New Roman"/>
          </w:rPr>
          <w:t>http://www.merriam-webster.com/dictionary/reduce</w:t>
        </w:r>
      </w:hyperlink>
      <w:r w:rsidRPr="00DB12E0">
        <w:rPr>
          <w:rFonts w:ascii="Times New Roman" w:hAnsi="Times New Roman" w:cs="Times New Roman"/>
        </w:rPr>
        <w:t>, accessed 9-9-9)</w:t>
      </w:r>
    </w:p>
    <w:p w14:paraId="791D8FE5" w14:textId="77777777" w:rsidR="000953CA" w:rsidRPr="00DB12E0" w:rsidRDefault="000953CA" w:rsidP="000953CA">
      <w:pPr>
        <w:rPr>
          <w:rFonts w:ascii="Times New Roman" w:hAnsi="Times New Roman" w:cs="Times New Roman"/>
        </w:rPr>
      </w:pPr>
    </w:p>
    <w:p w14:paraId="7E263B66"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Main Entry: </w:t>
      </w:r>
      <w:r w:rsidRPr="00DB12E0">
        <w:rPr>
          <w:rStyle w:val="underline"/>
          <w:rFonts w:ascii="Times New Roman" w:hAnsi="Times New Roman" w:cs="Times New Roman"/>
        </w:rPr>
        <w:t>re·duce</w:t>
      </w:r>
    </w:p>
    <w:p w14:paraId="1BC1B7F6"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Pronunciation: \ri-ˈdüs, -ˈdyüs\</w:t>
      </w:r>
    </w:p>
    <w:p w14:paraId="71BB0E3D"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Function: verb</w:t>
      </w:r>
    </w:p>
    <w:p w14:paraId="301E2B01"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Inflected Form(s): re·duced; re·duc·ing</w:t>
      </w:r>
    </w:p>
    <w:p w14:paraId="10648E1F"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Etymology: Middle English, to lead back, from Latin reducere, from re- + ducere to lead — more at tow</w:t>
      </w:r>
    </w:p>
    <w:p w14:paraId="7CACFD0C"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 Date: 14th century</w:t>
      </w:r>
    </w:p>
    <w:p w14:paraId="1374A1A2"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transitive verb 1 a : to draw together or cause to converge : consolidate &lt;reduce all the questions to one&gt; b (1) : </w:t>
      </w:r>
      <w:r w:rsidRPr="00DB12E0">
        <w:rPr>
          <w:rStyle w:val="underline"/>
          <w:rFonts w:ascii="Times New Roman" w:hAnsi="Times New Roman" w:cs="Times New Roman"/>
        </w:rPr>
        <w:t>to diminish in size, amount, extent, or number &lt;reduce taxes&gt; &lt;reduce the likelihood of war&gt; (</w:t>
      </w:r>
      <w:r w:rsidRPr="00DB12E0">
        <w:rPr>
          <w:rFonts w:ascii="Times New Roman" w:hAnsi="Times New Roman" w:cs="Times New Roman"/>
        </w:rPr>
        <w:t>2) : to decrease the volume and concentrate the flavor of by boiling &lt;add the wine and reduce the sauce for two minutes&gt; c : to narrow down : restrict &lt;the Indians were reduced to small reservations&gt; d : to make shorter : abridge</w:t>
      </w:r>
    </w:p>
    <w:p w14:paraId="7C698975"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2 </w:t>
      </w:r>
      <w:proofErr w:type="gramStart"/>
      <w:r w:rsidRPr="00DB12E0">
        <w:rPr>
          <w:rFonts w:ascii="Times New Roman" w:hAnsi="Times New Roman" w:cs="Times New Roman"/>
        </w:rPr>
        <w:t>archaic :</w:t>
      </w:r>
      <w:proofErr w:type="gramEnd"/>
      <w:r w:rsidRPr="00DB12E0">
        <w:rPr>
          <w:rFonts w:ascii="Times New Roman" w:hAnsi="Times New Roman" w:cs="Times New Roman"/>
        </w:rPr>
        <w:t xml:space="preserve"> to restore to righteousness : save</w:t>
      </w:r>
    </w:p>
    <w:p w14:paraId="77CB43E3" w14:textId="77777777" w:rsidR="000953CA" w:rsidRPr="00DB12E0" w:rsidRDefault="000953CA" w:rsidP="000953CA">
      <w:pPr>
        <w:pStyle w:val="card"/>
        <w:rPr>
          <w:rFonts w:ascii="Times New Roman" w:hAnsi="Times New Roman" w:cs="Times New Roman"/>
        </w:rPr>
      </w:pPr>
      <w:proofErr w:type="gramStart"/>
      <w:r w:rsidRPr="00DB12E0">
        <w:rPr>
          <w:rFonts w:ascii="Times New Roman" w:hAnsi="Times New Roman" w:cs="Times New Roman"/>
        </w:rPr>
        <w:t>3 :</w:t>
      </w:r>
      <w:proofErr w:type="gramEnd"/>
      <w:r w:rsidRPr="00DB12E0">
        <w:rPr>
          <w:rFonts w:ascii="Times New Roman" w:hAnsi="Times New Roman" w:cs="Times New Roman"/>
        </w:rPr>
        <w:t xml:space="preserve"> to bring to a specified state or condition &lt;the impact of the movie reduced them to tears&gt;</w:t>
      </w:r>
    </w:p>
    <w:p w14:paraId="4BF85B5E"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4 </w:t>
      </w:r>
      <w:proofErr w:type="gramStart"/>
      <w:r w:rsidRPr="00DB12E0">
        <w:rPr>
          <w:rFonts w:ascii="Times New Roman" w:hAnsi="Times New Roman" w:cs="Times New Roman"/>
        </w:rPr>
        <w:t>a :</w:t>
      </w:r>
      <w:proofErr w:type="gramEnd"/>
      <w:r w:rsidRPr="00DB12E0">
        <w:rPr>
          <w:rFonts w:ascii="Times New Roman" w:hAnsi="Times New Roman" w:cs="Times New Roman"/>
        </w:rPr>
        <w:t xml:space="preserve"> to force to capitulate b : force, compel</w:t>
      </w:r>
    </w:p>
    <w:p w14:paraId="11D60163"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5 </w:t>
      </w:r>
      <w:proofErr w:type="gramStart"/>
      <w:r w:rsidRPr="00DB12E0">
        <w:rPr>
          <w:rFonts w:ascii="Times New Roman" w:hAnsi="Times New Roman" w:cs="Times New Roman"/>
        </w:rPr>
        <w:t>a :</w:t>
      </w:r>
      <w:proofErr w:type="gramEnd"/>
      <w:r w:rsidRPr="00DB12E0">
        <w:rPr>
          <w:rFonts w:ascii="Times New Roman" w:hAnsi="Times New Roman" w:cs="Times New Roman"/>
        </w:rPr>
        <w:t xml:space="preserve"> to bring to a systematic form or character &lt;reduce natural events to laws&gt; b : to put down in written or printed form &lt;reduce an agreement to writing&gt;</w:t>
      </w:r>
    </w:p>
    <w:p w14:paraId="59FFFD71" w14:textId="77777777" w:rsidR="000953CA" w:rsidRPr="00DB12E0" w:rsidRDefault="000953CA" w:rsidP="000953CA">
      <w:pPr>
        <w:pStyle w:val="card"/>
        <w:rPr>
          <w:rFonts w:ascii="Times New Roman" w:hAnsi="Times New Roman" w:cs="Times New Roman"/>
        </w:rPr>
      </w:pPr>
      <w:proofErr w:type="gramStart"/>
      <w:r w:rsidRPr="00DB12E0">
        <w:rPr>
          <w:rFonts w:ascii="Times New Roman" w:hAnsi="Times New Roman" w:cs="Times New Roman"/>
        </w:rPr>
        <w:t>6 :</w:t>
      </w:r>
      <w:proofErr w:type="gramEnd"/>
      <w:r w:rsidRPr="00DB12E0">
        <w:rPr>
          <w:rFonts w:ascii="Times New Roman" w:hAnsi="Times New Roman" w:cs="Times New Roman"/>
        </w:rPr>
        <w:t xml:space="preserve"> to correct (as a fracture) by bringing displaced or broken parts back into their normal positions</w:t>
      </w:r>
    </w:p>
    <w:p w14:paraId="4CAAC705"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7 </w:t>
      </w:r>
      <w:proofErr w:type="gramStart"/>
      <w:r w:rsidRPr="00DB12E0">
        <w:rPr>
          <w:rFonts w:ascii="Times New Roman" w:hAnsi="Times New Roman" w:cs="Times New Roman"/>
        </w:rPr>
        <w:t>a :</w:t>
      </w:r>
      <w:proofErr w:type="gramEnd"/>
      <w:r w:rsidRPr="00DB12E0">
        <w:rPr>
          <w:rFonts w:ascii="Times New Roman" w:hAnsi="Times New Roman" w:cs="Times New Roman"/>
        </w:rPr>
        <w:t xml:space="preserve"> to lower in grade or rank : demote b : to lower in condition or status : downgrade</w:t>
      </w:r>
    </w:p>
    <w:p w14:paraId="4EA1E508"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8 </w:t>
      </w:r>
      <w:proofErr w:type="gramStart"/>
      <w:r w:rsidRPr="00DB12E0">
        <w:rPr>
          <w:rFonts w:ascii="Times New Roman" w:hAnsi="Times New Roman" w:cs="Times New Roman"/>
        </w:rPr>
        <w:t>a :</w:t>
      </w:r>
      <w:proofErr w:type="gramEnd"/>
      <w:r w:rsidRPr="00DB12E0">
        <w:rPr>
          <w:rFonts w:ascii="Times New Roman" w:hAnsi="Times New Roman" w:cs="Times New Roman"/>
        </w:rPr>
        <w:t xml:space="preserve"> to diminish in strength or density b : to diminish in value</w:t>
      </w:r>
    </w:p>
    <w:p w14:paraId="33DC320F"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9 a (1) : to change the denominations or form of without changing the value (2) : to construct a geometrical figure similar to but smaller than (a given figure) b : to transpose from one form into another : convert c : to change (an expression) to an equivalent but more fundamental expression &lt;reduce a fraction&gt; 10 : to break down (as by crushing or grinding) : pulverize 11 a : to bring to the metallic state by removal of nonmetallic elements &lt;reduce an ore by heat&gt; b : deoxidize c : to combine with or subject to the action of hydrogen d (1) : to change (an element or ion) from a higher to a lower oxidation state (2) : to add one or more electrons to (an atom or ion or molecule) 12 : to change (a stressed vowel) to an unstressed vowelintransitive verb 1 a (1) : to become diminished or lessened; especially : to lose weight by dieting (2) : to become reduced &lt;ferric iron reduces to ferrous iron&gt; b : to become concentrated or consolidated c : to undergo meiosis</w:t>
      </w:r>
    </w:p>
    <w:p w14:paraId="21792E3C" w14:textId="77777777" w:rsidR="000953CA" w:rsidRPr="00DB12E0" w:rsidRDefault="000953CA" w:rsidP="000953CA">
      <w:pPr>
        <w:pStyle w:val="card"/>
        <w:rPr>
          <w:rFonts w:ascii="Times New Roman" w:hAnsi="Times New Roman" w:cs="Times New Roman"/>
        </w:rPr>
      </w:pPr>
      <w:proofErr w:type="gramStart"/>
      <w:r w:rsidRPr="00DB12E0">
        <w:rPr>
          <w:rFonts w:ascii="Times New Roman" w:hAnsi="Times New Roman" w:cs="Times New Roman"/>
        </w:rPr>
        <w:t>2 :</w:t>
      </w:r>
      <w:proofErr w:type="gramEnd"/>
      <w:r w:rsidRPr="00DB12E0">
        <w:rPr>
          <w:rFonts w:ascii="Times New Roman" w:hAnsi="Times New Roman" w:cs="Times New Roman"/>
        </w:rPr>
        <w:t xml:space="preserve"> to become converted or equated</w:t>
      </w:r>
    </w:p>
    <w:p w14:paraId="40EF83E5" w14:textId="77777777" w:rsidR="000953CA" w:rsidRPr="00DB12E0" w:rsidRDefault="000953CA" w:rsidP="000953CA">
      <w:pPr>
        <w:pStyle w:val="card"/>
        <w:rPr>
          <w:rFonts w:ascii="Times New Roman" w:hAnsi="Times New Roman" w:cs="Times New Roman"/>
        </w:rPr>
      </w:pPr>
      <w:r w:rsidRPr="00DB12E0">
        <w:rPr>
          <w:rStyle w:val="underline"/>
          <w:rFonts w:ascii="Times New Roman" w:hAnsi="Times New Roman" w:cs="Times New Roman"/>
        </w:rPr>
        <w:t>synonyms see decrease</w:t>
      </w:r>
      <w:r w:rsidRPr="00DB12E0">
        <w:rPr>
          <w:rFonts w:ascii="Times New Roman" w:hAnsi="Times New Roman" w:cs="Times New Roman"/>
        </w:rPr>
        <w:t>, conquer</w:t>
      </w:r>
    </w:p>
    <w:p w14:paraId="3FA3C8B3"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re·duc·er noun</w:t>
      </w:r>
    </w:p>
    <w:p w14:paraId="09575312"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re·duc·ibil·i·ty \-ˌdü-sə-ˈbi-lə-tē, -ˌdyü-\ noun</w:t>
      </w:r>
    </w:p>
    <w:p w14:paraId="761A9D6C"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re·duc·ible \-ˈdü-sə-bəl, -ˈdyü-\ adjective</w:t>
      </w:r>
    </w:p>
    <w:p w14:paraId="761627CD"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re·duc·ibly \-blē\ adverb</w:t>
      </w:r>
    </w:p>
    <w:p w14:paraId="571F9289" w14:textId="77777777" w:rsidR="000953CA" w:rsidRPr="00DB12E0" w:rsidRDefault="000953CA" w:rsidP="000953CA">
      <w:pPr>
        <w:rPr>
          <w:rFonts w:ascii="Times New Roman" w:hAnsi="Times New Roman" w:cs="Times New Roman"/>
        </w:rPr>
      </w:pPr>
    </w:p>
    <w:p w14:paraId="7145684F"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diminish</w:t>
      </w:r>
    </w:p>
    <w:p w14:paraId="0EBF970A" w14:textId="77777777" w:rsidR="000953CA" w:rsidRPr="00DB12E0" w:rsidRDefault="000953CA" w:rsidP="000953CA">
      <w:pPr>
        <w:rPr>
          <w:rStyle w:val="cite"/>
          <w:rFonts w:cs="Times New Roman"/>
        </w:rPr>
      </w:pPr>
      <w:r w:rsidRPr="00DB12E0">
        <w:rPr>
          <w:rStyle w:val="cite"/>
          <w:rFonts w:cs="Times New Roman"/>
        </w:rPr>
        <w:t>Words and Phrases, 2002</w:t>
      </w:r>
    </w:p>
    <w:p w14:paraId="67120351" w14:textId="77777777" w:rsidR="000953CA" w:rsidRPr="00DB12E0" w:rsidRDefault="000953CA" w:rsidP="000953CA">
      <w:pPr>
        <w:rPr>
          <w:rStyle w:val="cite"/>
          <w:rFonts w:cs="Times New Roman"/>
          <w:b w:val="0"/>
          <w:sz w:val="20"/>
        </w:rPr>
      </w:pPr>
      <w:r w:rsidRPr="00DB12E0">
        <w:rPr>
          <w:rStyle w:val="cite"/>
          <w:rFonts w:cs="Times New Roman"/>
          <w:b w:val="0"/>
          <w:sz w:val="20"/>
        </w:rPr>
        <w:t>(Volume 36B, p. 80)</w:t>
      </w:r>
    </w:p>
    <w:p w14:paraId="39162C78" w14:textId="77777777" w:rsidR="000953CA" w:rsidRPr="00DB12E0" w:rsidRDefault="000953CA" w:rsidP="000953CA">
      <w:pPr>
        <w:rPr>
          <w:rStyle w:val="cite"/>
          <w:rFonts w:cs="Times New Roman"/>
          <w:b w:val="0"/>
          <w:sz w:val="20"/>
        </w:rPr>
      </w:pPr>
    </w:p>
    <w:p w14:paraId="22B4BC9B" w14:textId="77777777" w:rsidR="000953CA" w:rsidRPr="00DB12E0" w:rsidRDefault="000953CA" w:rsidP="000953CA">
      <w:pPr>
        <w:pStyle w:val="card"/>
        <w:rPr>
          <w:rStyle w:val="cite"/>
          <w:rFonts w:eastAsiaTheme="majorEastAsia" w:cs="Times New Roman"/>
          <w:b w:val="0"/>
          <w:sz w:val="20"/>
        </w:rPr>
      </w:pPr>
      <w:r w:rsidRPr="00DB12E0">
        <w:rPr>
          <w:rStyle w:val="underline"/>
          <w:rFonts w:ascii="Times New Roman" w:hAnsi="Times New Roman" w:cs="Times New Roman"/>
        </w:rPr>
        <w:t>The word “reduce” is its ordinary signification does not mean to cancel, destroy, or bring to naught, but to diminish, lower, or bring to an inferior state</w:t>
      </w:r>
      <w:r w:rsidRPr="00DB12E0">
        <w:rPr>
          <w:rStyle w:val="cite"/>
          <w:rFonts w:eastAsiaTheme="majorEastAsia" w:cs="Times New Roman"/>
          <w:b w:val="0"/>
          <w:sz w:val="20"/>
        </w:rPr>
        <w:t xml:space="preserve">.  Green v. Sklar, 74 N.E. 595, 188 </w:t>
      </w:r>
      <w:smartTag w:uri="urn:schemas-microsoft-com:office:smarttags" w:element="place">
        <w:smartTag w:uri="urn:schemas-microsoft-com:office:smarttags" w:element="State">
          <w:r w:rsidRPr="00DB12E0">
            <w:rPr>
              <w:rStyle w:val="cite"/>
              <w:rFonts w:eastAsiaTheme="majorEastAsia" w:cs="Times New Roman"/>
              <w:b w:val="0"/>
              <w:sz w:val="20"/>
            </w:rPr>
            <w:t>Mass.</w:t>
          </w:r>
        </w:smartTag>
      </w:smartTag>
      <w:r w:rsidRPr="00DB12E0">
        <w:rPr>
          <w:rStyle w:val="cite"/>
          <w:rFonts w:eastAsiaTheme="majorEastAsia" w:cs="Times New Roman"/>
          <w:b w:val="0"/>
          <w:sz w:val="20"/>
        </w:rPr>
        <w:t xml:space="preserve"> 363</w:t>
      </w:r>
    </w:p>
    <w:bookmarkEnd w:id="2"/>
    <w:p w14:paraId="04F1F267" w14:textId="77777777" w:rsidR="000953CA" w:rsidRPr="00DB12E0" w:rsidRDefault="000953CA" w:rsidP="000953CA">
      <w:pPr>
        <w:rPr>
          <w:rFonts w:ascii="Times New Roman" w:hAnsi="Times New Roman" w:cs="Times New Roman"/>
        </w:rPr>
      </w:pPr>
    </w:p>
    <w:p w14:paraId="50ED12BD"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to cut down</w:t>
      </w:r>
    </w:p>
    <w:p w14:paraId="31F4B4C7" w14:textId="77777777" w:rsidR="000953CA" w:rsidRPr="00DB12E0" w:rsidRDefault="000953CA" w:rsidP="000953C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13C80126"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WordNet 3.0, </w:t>
      </w:r>
      <w:hyperlink r:id="rId9" w:history="1">
        <w:r w:rsidRPr="00DB12E0">
          <w:rPr>
            <w:rStyle w:val="Hyperlink"/>
            <w:rFonts w:ascii="Times New Roman" w:hAnsi="Times New Roman" w:cs="Times New Roman"/>
          </w:rPr>
          <w:t>http://wordnetweb.princeton.edu/perl/webwn?s=reduce</w:t>
        </w:r>
      </w:hyperlink>
      <w:r w:rsidRPr="00DB12E0">
        <w:rPr>
          <w:rFonts w:ascii="Times New Roman" w:hAnsi="Times New Roman" w:cs="Times New Roman"/>
        </w:rPr>
        <w:t>, accessed 9-9-9)</w:t>
      </w:r>
    </w:p>
    <w:p w14:paraId="7AE0D3E3" w14:textId="77777777" w:rsidR="000953CA" w:rsidRPr="00DB12E0" w:rsidRDefault="000953CA" w:rsidP="000953CA">
      <w:pPr>
        <w:rPr>
          <w:rFonts w:ascii="Times New Roman" w:hAnsi="Times New Roman" w:cs="Times New Roman"/>
        </w:rPr>
      </w:pPr>
    </w:p>
    <w:p w14:paraId="1E2D9770"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Verb</w:t>
      </w:r>
    </w:p>
    <w:bookmarkStart w:id="7" w:name="c"/>
    <w:bookmarkEnd w:id="7"/>
    <w:p w14:paraId="561773C9"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fldChar w:fldCharType="begin"/>
      </w:r>
      <w:r w:rsidRPr="00DB12E0">
        <w:rPr>
          <w:rFonts w:ascii="Times New Roman" w:hAnsi="Times New Roman" w:cs="Times New Roman"/>
        </w:rPr>
        <w:instrText xml:space="preserve"> HYPERLINK "http://wordnetweb.princeton.edu/perl/webwn?o2=&amp;o0=1&amp;o7=&amp;o5=&amp;o1=1&amp;o6=&amp;o4=&amp;o3=&amp;s=reduce&amp;i=0&amp;h=00000000000000000000" \l "c" </w:instrText>
      </w:r>
      <w:r w:rsidRPr="00DB12E0">
        <w:rPr>
          <w:rFonts w:ascii="Times New Roman" w:hAnsi="Times New Roman" w:cs="Times New Roman"/>
        </w:rPr>
      </w:r>
      <w:r w:rsidRPr="00DB12E0">
        <w:rPr>
          <w:rFonts w:ascii="Times New Roman" w:hAnsi="Times New Roman" w:cs="Times New Roman"/>
        </w:rPr>
        <w:fldChar w:fldCharType="separate"/>
      </w:r>
      <w:r w:rsidRPr="00DB12E0">
        <w:rPr>
          <w:rFonts w:ascii="Times New Roman" w:hAnsi="Times New Roman" w:cs="Times New Roman"/>
        </w:rPr>
        <w:t>S:</w:t>
      </w:r>
      <w:r w:rsidRPr="00DB12E0">
        <w:rPr>
          <w:rFonts w:ascii="Times New Roman" w:hAnsi="Times New Roman" w:cs="Times New Roman"/>
        </w:rPr>
        <w:fldChar w:fldCharType="end"/>
      </w:r>
      <w:r w:rsidRPr="00DB12E0">
        <w:rPr>
          <w:rFonts w:ascii="Times New Roman" w:hAnsi="Times New Roman" w:cs="Times New Roman"/>
        </w:rPr>
        <w:t xml:space="preserve"> (v) </w:t>
      </w:r>
      <w:r w:rsidRPr="00DB12E0">
        <w:rPr>
          <w:rStyle w:val="underline"/>
          <w:rFonts w:ascii="Times New Roman" w:hAnsi="Times New Roman" w:cs="Times New Roman"/>
        </w:rPr>
        <w:t xml:space="preserve">reduce, </w:t>
      </w:r>
      <w:hyperlink r:id="rId10" w:history="1">
        <w:r w:rsidRPr="00DB12E0">
          <w:rPr>
            <w:rStyle w:val="underline"/>
            <w:rFonts w:ascii="Times New Roman" w:hAnsi="Times New Roman" w:cs="Times New Roman"/>
          </w:rPr>
          <w:t>cut down</w:t>
        </w:r>
      </w:hyperlink>
      <w:r w:rsidRPr="00DB12E0">
        <w:rPr>
          <w:rStyle w:val="underline"/>
          <w:rFonts w:ascii="Times New Roman" w:hAnsi="Times New Roman" w:cs="Times New Roman"/>
        </w:rPr>
        <w:t xml:space="preserve">, </w:t>
      </w:r>
      <w:hyperlink r:id="rId11" w:history="1">
        <w:r w:rsidRPr="00DB12E0">
          <w:rPr>
            <w:rStyle w:val="underline"/>
            <w:rFonts w:ascii="Times New Roman" w:hAnsi="Times New Roman" w:cs="Times New Roman"/>
          </w:rPr>
          <w:t>cut back</w:t>
        </w:r>
      </w:hyperlink>
      <w:r w:rsidRPr="00DB12E0">
        <w:rPr>
          <w:rStyle w:val="underline"/>
          <w:rFonts w:ascii="Times New Roman" w:hAnsi="Times New Roman" w:cs="Times New Roman"/>
        </w:rPr>
        <w:t xml:space="preserve">, </w:t>
      </w:r>
      <w:hyperlink r:id="rId12" w:history="1">
        <w:r w:rsidRPr="00DB12E0">
          <w:rPr>
            <w:rStyle w:val="underline"/>
            <w:rFonts w:ascii="Times New Roman" w:hAnsi="Times New Roman" w:cs="Times New Roman"/>
          </w:rPr>
          <w:t>trim</w:t>
        </w:r>
      </w:hyperlink>
      <w:r w:rsidRPr="00DB12E0">
        <w:rPr>
          <w:rStyle w:val="underline"/>
          <w:rFonts w:ascii="Times New Roman" w:hAnsi="Times New Roman" w:cs="Times New Roman"/>
        </w:rPr>
        <w:t xml:space="preserve">, </w:t>
      </w:r>
      <w:hyperlink r:id="rId13" w:history="1">
        <w:r w:rsidRPr="00DB12E0">
          <w:rPr>
            <w:rStyle w:val="underline"/>
            <w:rFonts w:ascii="Times New Roman" w:hAnsi="Times New Roman" w:cs="Times New Roman"/>
          </w:rPr>
          <w:t>trim down</w:t>
        </w:r>
      </w:hyperlink>
      <w:r w:rsidRPr="00DB12E0">
        <w:rPr>
          <w:rStyle w:val="underline"/>
          <w:rFonts w:ascii="Times New Roman" w:hAnsi="Times New Roman" w:cs="Times New Roman"/>
        </w:rPr>
        <w:t xml:space="preserve">, </w:t>
      </w:r>
      <w:hyperlink r:id="rId14" w:history="1">
        <w:r w:rsidRPr="00DB12E0">
          <w:rPr>
            <w:rStyle w:val="underline"/>
            <w:rFonts w:ascii="Times New Roman" w:hAnsi="Times New Roman" w:cs="Times New Roman"/>
          </w:rPr>
          <w:t>trim back</w:t>
        </w:r>
      </w:hyperlink>
      <w:r w:rsidRPr="00DB12E0">
        <w:rPr>
          <w:rStyle w:val="underline"/>
          <w:rFonts w:ascii="Times New Roman" w:hAnsi="Times New Roman" w:cs="Times New Roman"/>
        </w:rPr>
        <w:t xml:space="preserve">, </w:t>
      </w:r>
      <w:hyperlink r:id="rId15" w:history="1">
        <w:r w:rsidRPr="00DB12E0">
          <w:rPr>
            <w:rStyle w:val="underline"/>
            <w:rFonts w:ascii="Times New Roman" w:hAnsi="Times New Roman" w:cs="Times New Roman"/>
          </w:rPr>
          <w:t>cut</w:t>
        </w:r>
      </w:hyperlink>
      <w:r w:rsidRPr="00DB12E0">
        <w:rPr>
          <w:rStyle w:val="underline"/>
          <w:rFonts w:ascii="Times New Roman" w:hAnsi="Times New Roman" w:cs="Times New Roman"/>
        </w:rPr>
        <w:t xml:space="preserve">, </w:t>
      </w:r>
      <w:hyperlink r:id="rId16" w:history="1">
        <w:r w:rsidRPr="00DB12E0">
          <w:rPr>
            <w:rStyle w:val="underline"/>
            <w:rFonts w:ascii="Times New Roman" w:hAnsi="Times New Roman" w:cs="Times New Roman"/>
          </w:rPr>
          <w:t>bring down</w:t>
        </w:r>
      </w:hyperlink>
      <w:r w:rsidRPr="00DB12E0">
        <w:rPr>
          <w:rStyle w:val="underline"/>
          <w:rFonts w:ascii="Times New Roman" w:hAnsi="Times New Roman" w:cs="Times New Roman"/>
        </w:rPr>
        <w:t xml:space="preserve"> (cut down on; make a reduction in) "reduce your daily fat intake"; "The employer wants to cut back health benefits"</w:t>
      </w:r>
    </w:p>
    <w:p w14:paraId="10EA0116" w14:textId="77777777" w:rsidR="000953CA" w:rsidRPr="00DB12E0" w:rsidRDefault="000953CA" w:rsidP="000953CA">
      <w:pPr>
        <w:rPr>
          <w:rFonts w:ascii="Times New Roman" w:hAnsi="Times New Roman" w:cs="Times New Roman"/>
        </w:rPr>
      </w:pPr>
    </w:p>
    <w:p w14:paraId="7C386CE0"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to lessen, make smaller</w:t>
      </w:r>
    </w:p>
    <w:p w14:paraId="1BB5BCF2" w14:textId="77777777" w:rsidR="000953CA" w:rsidRPr="00DB12E0" w:rsidRDefault="000953CA" w:rsidP="000953C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261E553A"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WordNet 3.0, </w:t>
      </w:r>
      <w:hyperlink r:id="rId17" w:history="1">
        <w:r w:rsidRPr="00DB12E0">
          <w:rPr>
            <w:rStyle w:val="Hyperlink"/>
            <w:rFonts w:ascii="Times New Roman" w:hAnsi="Times New Roman" w:cs="Times New Roman"/>
          </w:rPr>
          <w:t>http://wordnetweb.princeton.edu/perl/webwn?s=reduce</w:t>
        </w:r>
      </w:hyperlink>
      <w:r w:rsidRPr="00DB12E0">
        <w:rPr>
          <w:rFonts w:ascii="Times New Roman" w:hAnsi="Times New Roman" w:cs="Times New Roman"/>
        </w:rPr>
        <w:t>, accessed 9-9-9)</w:t>
      </w:r>
    </w:p>
    <w:p w14:paraId="74B84638" w14:textId="77777777" w:rsidR="000953CA" w:rsidRPr="00DB12E0" w:rsidRDefault="000953CA" w:rsidP="000953CA">
      <w:pPr>
        <w:rPr>
          <w:rFonts w:ascii="Times New Roman" w:hAnsi="Times New Roman" w:cs="Times New Roman"/>
        </w:rPr>
      </w:pPr>
    </w:p>
    <w:p w14:paraId="5C6ABC5E" w14:textId="77777777" w:rsidR="000953CA" w:rsidRPr="00DB12E0" w:rsidRDefault="00DB12E0" w:rsidP="000953CA">
      <w:pPr>
        <w:pStyle w:val="card"/>
        <w:rPr>
          <w:rFonts w:ascii="Times New Roman" w:hAnsi="Times New Roman" w:cs="Times New Roman"/>
        </w:rPr>
      </w:pPr>
      <w:hyperlink r:id="rId18"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w:t>
      </w:r>
      <w:r w:rsidR="000953CA" w:rsidRPr="00DB12E0">
        <w:rPr>
          <w:rStyle w:val="underline"/>
          <w:rFonts w:ascii="Times New Roman" w:hAnsi="Times New Roman" w:cs="Times New Roman"/>
        </w:rPr>
        <w:t>reduce (lessen and make more modest) "reduce one's standard of living</w:t>
      </w:r>
      <w:r w:rsidR="000953CA" w:rsidRPr="00DB12E0">
        <w:rPr>
          <w:rFonts w:ascii="Times New Roman" w:hAnsi="Times New Roman" w:cs="Times New Roman"/>
        </w:rPr>
        <w:t>"</w:t>
      </w:r>
    </w:p>
    <w:p w14:paraId="05C93CE4" w14:textId="77777777" w:rsidR="000953CA" w:rsidRPr="00DB12E0" w:rsidRDefault="00DB12E0" w:rsidP="000953CA">
      <w:pPr>
        <w:pStyle w:val="card"/>
        <w:rPr>
          <w:rFonts w:ascii="Times New Roman" w:hAnsi="Times New Roman" w:cs="Times New Roman"/>
        </w:rPr>
      </w:pPr>
      <w:hyperlink r:id="rId19"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w:t>
      </w:r>
      <w:r w:rsidR="000953CA" w:rsidRPr="00DB12E0">
        <w:rPr>
          <w:rStyle w:val="underline"/>
          <w:rFonts w:ascii="Times New Roman" w:hAnsi="Times New Roman" w:cs="Times New Roman"/>
        </w:rPr>
        <w:t xml:space="preserve">reduce, </w:t>
      </w:r>
      <w:hyperlink r:id="rId20" w:history="1">
        <w:r w:rsidR="000953CA" w:rsidRPr="00DB12E0">
          <w:rPr>
            <w:rStyle w:val="underline"/>
            <w:rFonts w:ascii="Times New Roman" w:hAnsi="Times New Roman" w:cs="Times New Roman"/>
          </w:rPr>
          <w:t>scale down</w:t>
        </w:r>
      </w:hyperlink>
      <w:r w:rsidR="000953CA" w:rsidRPr="00DB12E0">
        <w:rPr>
          <w:rStyle w:val="underline"/>
          <w:rFonts w:ascii="Times New Roman" w:hAnsi="Times New Roman" w:cs="Times New Roman"/>
        </w:rPr>
        <w:t xml:space="preserve"> (make smaller)</w:t>
      </w:r>
      <w:r w:rsidR="000953CA" w:rsidRPr="00DB12E0">
        <w:rPr>
          <w:rFonts w:ascii="Times New Roman" w:hAnsi="Times New Roman" w:cs="Times New Roman"/>
        </w:rPr>
        <w:t xml:space="preserve"> "reduce an image"</w:t>
      </w:r>
    </w:p>
    <w:p w14:paraId="1431A908" w14:textId="77777777" w:rsidR="000953CA" w:rsidRPr="00DB12E0" w:rsidRDefault="000953CA" w:rsidP="000953CA">
      <w:pPr>
        <w:rPr>
          <w:rFonts w:ascii="Times New Roman" w:hAnsi="Times New Roman" w:cs="Times New Roman"/>
        </w:rPr>
      </w:pPr>
    </w:p>
    <w:p w14:paraId="0FC118A1"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to lessen in quantity</w:t>
      </w:r>
    </w:p>
    <w:p w14:paraId="7DDA8F7B" w14:textId="77777777" w:rsidR="000953CA" w:rsidRPr="00DB12E0" w:rsidRDefault="000953CA" w:rsidP="000953CA">
      <w:pPr>
        <w:rPr>
          <w:rStyle w:val="cite"/>
          <w:rFonts w:cs="Times New Roman"/>
        </w:rPr>
      </w:pPr>
      <w:smartTag w:uri="urn:schemas-microsoft-com:office:smarttags" w:element="place">
        <w:smartTag w:uri="urn:schemas-microsoft-com:office:smarttags" w:element="City">
          <w:r w:rsidRPr="00DB12E0">
            <w:rPr>
              <w:rStyle w:val="cite"/>
              <w:rFonts w:cs="Times New Roman"/>
            </w:rPr>
            <w:t>Oxford</w:t>
          </w:r>
        </w:smartTag>
      </w:smartTag>
      <w:r w:rsidRPr="00DB12E0">
        <w:rPr>
          <w:rStyle w:val="cite"/>
          <w:rFonts w:cs="Times New Roman"/>
        </w:rPr>
        <w:t xml:space="preserve"> English Dictionary, 89</w:t>
      </w:r>
    </w:p>
    <w:p w14:paraId="44BF6E53"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second edition, </w:t>
      </w:r>
      <w:hyperlink r:id="rId21" w:history="1">
        <w:r w:rsidRPr="00DB12E0">
          <w:rPr>
            <w:rStyle w:val="Hyperlink"/>
            <w:rFonts w:ascii="Times New Roman" w:hAnsi="Times New Roman" w:cs="Times New Roman"/>
          </w:rPr>
          <w:t>http://dictionary.oed.com/cgi/entry/50200322?query_type=word&amp;queryword=reduce&amp;first=1&amp;max_to_show=10&amp;sort_type=alpha&amp;result_place=2&amp;search_id=pM7h-QBwUxa-9739&amp;hilite=50200322</w:t>
        </w:r>
      </w:hyperlink>
      <w:r w:rsidRPr="00DB12E0">
        <w:rPr>
          <w:rFonts w:ascii="Times New Roman" w:hAnsi="Times New Roman" w:cs="Times New Roman"/>
        </w:rPr>
        <w:t>, accessed 9-9-9)</w:t>
      </w:r>
    </w:p>
    <w:p w14:paraId="7EF83DBD" w14:textId="77777777" w:rsidR="000953CA" w:rsidRPr="00DB12E0" w:rsidRDefault="000953CA" w:rsidP="000953CA">
      <w:pPr>
        <w:rPr>
          <w:rFonts w:ascii="Times New Roman" w:hAnsi="Times New Roman" w:cs="Times New Roman"/>
        </w:rPr>
      </w:pPr>
    </w:p>
    <w:p w14:paraId="146588D4"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26. a. </w:t>
      </w:r>
      <w:r w:rsidRPr="00DB12E0">
        <w:rPr>
          <w:rStyle w:val="underline"/>
          <w:rFonts w:ascii="Times New Roman" w:hAnsi="Times New Roman" w:cs="Times New Roman"/>
        </w:rPr>
        <w:t>To bring down, diminish to a smaller number, amount, extent, etc., or to a single thing</w:t>
      </w:r>
      <w:r w:rsidRPr="00DB12E0">
        <w:rPr>
          <w:rFonts w:ascii="Times New Roman" w:hAnsi="Times New Roman" w:cs="Times New Roman"/>
        </w:rPr>
        <w:t>.</w:t>
      </w:r>
    </w:p>
    <w:p w14:paraId="163EE896"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1560 J. DAUS tr. Sleidane's Comm. 341b, When </w:t>
      </w:r>
      <w:proofErr w:type="gramStart"/>
      <w:r w:rsidRPr="00DB12E0">
        <w:rPr>
          <w:rFonts w:ascii="Times New Roman" w:hAnsi="Times New Roman" w:cs="Times New Roman"/>
        </w:rPr>
        <w:t>thys..semed</w:t>
      </w:r>
      <w:proofErr w:type="gramEnd"/>
      <w:r w:rsidRPr="00DB12E0">
        <w:rPr>
          <w:rFonts w:ascii="Times New Roman" w:hAnsi="Times New Roman" w:cs="Times New Roman"/>
        </w:rPr>
        <w:t xml:space="preserve"> over long, Clement the sixt reduced [L. redegit] the same unto fifty yeres. 1627 MAY Lucan VII. Mviijb, </w:t>
      </w:r>
      <w:proofErr w:type="gramStart"/>
      <w:r w:rsidRPr="00DB12E0">
        <w:rPr>
          <w:rFonts w:ascii="Times New Roman" w:hAnsi="Times New Roman" w:cs="Times New Roman"/>
        </w:rPr>
        <w:t>To</w:t>
      </w:r>
      <w:proofErr w:type="gramEnd"/>
      <w:r w:rsidRPr="00DB12E0">
        <w:rPr>
          <w:rFonts w:ascii="Times New Roman" w:hAnsi="Times New Roman" w:cs="Times New Roman"/>
        </w:rPr>
        <w:t xml:space="preserve"> what small number is mankind reduc'd. 1662 STILLINGFL. Orig. Sacræ II. vi. §4 But Aquinas doth better reduce the two </w:t>
      </w:r>
      <w:proofErr w:type="gramStart"/>
      <w:r w:rsidRPr="00DB12E0">
        <w:rPr>
          <w:rFonts w:ascii="Times New Roman" w:hAnsi="Times New Roman" w:cs="Times New Roman"/>
        </w:rPr>
        <w:t>former</w:t>
      </w:r>
      <w:proofErr w:type="gramEnd"/>
      <w:r w:rsidRPr="00DB12E0">
        <w:rPr>
          <w:rFonts w:ascii="Times New Roman" w:hAnsi="Times New Roman" w:cs="Times New Roman"/>
        </w:rPr>
        <w:t xml:space="preserve"> to one. 1667 MILTON P.L. I. 790 Thus </w:t>
      </w:r>
      <w:proofErr w:type="gramStart"/>
      <w:r w:rsidRPr="00DB12E0">
        <w:rPr>
          <w:rFonts w:ascii="Times New Roman" w:hAnsi="Times New Roman" w:cs="Times New Roman"/>
        </w:rPr>
        <w:t>incorporeal</w:t>
      </w:r>
      <w:proofErr w:type="gramEnd"/>
      <w:r w:rsidRPr="00DB12E0">
        <w:rPr>
          <w:rFonts w:ascii="Times New Roman" w:hAnsi="Times New Roman" w:cs="Times New Roman"/>
        </w:rPr>
        <w:t xml:space="preserve"> Spirits to smallest forms Reduc'd thir shapes immense. 1678 </w:t>
      </w:r>
      <w:smartTag w:uri="urn:schemas-microsoft-com:office:smarttags" w:element="place">
        <w:smartTag w:uri="urn:schemas-microsoft-com:office:smarttags" w:element="City">
          <w:r w:rsidRPr="00DB12E0">
            <w:rPr>
              <w:rFonts w:ascii="Times New Roman" w:hAnsi="Times New Roman" w:cs="Times New Roman"/>
            </w:rPr>
            <w:t>BUTLER</w:t>
          </w:r>
        </w:smartTag>
      </w:smartTag>
      <w:r w:rsidRPr="00DB12E0">
        <w:rPr>
          <w:rFonts w:ascii="Times New Roman" w:hAnsi="Times New Roman" w:cs="Times New Roman"/>
        </w:rPr>
        <w:t xml:space="preserve"> Hud. III. iii. 330 All dangers are reduc'd to Famine. 1762 Ann. Reg. </w:t>
      </w:r>
      <w:smartTag w:uri="urn:schemas-microsoft-com:office:smarttags" w:element="place">
        <w:r w:rsidRPr="00DB12E0">
          <w:rPr>
            <w:rFonts w:ascii="Times New Roman" w:hAnsi="Times New Roman" w:cs="Times New Roman"/>
          </w:rPr>
          <w:t>I.</w:t>
        </w:r>
      </w:smartTag>
      <w:r w:rsidRPr="00DB12E0">
        <w:rPr>
          <w:rFonts w:ascii="Times New Roman" w:hAnsi="Times New Roman" w:cs="Times New Roman"/>
        </w:rPr>
        <w:t xml:space="preserve"> 147/1 What </w:t>
      </w:r>
      <w:proofErr w:type="gramStart"/>
      <w:r w:rsidRPr="00DB12E0">
        <w:rPr>
          <w:rFonts w:ascii="Times New Roman" w:hAnsi="Times New Roman" w:cs="Times New Roman"/>
        </w:rPr>
        <w:t>remained..</w:t>
      </w:r>
      <w:proofErr w:type="gramEnd"/>
      <w:r w:rsidRPr="00DB12E0">
        <w:rPr>
          <w:rFonts w:ascii="Times New Roman" w:hAnsi="Times New Roman" w:cs="Times New Roman"/>
        </w:rPr>
        <w:t xml:space="preserve">were further reduced to half-price. 1781 COWPER Conversat. 403 </w:t>
      </w:r>
      <w:proofErr w:type="gramStart"/>
      <w:r w:rsidRPr="00DB12E0">
        <w:rPr>
          <w:rFonts w:ascii="Times New Roman" w:hAnsi="Times New Roman" w:cs="Times New Roman"/>
        </w:rPr>
        <w:t>Recovering..</w:t>
      </w:r>
      <w:proofErr w:type="gramEnd"/>
      <w:r w:rsidRPr="00DB12E0">
        <w:rPr>
          <w:rFonts w:ascii="Times New Roman" w:hAnsi="Times New Roman" w:cs="Times New Roman"/>
        </w:rPr>
        <w:t xml:space="preserve">The faculties that seemed reduced to nought. 1827 SCOTT Napoleon Introd., Wks. 1870 IX. 218 Danton and Robespierre, reduced to a Duumvirate might have divided the power </w:t>
      </w:r>
      <w:proofErr w:type="gramStart"/>
      <w:r w:rsidRPr="00DB12E0">
        <w:rPr>
          <w:rFonts w:ascii="Times New Roman" w:hAnsi="Times New Roman" w:cs="Times New Roman"/>
        </w:rPr>
        <w:t>betwixt</w:t>
      </w:r>
      <w:proofErr w:type="gramEnd"/>
      <w:r w:rsidRPr="00DB12E0">
        <w:rPr>
          <w:rFonts w:ascii="Times New Roman" w:hAnsi="Times New Roman" w:cs="Times New Roman"/>
        </w:rPr>
        <w:t xml:space="preserve"> them. 1853 A. SOYER Pantroph. 271 Wine, reduced to two-thirds by boiling, was added. 1871 DAVIES Metric System III. 187 He finds by experience that these [two] may with increased convenience be reduced to one. 1903 E. A. ROSS in Amer. Jrnl. Sociol. IX. 197 There never has been a good reason for supposing we shall be able to reduce everything social to a single element. Ibid. 198 It is certain, nevertheless, we cannot reduce the whole man to a ‘cell’ in a ‘social organism’. 1920 Psychol. Rev. XXVII. 71 The psychological simplification of human behaviour, which reduces instinctive conduct to the functioning of psychical dispositions or impulses.</w:t>
      </w:r>
    </w:p>
    <w:p w14:paraId="066D857B" w14:textId="77777777" w:rsidR="000953CA" w:rsidRPr="00DB12E0" w:rsidRDefault="000953CA" w:rsidP="000953CA">
      <w:pPr>
        <w:pStyle w:val="card"/>
        <w:rPr>
          <w:rStyle w:val="underline"/>
          <w:rFonts w:ascii="Times New Roman" w:hAnsi="Times New Roman" w:cs="Times New Roman"/>
        </w:rPr>
      </w:pPr>
      <w:r w:rsidRPr="00DB12E0">
        <w:rPr>
          <w:rStyle w:val="underline"/>
          <w:rFonts w:ascii="Times New Roman" w:hAnsi="Times New Roman" w:cs="Times New Roman"/>
        </w:rPr>
        <w:t xml:space="preserve">    b. To lower, diminish, lessen.</w:t>
      </w:r>
    </w:p>
    <w:p w14:paraId="32A681FF"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1787 BENTHAM Def. Usury vii. 69 No law can reduce the rate of interest below the lowest ordinary market </w:t>
      </w:r>
      <w:proofErr w:type="gramStart"/>
      <w:r w:rsidRPr="00DB12E0">
        <w:rPr>
          <w:rFonts w:ascii="Times New Roman" w:hAnsi="Times New Roman" w:cs="Times New Roman"/>
        </w:rPr>
        <w:t>rate,</w:t>
      </w:r>
      <w:proofErr w:type="gramEnd"/>
      <w:r w:rsidRPr="00DB12E0">
        <w:rPr>
          <w:rFonts w:ascii="Times New Roman" w:hAnsi="Times New Roman" w:cs="Times New Roman"/>
        </w:rPr>
        <w:t xml:space="preserve"> at the time when the law was made. 1833 </w:t>
      </w:r>
      <w:smartTag w:uri="urn:schemas-microsoft-com:office:smarttags" w:element="place">
        <w:r w:rsidRPr="00DB12E0">
          <w:rPr>
            <w:rFonts w:ascii="Times New Roman" w:hAnsi="Times New Roman" w:cs="Times New Roman"/>
          </w:rPr>
          <w:t>I.</w:t>
        </w:r>
      </w:smartTag>
      <w:r w:rsidRPr="00DB12E0">
        <w:rPr>
          <w:rFonts w:ascii="Times New Roman" w:hAnsi="Times New Roman" w:cs="Times New Roman"/>
        </w:rPr>
        <w:t xml:space="preserve"> TAYLOR Fanat. vi. 169 Every attempt to reduce the plain import of certain passages in the Gospels. 1856 KANE Arct. Expl. </w:t>
      </w:r>
      <w:smartTag w:uri="urn:schemas-microsoft-com:office:smarttags" w:element="place">
        <w:r w:rsidRPr="00DB12E0">
          <w:rPr>
            <w:rFonts w:ascii="Times New Roman" w:hAnsi="Times New Roman" w:cs="Times New Roman"/>
          </w:rPr>
          <w:t>I.</w:t>
        </w:r>
      </w:smartTag>
      <w:r w:rsidRPr="00DB12E0">
        <w:rPr>
          <w:rFonts w:ascii="Times New Roman" w:hAnsi="Times New Roman" w:cs="Times New Roman"/>
        </w:rPr>
        <w:t xml:space="preserve"> x. 114 Step by </w:t>
      </w:r>
      <w:proofErr w:type="gramStart"/>
      <w:r w:rsidRPr="00DB12E0">
        <w:rPr>
          <w:rFonts w:ascii="Times New Roman" w:hAnsi="Times New Roman" w:cs="Times New Roman"/>
        </w:rPr>
        <w:t>step..</w:t>
      </w:r>
      <w:proofErr w:type="gramEnd"/>
      <w:r w:rsidRPr="00DB12E0">
        <w:rPr>
          <w:rFonts w:ascii="Times New Roman" w:hAnsi="Times New Roman" w:cs="Times New Roman"/>
        </w:rPr>
        <w:t xml:space="preserve">we went on reducing our sledging outfit. 1878 HUXLEY Physiogr. 42 If a current of warm and moist air </w:t>
      </w:r>
      <w:proofErr w:type="gramStart"/>
      <w:r w:rsidRPr="00DB12E0">
        <w:rPr>
          <w:rFonts w:ascii="Times New Roman" w:hAnsi="Times New Roman" w:cs="Times New Roman"/>
        </w:rPr>
        <w:t>meet</w:t>
      </w:r>
      <w:proofErr w:type="gramEnd"/>
      <w:r w:rsidRPr="00DB12E0">
        <w:rPr>
          <w:rFonts w:ascii="Times New Roman" w:hAnsi="Times New Roman" w:cs="Times New Roman"/>
        </w:rPr>
        <w:t xml:space="preserve"> a colder current its temperature is reduced.</w:t>
      </w:r>
    </w:p>
    <w:p w14:paraId="38D5E3F6"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    c. intr. </w:t>
      </w:r>
      <w:r w:rsidRPr="00DB12E0">
        <w:rPr>
          <w:rStyle w:val="underline"/>
          <w:rFonts w:ascii="Times New Roman" w:hAnsi="Times New Roman" w:cs="Times New Roman"/>
        </w:rPr>
        <w:t>To become lessened or limited</w:t>
      </w:r>
      <w:r w:rsidRPr="00DB12E0">
        <w:rPr>
          <w:rFonts w:ascii="Times New Roman" w:hAnsi="Times New Roman" w:cs="Times New Roman"/>
        </w:rPr>
        <w:t>. Also, to condense, come down to.</w:t>
      </w:r>
    </w:p>
    <w:p w14:paraId="6494653B" w14:textId="79DF93D8" w:rsidR="000953CA" w:rsidRPr="00DB12E0" w:rsidRDefault="000953CA" w:rsidP="00CF349B">
      <w:pPr>
        <w:pStyle w:val="card"/>
        <w:rPr>
          <w:rFonts w:ascii="Times New Roman" w:hAnsi="Times New Roman" w:cs="Times New Roman"/>
        </w:rPr>
      </w:pPr>
      <w:r w:rsidRPr="00DB12E0">
        <w:rPr>
          <w:rFonts w:ascii="Times New Roman" w:hAnsi="Times New Roman" w:cs="Times New Roman"/>
        </w:rPr>
        <w:t xml:space="preserve">1811 L. M. HAWKINS C'tess &amp; Gertr. II. 368 Miss Mendax has now lived, for a long time, on a biscuit per diem... She certainly does not reduce on it. 1885 Pall Mall G. 25 June 4/2 Diseased he was, and of a harsh Northern strain, but all the carping reduces at last to this. 1895 J. R. HARRIS in Expositor Nov. 352 They reduce to two classes. 1924 Times Lit. Suppl. 6 Nov. 704/2 His success or failure </w:t>
      </w:r>
      <w:proofErr w:type="gramStart"/>
      <w:r w:rsidRPr="00DB12E0">
        <w:rPr>
          <w:rFonts w:ascii="Times New Roman" w:hAnsi="Times New Roman" w:cs="Times New Roman"/>
        </w:rPr>
        <w:t>hangs..</w:t>
      </w:r>
      <w:proofErr w:type="gramEnd"/>
      <w:r w:rsidRPr="00DB12E0">
        <w:rPr>
          <w:rFonts w:ascii="Times New Roman" w:hAnsi="Times New Roman" w:cs="Times New Roman"/>
        </w:rPr>
        <w:t xml:space="preserve">on the degree of intensity with which he fuses his material{em}and perhaps the old distinction between fancy and imagination reduces in the end to that. 1953 J. B. CARROLL Study of Lang. iii. 78 The problem of describing verbal </w:t>
      </w:r>
      <w:proofErr w:type="gramStart"/>
      <w:r w:rsidRPr="00DB12E0">
        <w:rPr>
          <w:rFonts w:ascii="Times New Roman" w:hAnsi="Times New Roman" w:cs="Times New Roman"/>
        </w:rPr>
        <w:t>behaviour..</w:t>
      </w:r>
      <w:proofErr w:type="gramEnd"/>
      <w:r w:rsidRPr="00DB12E0">
        <w:rPr>
          <w:rFonts w:ascii="Times New Roman" w:hAnsi="Times New Roman" w:cs="Times New Roman"/>
        </w:rPr>
        <w:t xml:space="preserve">reduces to the problem of describing the strengths..of verbal responses under various stimulus conditions. 1956 E. H. HUTTEN Lang. Mod. Physics iii. 109 The equations of motion for a material particle as given by the general theory reduce to the equations of motion of </w:t>
      </w:r>
      <w:smartTag w:uri="urn:schemas-microsoft-com:office:smarttags" w:element="place">
        <w:smartTag w:uri="urn:schemas-microsoft-com:office:smarttags" w:element="City">
          <w:r w:rsidRPr="00DB12E0">
            <w:rPr>
              <w:rFonts w:ascii="Times New Roman" w:hAnsi="Times New Roman" w:cs="Times New Roman"/>
            </w:rPr>
            <w:t>Newton</w:t>
          </w:r>
        </w:smartTag>
      </w:smartTag>
      <w:r w:rsidRPr="00DB12E0">
        <w:rPr>
          <w:rFonts w:ascii="Times New Roman" w:hAnsi="Times New Roman" w:cs="Times New Roman"/>
        </w:rPr>
        <w:t xml:space="preserve">, when we consider the simplest case of a Euclidean, limited, region of space. 1971 Ideal Home Apr. 69/1 The size of houses in sq. ft. has tended to reduce quite rapidly over the last few years. 1973 Daily Tel. 15 May 19 (Advt.), After only 8 years the amount you need to pay in cash will </w:t>
      </w:r>
      <w:proofErr w:type="gramStart"/>
      <w:r w:rsidRPr="00DB12E0">
        <w:rPr>
          <w:rFonts w:ascii="Times New Roman" w:hAnsi="Times New Roman" w:cs="Times New Roman"/>
        </w:rPr>
        <w:t>reduce</w:t>
      </w:r>
      <w:proofErr w:type="gramEnd"/>
      <w:r w:rsidRPr="00DB12E0">
        <w:rPr>
          <w:rFonts w:ascii="Times New Roman" w:hAnsi="Times New Roman" w:cs="Times New Roman"/>
        </w:rPr>
        <w:t xml:space="preserve"> and if present conditions continue you pay nothing after 10 years. 1978 Amer. Polit. Sci. Rev. Sept. 964/1 Over time those claims reduce to nothing more than rationalizations to maintain power. 1979 Daily Tel. 1 Dec. 27 (Advt.), The Company invests 98% to 113% of each payment (depending on your starting age), except in the first two years when these figures reduce to 73% to 89%.</w:t>
      </w:r>
    </w:p>
    <w:p w14:paraId="0227D5BE" w14:textId="77777777" w:rsidR="0055760E" w:rsidRPr="00DB12E0" w:rsidRDefault="0055760E" w:rsidP="0055760E">
      <w:pPr>
        <w:rPr>
          <w:rFonts w:ascii="Times New Roman" w:hAnsi="Times New Roman" w:cs="Times New Roman"/>
        </w:rPr>
      </w:pPr>
    </w:p>
    <w:p w14:paraId="2BFC78E7" w14:textId="1F968D44" w:rsidR="000953CA" w:rsidRPr="00DB12E0" w:rsidRDefault="000953CA" w:rsidP="00CF349B">
      <w:pPr>
        <w:pStyle w:val="Heading3"/>
        <w:rPr>
          <w:rFonts w:ascii="Times New Roman" w:hAnsi="Times New Roman" w:cs="Times New Roman"/>
        </w:rPr>
      </w:pPr>
      <w:bookmarkStart w:id="8" w:name="_Toc240345417"/>
      <w:bookmarkStart w:id="9" w:name="_Toc136674382"/>
      <w:r w:rsidRPr="00DB12E0">
        <w:rPr>
          <w:rFonts w:ascii="Times New Roman" w:hAnsi="Times New Roman" w:cs="Times New Roman"/>
        </w:rPr>
        <w:t>Reduce – Weaken</w:t>
      </w:r>
      <w:bookmarkEnd w:id="8"/>
      <w:bookmarkEnd w:id="9"/>
    </w:p>
    <w:p w14:paraId="0FB7020C" w14:textId="77777777" w:rsidR="000953CA" w:rsidRPr="00DB12E0" w:rsidRDefault="000953CA" w:rsidP="000953CA">
      <w:pPr>
        <w:rPr>
          <w:rFonts w:ascii="Times New Roman" w:hAnsi="Times New Roman" w:cs="Times New Roman"/>
        </w:rPr>
      </w:pPr>
    </w:p>
    <w:p w14:paraId="7AD64ED0"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bring to a weaker state</w:t>
      </w:r>
    </w:p>
    <w:p w14:paraId="0A9A7435" w14:textId="77777777" w:rsidR="000953CA" w:rsidRPr="00DB12E0" w:rsidRDefault="000953CA" w:rsidP="000953C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6268C56E"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WordNet 3.0, </w:t>
      </w:r>
      <w:hyperlink r:id="rId22" w:history="1">
        <w:r w:rsidRPr="00DB12E0">
          <w:rPr>
            <w:rStyle w:val="Hyperlink"/>
            <w:rFonts w:ascii="Times New Roman" w:hAnsi="Times New Roman" w:cs="Times New Roman"/>
          </w:rPr>
          <w:t>http://wordnetweb.princeton.edu/perl/webwn?s=reduce</w:t>
        </w:r>
      </w:hyperlink>
      <w:r w:rsidRPr="00DB12E0">
        <w:rPr>
          <w:rFonts w:ascii="Times New Roman" w:hAnsi="Times New Roman" w:cs="Times New Roman"/>
        </w:rPr>
        <w:t>, accessed 9-9-9)</w:t>
      </w:r>
    </w:p>
    <w:p w14:paraId="686B054B" w14:textId="77777777" w:rsidR="000953CA" w:rsidRPr="00DB12E0" w:rsidRDefault="000953CA" w:rsidP="000953CA">
      <w:pPr>
        <w:rPr>
          <w:rFonts w:ascii="Times New Roman" w:hAnsi="Times New Roman" w:cs="Times New Roman"/>
        </w:rPr>
      </w:pPr>
    </w:p>
    <w:p w14:paraId="6CB70382" w14:textId="77777777" w:rsidR="000953CA" w:rsidRPr="00DB12E0" w:rsidRDefault="00DB12E0" w:rsidP="000953CA">
      <w:pPr>
        <w:pStyle w:val="card"/>
        <w:rPr>
          <w:rFonts w:ascii="Times New Roman" w:hAnsi="Times New Roman" w:cs="Times New Roman"/>
        </w:rPr>
      </w:pPr>
      <w:hyperlink r:id="rId23"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reduce (make less complex) "reduce a problem to a single question"</w:t>
      </w:r>
    </w:p>
    <w:p w14:paraId="440E7655" w14:textId="77777777" w:rsidR="000953CA" w:rsidRPr="00DB12E0" w:rsidRDefault="00DB12E0" w:rsidP="000953CA">
      <w:pPr>
        <w:pStyle w:val="card"/>
        <w:rPr>
          <w:rFonts w:ascii="Times New Roman" w:hAnsi="Times New Roman" w:cs="Times New Roman"/>
        </w:rPr>
      </w:pPr>
      <w:hyperlink r:id="rId24"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w:t>
      </w:r>
      <w:r w:rsidR="000953CA" w:rsidRPr="00DB12E0">
        <w:rPr>
          <w:rStyle w:val="underline"/>
          <w:rFonts w:ascii="Times New Roman" w:hAnsi="Times New Roman" w:cs="Times New Roman"/>
        </w:rPr>
        <w:t xml:space="preserve">reduce (bring to humbler or weaker state or condition) </w:t>
      </w:r>
      <w:r w:rsidR="000953CA" w:rsidRPr="00DB12E0">
        <w:rPr>
          <w:rFonts w:ascii="Times New Roman" w:hAnsi="Times New Roman" w:cs="Times New Roman"/>
        </w:rPr>
        <w:t>"He reduced the population to slavery"</w:t>
      </w:r>
    </w:p>
    <w:p w14:paraId="79DE6820" w14:textId="77777777" w:rsidR="000953CA" w:rsidRPr="00DB12E0" w:rsidRDefault="00DB12E0" w:rsidP="000953CA">
      <w:pPr>
        <w:pStyle w:val="card"/>
        <w:rPr>
          <w:rFonts w:ascii="Times New Roman" w:hAnsi="Times New Roman" w:cs="Times New Roman"/>
        </w:rPr>
      </w:pPr>
      <w:hyperlink r:id="rId25"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reduce (simplify the form of a mathematical equation of expression by substituting one term for another) </w:t>
      </w:r>
    </w:p>
    <w:p w14:paraId="644D9E3E" w14:textId="77777777" w:rsidR="000953CA" w:rsidRPr="00DB12E0" w:rsidRDefault="00DB12E0" w:rsidP="000953CA">
      <w:pPr>
        <w:pStyle w:val="card"/>
        <w:rPr>
          <w:rFonts w:ascii="Times New Roman" w:hAnsi="Times New Roman" w:cs="Times New Roman"/>
        </w:rPr>
      </w:pPr>
      <w:hyperlink r:id="rId26"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w:t>
      </w:r>
      <w:r w:rsidR="000953CA" w:rsidRPr="00DB12E0">
        <w:rPr>
          <w:rStyle w:val="underline"/>
          <w:rFonts w:ascii="Times New Roman" w:hAnsi="Times New Roman" w:cs="Times New Roman"/>
        </w:rPr>
        <w:t xml:space="preserve">reduce (lower in grade or rank </w:t>
      </w:r>
      <w:r w:rsidR="000953CA" w:rsidRPr="00DB12E0">
        <w:rPr>
          <w:rFonts w:ascii="Times New Roman" w:hAnsi="Times New Roman" w:cs="Times New Roman"/>
        </w:rPr>
        <w:t>or force somebody into an undignified situation) "She reduced her niece to a servant"</w:t>
      </w:r>
    </w:p>
    <w:p w14:paraId="10BC8BDD" w14:textId="77777777" w:rsidR="000953CA" w:rsidRPr="00DB12E0" w:rsidRDefault="00DB12E0" w:rsidP="000953CA">
      <w:pPr>
        <w:pStyle w:val="card"/>
        <w:rPr>
          <w:rFonts w:ascii="Times New Roman" w:hAnsi="Times New Roman" w:cs="Times New Roman"/>
        </w:rPr>
      </w:pPr>
      <w:hyperlink r:id="rId27" w:anchor="c" w:history="1">
        <w:r w:rsidR="000953CA" w:rsidRPr="00DB12E0">
          <w:rPr>
            <w:rFonts w:ascii="Times New Roman" w:hAnsi="Times New Roman" w:cs="Times New Roman"/>
          </w:rPr>
          <w:t>S:</w:t>
        </w:r>
      </w:hyperlink>
      <w:r w:rsidR="000953CA" w:rsidRPr="00DB12E0">
        <w:rPr>
          <w:rFonts w:ascii="Times New Roman" w:hAnsi="Times New Roman" w:cs="Times New Roman"/>
        </w:rPr>
        <w:t xml:space="preserve"> (v) reduce, </w:t>
      </w:r>
      <w:hyperlink r:id="rId28" w:history="1">
        <w:r w:rsidR="000953CA" w:rsidRPr="00DB12E0">
          <w:rPr>
            <w:rFonts w:ascii="Times New Roman" w:hAnsi="Times New Roman" w:cs="Times New Roman"/>
          </w:rPr>
          <w:t>come down</w:t>
        </w:r>
      </w:hyperlink>
      <w:r w:rsidR="000953CA" w:rsidRPr="00DB12E0">
        <w:rPr>
          <w:rFonts w:ascii="Times New Roman" w:hAnsi="Times New Roman" w:cs="Times New Roman"/>
        </w:rPr>
        <w:t xml:space="preserve">, </w:t>
      </w:r>
      <w:hyperlink r:id="rId29" w:history="1">
        <w:r w:rsidR="000953CA" w:rsidRPr="00DB12E0">
          <w:rPr>
            <w:rFonts w:ascii="Times New Roman" w:hAnsi="Times New Roman" w:cs="Times New Roman"/>
          </w:rPr>
          <w:t>boil down</w:t>
        </w:r>
      </w:hyperlink>
      <w:r w:rsidR="000953CA" w:rsidRPr="00DB12E0">
        <w:rPr>
          <w:rFonts w:ascii="Times New Roman" w:hAnsi="Times New Roman" w:cs="Times New Roman"/>
        </w:rPr>
        <w:t xml:space="preserve"> (be the essential element) "The proposal boils down to a compromise"</w:t>
      </w:r>
    </w:p>
    <w:p w14:paraId="55E71EB5" w14:textId="77777777" w:rsidR="000953CA" w:rsidRPr="00DB12E0" w:rsidRDefault="000953CA" w:rsidP="000953CA">
      <w:pPr>
        <w:rPr>
          <w:rFonts w:ascii="Times New Roman" w:hAnsi="Times New Roman" w:cs="Times New Roman"/>
        </w:rPr>
      </w:pPr>
    </w:p>
    <w:p w14:paraId="1E91DB79"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means to weaken</w:t>
      </w:r>
    </w:p>
    <w:p w14:paraId="5C9D8301" w14:textId="77777777" w:rsidR="000953CA" w:rsidRPr="00DB12E0" w:rsidRDefault="000953CA" w:rsidP="000953CA">
      <w:pPr>
        <w:rPr>
          <w:rStyle w:val="cite"/>
          <w:rFonts w:cs="Times New Roman"/>
        </w:rPr>
      </w:pPr>
      <w:r w:rsidRPr="00DB12E0">
        <w:rPr>
          <w:rStyle w:val="cite"/>
          <w:rFonts w:cs="Times New Roman"/>
        </w:rPr>
        <w:t>Dictionary.com, 9</w:t>
      </w:r>
    </w:p>
    <w:p w14:paraId="21B7933C" w14:textId="77777777" w:rsidR="000953CA" w:rsidRPr="00DB12E0" w:rsidRDefault="000953CA" w:rsidP="000953CA">
      <w:pPr>
        <w:rPr>
          <w:rFonts w:ascii="Times New Roman" w:hAnsi="Times New Roman" w:cs="Times New Roman"/>
        </w:rPr>
      </w:pPr>
      <w:r w:rsidRPr="00DB12E0">
        <w:rPr>
          <w:rFonts w:ascii="Times New Roman" w:hAnsi="Times New Roman" w:cs="Times New Roman"/>
        </w:rPr>
        <w:t xml:space="preserve">(“reduce”, Dictionary.com Unabridged, Based on the Random House Dictionary, © Random House, Inc. 2009. </w:t>
      </w:r>
      <w:hyperlink r:id="rId30" w:history="1">
        <w:r w:rsidRPr="00DB12E0">
          <w:rPr>
            <w:rStyle w:val="Hyperlink"/>
            <w:rFonts w:ascii="Times New Roman" w:hAnsi="Times New Roman" w:cs="Times New Roman"/>
          </w:rPr>
          <w:t>http://dictionary.reference.com/browse/reduce</w:t>
        </w:r>
      </w:hyperlink>
      <w:r w:rsidRPr="00DB12E0">
        <w:rPr>
          <w:rFonts w:ascii="Times New Roman" w:hAnsi="Times New Roman" w:cs="Times New Roman"/>
        </w:rPr>
        <w:t>, accessed 9-9-9)</w:t>
      </w:r>
    </w:p>
    <w:p w14:paraId="1A981E6B" w14:textId="77777777" w:rsidR="000953CA" w:rsidRPr="00DB12E0" w:rsidRDefault="000953CA" w:rsidP="000953CA">
      <w:pPr>
        <w:rPr>
          <w:rFonts w:ascii="Times New Roman" w:hAnsi="Times New Roman" w:cs="Times New Roman"/>
        </w:rPr>
      </w:pPr>
    </w:p>
    <w:p w14:paraId="58D3BC7F"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2. </w:t>
      </w:r>
      <w:r w:rsidRPr="00DB12E0">
        <w:rPr>
          <w:rFonts w:ascii="Times New Roman" w:hAnsi="Times New Roman" w:cs="Times New Roman"/>
        </w:rPr>
        <w:tab/>
      </w:r>
      <w:r w:rsidRPr="00DB12E0">
        <w:rPr>
          <w:rStyle w:val="underline"/>
          <w:rFonts w:ascii="Times New Roman" w:hAnsi="Times New Roman" w:cs="Times New Roman"/>
        </w:rPr>
        <w:t>to lower in degree, intensity, etc</w:t>
      </w:r>
      <w:r w:rsidRPr="00DB12E0">
        <w:rPr>
          <w:rFonts w:ascii="Times New Roman" w:hAnsi="Times New Roman" w:cs="Times New Roman"/>
        </w:rPr>
        <w:t>.: to reduce the speed of a car.</w:t>
      </w:r>
    </w:p>
    <w:p w14:paraId="4DF334DE"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3. </w:t>
      </w:r>
      <w:r w:rsidRPr="00DB12E0">
        <w:rPr>
          <w:rFonts w:ascii="Times New Roman" w:hAnsi="Times New Roman" w:cs="Times New Roman"/>
        </w:rPr>
        <w:tab/>
      </w:r>
      <w:r w:rsidRPr="00DB12E0">
        <w:rPr>
          <w:rStyle w:val="underline"/>
          <w:rFonts w:ascii="Times New Roman" w:hAnsi="Times New Roman" w:cs="Times New Roman"/>
        </w:rPr>
        <w:t>to bring down to a lower rank, dignity</w:t>
      </w:r>
      <w:r w:rsidRPr="00DB12E0">
        <w:rPr>
          <w:rFonts w:ascii="Times New Roman" w:hAnsi="Times New Roman" w:cs="Times New Roman"/>
        </w:rPr>
        <w:t>, etc.: a sergeant reduced to a corporal</w:t>
      </w:r>
    </w:p>
    <w:p w14:paraId="06401599"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4. </w:t>
      </w:r>
      <w:r w:rsidRPr="00DB12E0">
        <w:rPr>
          <w:rFonts w:ascii="Times New Roman" w:hAnsi="Times New Roman" w:cs="Times New Roman"/>
        </w:rPr>
        <w:tab/>
        <w:t>to treat analytically, as a complex idea.</w:t>
      </w:r>
    </w:p>
    <w:p w14:paraId="6389461A"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5. </w:t>
      </w:r>
      <w:r w:rsidRPr="00DB12E0">
        <w:rPr>
          <w:rFonts w:ascii="Times New Roman" w:hAnsi="Times New Roman" w:cs="Times New Roman"/>
        </w:rPr>
        <w:tab/>
        <w:t xml:space="preserve">to lower </w:t>
      </w:r>
      <w:proofErr w:type="gramStart"/>
      <w:r w:rsidRPr="00DB12E0">
        <w:rPr>
          <w:rFonts w:ascii="Times New Roman" w:hAnsi="Times New Roman" w:cs="Times New Roman"/>
        </w:rPr>
        <w:t>in</w:t>
      </w:r>
      <w:proofErr w:type="gramEnd"/>
      <w:r w:rsidRPr="00DB12E0">
        <w:rPr>
          <w:rFonts w:ascii="Times New Roman" w:hAnsi="Times New Roman" w:cs="Times New Roman"/>
        </w:rPr>
        <w:t xml:space="preserve"> price.</w:t>
      </w:r>
    </w:p>
    <w:p w14:paraId="24534424"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6. </w:t>
      </w:r>
      <w:r w:rsidRPr="00DB12E0">
        <w:rPr>
          <w:rFonts w:ascii="Times New Roman" w:hAnsi="Times New Roman" w:cs="Times New Roman"/>
        </w:rPr>
        <w:tab/>
      </w:r>
      <w:r w:rsidRPr="00DB12E0">
        <w:rPr>
          <w:rStyle w:val="underline"/>
          <w:rFonts w:ascii="Times New Roman" w:hAnsi="Times New Roman" w:cs="Times New Roman"/>
        </w:rPr>
        <w:t>to bring to a certain state, condition, arrangement,</w:t>
      </w:r>
      <w:r w:rsidRPr="00DB12E0">
        <w:rPr>
          <w:rFonts w:ascii="Times New Roman" w:hAnsi="Times New Roman" w:cs="Times New Roman"/>
        </w:rPr>
        <w:t xml:space="preserve"> etc.: to reduce glass to powder.</w:t>
      </w:r>
    </w:p>
    <w:p w14:paraId="2969D3C0" w14:textId="77777777" w:rsidR="000953CA" w:rsidRPr="00DB12E0" w:rsidRDefault="000953CA" w:rsidP="000953CA">
      <w:pPr>
        <w:pStyle w:val="card"/>
        <w:rPr>
          <w:rFonts w:ascii="Times New Roman" w:hAnsi="Times New Roman" w:cs="Times New Roman"/>
        </w:rPr>
      </w:pPr>
      <w:r w:rsidRPr="00DB12E0">
        <w:rPr>
          <w:rFonts w:ascii="Times New Roman" w:hAnsi="Times New Roman" w:cs="Times New Roman"/>
        </w:rPr>
        <w:t xml:space="preserve">7. </w:t>
      </w:r>
      <w:r w:rsidRPr="00DB12E0">
        <w:rPr>
          <w:rFonts w:ascii="Times New Roman" w:hAnsi="Times New Roman" w:cs="Times New Roman"/>
        </w:rPr>
        <w:tab/>
        <w:t>to bring under control or authority.</w:t>
      </w:r>
    </w:p>
    <w:p w14:paraId="7D4233A6" w14:textId="77777777" w:rsidR="000953CA" w:rsidRPr="00DB12E0" w:rsidRDefault="000953CA" w:rsidP="000953CA">
      <w:pPr>
        <w:rPr>
          <w:rFonts w:ascii="Times New Roman" w:hAnsi="Times New Roman" w:cs="Times New Roman"/>
        </w:rPr>
      </w:pPr>
    </w:p>
    <w:p w14:paraId="47A75579" w14:textId="2B74C65F" w:rsidR="000953CA" w:rsidRPr="00DB12E0" w:rsidRDefault="000953CA" w:rsidP="00CF349B">
      <w:pPr>
        <w:pStyle w:val="Heading3"/>
        <w:rPr>
          <w:rFonts w:ascii="Times New Roman" w:hAnsi="Times New Roman" w:cs="Times New Roman"/>
        </w:rPr>
      </w:pPr>
      <w:bookmarkStart w:id="10" w:name="_Toc240345421"/>
      <w:bookmarkStart w:id="11" w:name="_Toc110524146"/>
      <w:bookmarkStart w:id="12" w:name="_Toc136674383"/>
      <w:r w:rsidRPr="00DB12E0">
        <w:rPr>
          <w:rFonts w:ascii="Times New Roman" w:hAnsi="Times New Roman" w:cs="Times New Roman"/>
        </w:rPr>
        <w:t>Reduce – Is Not Eliminate</w:t>
      </w:r>
      <w:bookmarkEnd w:id="10"/>
      <w:bookmarkEnd w:id="12"/>
    </w:p>
    <w:p w14:paraId="7986DB4B" w14:textId="77777777" w:rsidR="000953CA" w:rsidRPr="00DB12E0" w:rsidRDefault="000953CA" w:rsidP="000953CA">
      <w:pPr>
        <w:rPr>
          <w:rFonts w:ascii="Times New Roman" w:hAnsi="Times New Roman" w:cs="Times New Roman"/>
        </w:rPr>
      </w:pPr>
    </w:p>
    <w:p w14:paraId="4597D25E" w14:textId="77777777" w:rsidR="000953CA" w:rsidRPr="00DB12E0" w:rsidRDefault="000953CA" w:rsidP="00CF349B">
      <w:pPr>
        <w:pStyle w:val="Heading4"/>
        <w:rPr>
          <w:rFonts w:ascii="Times New Roman" w:hAnsi="Times New Roman" w:cs="Times New Roman"/>
        </w:rPr>
      </w:pPr>
      <w:r w:rsidRPr="00DB12E0">
        <w:rPr>
          <w:rFonts w:ascii="Times New Roman" w:hAnsi="Times New Roman" w:cs="Times New Roman"/>
        </w:rPr>
        <w:t>Reduce does not mean eliminate</w:t>
      </w:r>
    </w:p>
    <w:p w14:paraId="6C6E3F61" w14:textId="77777777" w:rsidR="000953CA" w:rsidRPr="00DB12E0" w:rsidRDefault="000953CA" w:rsidP="000953CA">
      <w:pPr>
        <w:rPr>
          <w:rStyle w:val="cite"/>
          <w:rFonts w:cs="Times New Roman"/>
        </w:rPr>
      </w:pPr>
      <w:r w:rsidRPr="00DB12E0">
        <w:rPr>
          <w:rStyle w:val="cite"/>
          <w:rFonts w:cs="Times New Roman"/>
        </w:rPr>
        <w:t>Words and Phrases, 2002</w:t>
      </w:r>
    </w:p>
    <w:p w14:paraId="5C826745" w14:textId="77777777" w:rsidR="000953CA" w:rsidRPr="00DB12E0" w:rsidRDefault="000953CA" w:rsidP="000953CA">
      <w:pPr>
        <w:rPr>
          <w:rStyle w:val="cite"/>
          <w:rFonts w:cs="Times New Roman"/>
          <w:b w:val="0"/>
          <w:sz w:val="20"/>
        </w:rPr>
      </w:pPr>
      <w:r w:rsidRPr="00DB12E0">
        <w:rPr>
          <w:rStyle w:val="cite"/>
          <w:rFonts w:cs="Times New Roman"/>
          <w:b w:val="0"/>
          <w:sz w:val="20"/>
        </w:rPr>
        <w:t>(Volume 36B, p. 80)</w:t>
      </w:r>
    </w:p>
    <w:p w14:paraId="11C0A5CD" w14:textId="77777777" w:rsidR="000953CA" w:rsidRPr="00DB12E0" w:rsidRDefault="000953CA" w:rsidP="000953CA">
      <w:pPr>
        <w:rPr>
          <w:rStyle w:val="cite"/>
          <w:rFonts w:cs="Times New Roman"/>
          <w:b w:val="0"/>
          <w:sz w:val="20"/>
        </w:rPr>
      </w:pPr>
    </w:p>
    <w:p w14:paraId="26A553E2" w14:textId="77777777" w:rsidR="000953CA" w:rsidRPr="00DB12E0" w:rsidRDefault="000953CA" w:rsidP="000953CA">
      <w:pPr>
        <w:pStyle w:val="card"/>
        <w:rPr>
          <w:rStyle w:val="cite"/>
          <w:rFonts w:eastAsiaTheme="majorEastAsia" w:cs="Times New Roman"/>
          <w:b w:val="0"/>
          <w:sz w:val="20"/>
        </w:rPr>
      </w:pPr>
      <w:r w:rsidRPr="00DB12E0">
        <w:rPr>
          <w:rStyle w:val="underline"/>
          <w:rFonts w:ascii="Times New Roman" w:hAnsi="Times New Roman" w:cs="Times New Roman"/>
        </w:rPr>
        <w:t>The word “reduce” is its ordinary signification does not mean to cancel, destroy, or bring to naught, but to diminish, lower, or bring to an inferior state</w:t>
      </w:r>
      <w:r w:rsidRPr="00DB12E0">
        <w:rPr>
          <w:rStyle w:val="cite"/>
          <w:rFonts w:eastAsiaTheme="majorEastAsia" w:cs="Times New Roman"/>
          <w:b w:val="0"/>
          <w:sz w:val="20"/>
        </w:rPr>
        <w:t xml:space="preserve">.  Green v. Sklar, 74 N.E. 595, 188 </w:t>
      </w:r>
      <w:smartTag w:uri="urn:schemas-microsoft-com:office:smarttags" w:element="place">
        <w:smartTag w:uri="urn:schemas-microsoft-com:office:smarttags" w:element="State">
          <w:r w:rsidRPr="00DB12E0">
            <w:rPr>
              <w:rStyle w:val="cite"/>
              <w:rFonts w:eastAsiaTheme="majorEastAsia" w:cs="Times New Roman"/>
              <w:b w:val="0"/>
              <w:sz w:val="20"/>
            </w:rPr>
            <w:t>Mass.</w:t>
          </w:r>
        </w:smartTag>
      </w:smartTag>
      <w:r w:rsidRPr="00DB12E0">
        <w:rPr>
          <w:rStyle w:val="cite"/>
          <w:rFonts w:eastAsiaTheme="majorEastAsia" w:cs="Times New Roman"/>
          <w:b w:val="0"/>
          <w:sz w:val="20"/>
        </w:rPr>
        <w:t xml:space="preserve"> 363</w:t>
      </w:r>
    </w:p>
    <w:p w14:paraId="33BE13B9" w14:textId="77777777" w:rsidR="000953CA" w:rsidRPr="00DB12E0" w:rsidRDefault="000953CA" w:rsidP="000953CA">
      <w:pPr>
        <w:pStyle w:val="tag"/>
        <w:rPr>
          <w:rFonts w:ascii="Times New Roman" w:hAnsi="Times New Roman" w:cs="Times New Roman"/>
          <w:b w:val="0"/>
          <w:sz w:val="20"/>
          <w:lang w:eastAsia="ja-JP"/>
        </w:rPr>
      </w:pPr>
    </w:p>
    <w:p w14:paraId="6B6742FF" w14:textId="31D0838F" w:rsidR="0055760E" w:rsidRPr="00DB12E0" w:rsidRDefault="0055760E" w:rsidP="0055760E">
      <w:pPr>
        <w:pStyle w:val="Heading2"/>
        <w:rPr>
          <w:rFonts w:ascii="Times New Roman" w:hAnsi="Times New Roman" w:cs="Times New Roman"/>
        </w:rPr>
      </w:pPr>
      <w:bookmarkStart w:id="13" w:name="_Toc240345424"/>
      <w:bookmarkStart w:id="14" w:name="_Toc240345423"/>
      <w:bookmarkStart w:id="15" w:name="_Toc136674384"/>
      <w:bookmarkEnd w:id="11"/>
      <w:r w:rsidRPr="00DB12E0">
        <w:rPr>
          <w:rFonts w:ascii="Times New Roman" w:hAnsi="Times New Roman" w:cs="Times New Roman"/>
        </w:rPr>
        <w:t>Reduce Reliance</w:t>
      </w:r>
      <w:r w:rsidR="00E50F4F" w:rsidRPr="00DB12E0">
        <w:rPr>
          <w:rFonts w:ascii="Times New Roman" w:hAnsi="Times New Roman" w:cs="Times New Roman"/>
        </w:rPr>
        <w:t xml:space="preserve"> (from Topic Paper)</w:t>
      </w:r>
      <w:bookmarkEnd w:id="15"/>
    </w:p>
    <w:p w14:paraId="73822A2B" w14:textId="77777777" w:rsidR="0055760E" w:rsidRPr="00DB12E0" w:rsidRDefault="0055760E" w:rsidP="0055760E">
      <w:pPr>
        <w:rPr>
          <w:rFonts w:ascii="Times New Roman" w:hAnsi="Times New Roman" w:cs="Times New Roman"/>
        </w:rPr>
      </w:pPr>
    </w:p>
    <w:p w14:paraId="6398A56F" w14:textId="77777777" w:rsidR="0055760E" w:rsidRPr="00DB12E0" w:rsidRDefault="0055760E" w:rsidP="0055760E">
      <w:pPr>
        <w:pStyle w:val="Heading4"/>
        <w:spacing w:before="0" w:line="240" w:lineRule="auto"/>
        <w:rPr>
          <w:rFonts w:ascii="Times New Roman" w:hAnsi="Times New Roman" w:cs="Times New Roman"/>
        </w:rPr>
      </w:pPr>
      <w:r w:rsidRPr="00DB12E0">
        <w:rPr>
          <w:rFonts w:ascii="Times New Roman" w:hAnsi="Times New Roman" w:cs="Times New Roman"/>
        </w:rPr>
        <w:t>Includes arms control, declaratory policy, force posture changes, and quantitative reductions (and has link uq issues)</w:t>
      </w:r>
    </w:p>
    <w:p w14:paraId="720F903A" w14:textId="77777777" w:rsidR="0055760E" w:rsidRPr="00DB12E0" w:rsidRDefault="0055760E" w:rsidP="0055760E">
      <w:pPr>
        <w:spacing w:after="0" w:line="240" w:lineRule="auto"/>
        <w:rPr>
          <w:rFonts w:ascii="Times New Roman" w:hAnsi="Times New Roman" w:cs="Times New Roman"/>
        </w:rPr>
      </w:pPr>
      <w:r w:rsidRPr="00DB12E0">
        <w:rPr>
          <w:rStyle w:val="Style13ptBold"/>
          <w:rFonts w:ascii="Times New Roman" w:hAnsi="Times New Roman" w:cs="Times New Roman"/>
        </w:rPr>
        <w:t>Costlow 21</w:t>
      </w:r>
      <w:r w:rsidRPr="00DB12E0">
        <w:rPr>
          <w:rFonts w:ascii="Times New Roman" w:hAnsi="Times New Roman" w:cs="Times New Roman"/>
        </w:rPr>
        <w:t xml:space="preserve"> – Senior Analyst at the National Institute for Public Policy and formerly Special Assistant in the Office of Nuclear and Missile Defense Policy at the Pentagon</w:t>
      </w:r>
    </w:p>
    <w:p w14:paraId="5A1CF967" w14:textId="77777777" w:rsidR="0055760E" w:rsidRPr="00DB12E0" w:rsidRDefault="0055760E" w:rsidP="0055760E">
      <w:pPr>
        <w:spacing w:after="0" w:line="240" w:lineRule="auto"/>
        <w:rPr>
          <w:rFonts w:ascii="Times New Roman" w:hAnsi="Times New Roman" w:cs="Times New Roman"/>
        </w:rPr>
      </w:pPr>
      <w:r w:rsidRPr="00DB12E0">
        <w:rPr>
          <w:rFonts w:ascii="Times New Roman" w:hAnsi="Times New Roman" w:cs="Times New Roman"/>
        </w:rPr>
        <w:t>Matthew R. Costlow, “Reducing U.S. Reliance on Nuclear Weapons While Others Do Not,” Real Clear Defense, 4-20-21, https://www.realcleardefense.com/articles/2021/04/20/reducing_us_reliance_on_nuclear_weapons_while_others_do_not_773422.html</w:t>
      </w:r>
    </w:p>
    <w:p w14:paraId="327DC666" w14:textId="77777777" w:rsidR="0055760E" w:rsidRPr="00DB12E0" w:rsidRDefault="0055760E" w:rsidP="0055760E">
      <w:pPr>
        <w:spacing w:after="0" w:line="240" w:lineRule="auto"/>
        <w:rPr>
          <w:rFonts w:ascii="Times New Roman" w:hAnsi="Times New Roman" w:cs="Times New Roman"/>
        </w:rPr>
      </w:pPr>
    </w:p>
    <w:p w14:paraId="2498D9D5" w14:textId="7DD01335" w:rsidR="0055760E" w:rsidRPr="00DB12E0" w:rsidRDefault="0055760E" w:rsidP="0055760E">
      <w:pPr>
        <w:spacing w:after="0" w:line="240" w:lineRule="auto"/>
        <w:rPr>
          <w:rStyle w:val="StyleUnderline"/>
          <w:rFonts w:ascii="Times New Roman" w:hAnsi="Times New Roman" w:cs="Times New Roman"/>
        </w:rPr>
      </w:pPr>
      <w:r w:rsidRPr="00DB12E0">
        <w:rPr>
          <w:rFonts w:ascii="Times New Roman" w:hAnsi="Times New Roman" w:cs="Times New Roman"/>
        </w:rPr>
        <w:t xml:space="preserve">The 2010 NPR stated that </w:t>
      </w:r>
      <w:r w:rsidRPr="00DB12E0">
        <w:rPr>
          <w:rStyle w:val="StyleUnderline"/>
          <w:rFonts w:ascii="Times New Roman" w:hAnsi="Times New Roman" w:cs="Times New Roman"/>
        </w:rPr>
        <w:t xml:space="preserve">the United States </w:t>
      </w:r>
      <w:r w:rsidRPr="00DB12E0">
        <w:rPr>
          <w:rStyle w:val="Emphasis"/>
          <w:rFonts w:ascii="Times New Roman" w:hAnsi="Times New Roman" w:cs="Times New Roman"/>
        </w:rPr>
        <w:t>reduced</w:t>
      </w:r>
      <w:r w:rsidRPr="00DB12E0">
        <w:rPr>
          <w:rFonts w:ascii="Times New Roman" w:hAnsi="Times New Roman" w:cs="Times New Roman"/>
        </w:rPr>
        <w:t xml:space="preserve">, and sought to reduce more, </w:t>
      </w:r>
      <w:r w:rsidRPr="00DB12E0">
        <w:rPr>
          <w:rStyle w:val="Emphasis"/>
          <w:rFonts w:ascii="Times New Roman" w:hAnsi="Times New Roman" w:cs="Times New Roman"/>
        </w:rPr>
        <w:t>its reliance</w:t>
      </w:r>
      <w:r w:rsidRPr="00DB12E0">
        <w:rPr>
          <w:rStyle w:val="StyleUnderline"/>
          <w:rFonts w:ascii="Times New Roman" w:hAnsi="Times New Roman" w:cs="Times New Roman"/>
        </w:rPr>
        <w:t xml:space="preserve"> on nuclear weapons both through </w:t>
      </w:r>
      <w:r w:rsidRPr="00DB12E0">
        <w:rPr>
          <w:rStyle w:val="Emphasis"/>
          <w:rFonts w:ascii="Times New Roman" w:hAnsi="Times New Roman" w:cs="Times New Roman"/>
        </w:rPr>
        <w:t>arms control</w:t>
      </w:r>
      <w:r w:rsidRPr="00DB12E0">
        <w:rPr>
          <w:rStyle w:val="StyleUnderline"/>
          <w:rFonts w:ascii="Times New Roman" w:hAnsi="Times New Roman" w:cs="Times New Roman"/>
        </w:rPr>
        <w:t xml:space="preserve"> (e.g.,</w:t>
      </w:r>
      <w:r w:rsidRPr="00DB12E0">
        <w:rPr>
          <w:rFonts w:ascii="Times New Roman" w:hAnsi="Times New Roman" w:cs="Times New Roman"/>
        </w:rPr>
        <w:t xml:space="preserve"> the </w:t>
      </w:r>
      <w:r w:rsidRPr="00DB12E0">
        <w:rPr>
          <w:rStyle w:val="StyleUnderline"/>
          <w:rFonts w:ascii="Times New Roman" w:hAnsi="Times New Roman" w:cs="Times New Roman"/>
        </w:rPr>
        <w:t>New START</w:t>
      </w:r>
      <w:r w:rsidRPr="00DB12E0">
        <w:rPr>
          <w:rFonts w:ascii="Times New Roman" w:hAnsi="Times New Roman" w:cs="Times New Roman"/>
        </w:rPr>
        <w:t xml:space="preserve"> Treaty) </w:t>
      </w:r>
      <w:r w:rsidRPr="00DB12E0">
        <w:rPr>
          <w:rStyle w:val="StyleUnderline"/>
          <w:rFonts w:ascii="Times New Roman" w:hAnsi="Times New Roman" w:cs="Times New Roman"/>
        </w:rPr>
        <w:t xml:space="preserve">as well as </w:t>
      </w:r>
      <w:r w:rsidRPr="00DB12E0">
        <w:rPr>
          <w:rStyle w:val="Emphasis"/>
          <w:rFonts w:ascii="Times New Roman" w:hAnsi="Times New Roman" w:cs="Times New Roman"/>
        </w:rPr>
        <w:t>unilateral initiatives</w:t>
      </w:r>
      <w:r w:rsidRPr="00DB12E0">
        <w:rPr>
          <w:rStyle w:val="StyleUnderline"/>
          <w:rFonts w:ascii="Times New Roman" w:hAnsi="Times New Roman" w:cs="Times New Roman"/>
        </w:rPr>
        <w:t xml:space="preserve"> (</w:t>
      </w:r>
      <w:r w:rsidRPr="00DB12E0">
        <w:rPr>
          <w:rStyle w:val="Emphasis"/>
          <w:rFonts w:ascii="Times New Roman" w:hAnsi="Times New Roman" w:cs="Times New Roman"/>
        </w:rPr>
        <w:t>declaratory policy</w:t>
      </w:r>
      <w:r w:rsidRPr="00DB12E0">
        <w:rPr>
          <w:rStyle w:val="StyleUnderline"/>
          <w:rFonts w:ascii="Times New Roman" w:hAnsi="Times New Roman" w:cs="Times New Roman"/>
        </w:rPr>
        <w:t xml:space="preserve"> and </w:t>
      </w:r>
      <w:r w:rsidRPr="00DB12E0">
        <w:rPr>
          <w:rStyle w:val="Emphasis"/>
          <w:rFonts w:ascii="Times New Roman" w:hAnsi="Times New Roman" w:cs="Times New Roman"/>
        </w:rPr>
        <w:t>force posture changes</w:t>
      </w:r>
      <w:r w:rsidRPr="00DB12E0">
        <w:rPr>
          <w:rStyle w:val="StyleUnderline"/>
          <w:rFonts w:ascii="Times New Roman" w:hAnsi="Times New Roman" w:cs="Times New Roman"/>
        </w:rPr>
        <w:t xml:space="preserve">). While reductions in the </w:t>
      </w:r>
      <w:r w:rsidRPr="00DB12E0">
        <w:rPr>
          <w:rStyle w:val="Emphasis"/>
          <w:rFonts w:ascii="Times New Roman" w:hAnsi="Times New Roman" w:cs="Times New Roman"/>
        </w:rPr>
        <w:t>number</w:t>
      </w:r>
      <w:r w:rsidRPr="00DB12E0">
        <w:rPr>
          <w:rStyle w:val="StyleUnderline"/>
          <w:rFonts w:ascii="Times New Roman" w:hAnsi="Times New Roman" w:cs="Times New Roman"/>
        </w:rPr>
        <w:t xml:space="preserve"> of U.S. nuclear weapons </w:t>
      </w:r>
      <w:r w:rsidRPr="00DB12E0">
        <w:rPr>
          <w:rFonts w:ascii="Times New Roman" w:hAnsi="Times New Roman" w:cs="Times New Roman"/>
        </w:rPr>
        <w:t xml:space="preserve">during the Obama administration </w:t>
      </w:r>
      <w:r w:rsidRPr="00DB12E0">
        <w:rPr>
          <w:rStyle w:val="StyleUnderline"/>
          <w:rFonts w:ascii="Times New Roman" w:hAnsi="Times New Roman" w:cs="Times New Roman"/>
        </w:rPr>
        <w:t xml:space="preserve">were part of its overall effort to </w:t>
      </w:r>
      <w:r w:rsidRPr="00DB12E0">
        <w:rPr>
          <w:rStyle w:val="Emphasis"/>
          <w:rFonts w:ascii="Times New Roman" w:hAnsi="Times New Roman" w:cs="Times New Roman"/>
        </w:rPr>
        <w:t>reduce reliance</w:t>
      </w:r>
      <w:r w:rsidRPr="00DB12E0">
        <w:rPr>
          <w:rStyle w:val="StyleUnderline"/>
          <w:rFonts w:ascii="Times New Roman" w:hAnsi="Times New Roman" w:cs="Times New Roman"/>
        </w:rPr>
        <w:t xml:space="preserve"> on nuclear weapons</w:t>
      </w:r>
      <w:r w:rsidRPr="00DB12E0">
        <w:rPr>
          <w:rFonts w:ascii="Times New Roman" w:hAnsi="Times New Roman" w:cs="Times New Roman"/>
        </w:rPr>
        <w:t xml:space="preserve"> in U.S. national security strategy, </w:t>
      </w:r>
      <w:r w:rsidRPr="00DB12E0">
        <w:rPr>
          <w:rStyle w:val="StyleUnderline"/>
          <w:rFonts w:ascii="Times New Roman" w:hAnsi="Times New Roman" w:cs="Times New Roman"/>
        </w:rPr>
        <w:t xml:space="preserve">the 2010 NPR demonstrates that </w:t>
      </w:r>
      <w:r w:rsidRPr="00DB12E0">
        <w:rPr>
          <w:rStyle w:val="Emphasis"/>
          <w:rFonts w:ascii="Times New Roman" w:hAnsi="Times New Roman" w:cs="Times New Roman"/>
        </w:rPr>
        <w:t>cuts to the U.S. nuclear arsenal</w:t>
      </w:r>
      <w:r w:rsidRPr="00DB12E0">
        <w:rPr>
          <w:rStyle w:val="StyleUnderline"/>
          <w:rFonts w:ascii="Times New Roman" w:hAnsi="Times New Roman" w:cs="Times New Roman"/>
        </w:rPr>
        <w:t xml:space="preserve"> are </w:t>
      </w:r>
      <w:r w:rsidRPr="00DB12E0">
        <w:rPr>
          <w:rStyle w:val="Emphasis"/>
          <w:rFonts w:ascii="Times New Roman" w:hAnsi="Times New Roman" w:cs="Times New Roman"/>
        </w:rPr>
        <w:t>not the only means</w:t>
      </w:r>
      <w:r w:rsidRPr="00DB12E0">
        <w:rPr>
          <w:rStyle w:val="StyleUnderline"/>
          <w:rFonts w:ascii="Times New Roman" w:hAnsi="Times New Roman" w:cs="Times New Roman"/>
        </w:rPr>
        <w:t xml:space="preserve"> of </w:t>
      </w:r>
      <w:r w:rsidRPr="00DB12E0">
        <w:rPr>
          <w:rStyle w:val="Emphasis"/>
          <w:rFonts w:ascii="Times New Roman" w:hAnsi="Times New Roman" w:cs="Times New Roman"/>
        </w:rPr>
        <w:t>reducing reliance</w:t>
      </w:r>
      <w:r w:rsidRPr="00DB12E0">
        <w:rPr>
          <w:rStyle w:val="StyleUnderline"/>
          <w:rFonts w:ascii="Times New Roman" w:hAnsi="Times New Roman" w:cs="Times New Roman"/>
        </w:rPr>
        <w:t xml:space="preserve"> on nuclear weapons.</w:t>
      </w:r>
    </w:p>
    <w:p w14:paraId="16E98C0F" w14:textId="77777777" w:rsidR="0055760E" w:rsidRPr="00DB12E0" w:rsidRDefault="0055760E" w:rsidP="0055760E">
      <w:pPr>
        <w:spacing w:after="0" w:line="240" w:lineRule="auto"/>
        <w:rPr>
          <w:rStyle w:val="StyleUnderline"/>
          <w:rFonts w:ascii="Times New Roman" w:hAnsi="Times New Roman" w:cs="Times New Roman"/>
        </w:rPr>
      </w:pPr>
    </w:p>
    <w:p w14:paraId="18AEE076" w14:textId="77777777" w:rsidR="0055760E" w:rsidRPr="00DB12E0" w:rsidRDefault="0055760E" w:rsidP="0055760E">
      <w:pPr>
        <w:pStyle w:val="Heading4"/>
        <w:spacing w:before="0" w:line="240" w:lineRule="auto"/>
        <w:rPr>
          <w:rFonts w:ascii="Times New Roman" w:hAnsi="Times New Roman" w:cs="Times New Roman"/>
        </w:rPr>
      </w:pPr>
      <w:r w:rsidRPr="00DB12E0">
        <w:rPr>
          <w:rFonts w:ascii="Times New Roman" w:hAnsi="Times New Roman" w:cs="Times New Roman"/>
        </w:rPr>
        <w:t>Reducing a stockpile’s size is “reducing” “reliance”</w:t>
      </w:r>
    </w:p>
    <w:p w14:paraId="07E5CD83" w14:textId="77777777" w:rsidR="0055760E" w:rsidRPr="00DB12E0" w:rsidRDefault="0055760E" w:rsidP="0055760E">
      <w:pPr>
        <w:spacing w:after="0" w:line="240" w:lineRule="auto"/>
        <w:rPr>
          <w:rFonts w:ascii="Times New Roman" w:hAnsi="Times New Roman" w:cs="Times New Roman"/>
        </w:rPr>
      </w:pPr>
      <w:r w:rsidRPr="00DB12E0">
        <w:rPr>
          <w:rStyle w:val="Style13ptBold"/>
          <w:rFonts w:ascii="Times New Roman" w:hAnsi="Times New Roman" w:cs="Times New Roman"/>
        </w:rPr>
        <w:t>NATO 23</w:t>
      </w:r>
      <w:r w:rsidRPr="00DB12E0">
        <w:rPr>
          <w:rFonts w:ascii="Times New Roman" w:hAnsi="Times New Roman" w:cs="Times New Roman"/>
        </w:rPr>
        <w:t xml:space="preserve"> – North Atlantic Treaty Organization</w:t>
      </w:r>
    </w:p>
    <w:p w14:paraId="1609C860" w14:textId="253BAFB2" w:rsidR="0055760E" w:rsidRPr="00DB12E0" w:rsidRDefault="0055760E" w:rsidP="0055760E">
      <w:pPr>
        <w:spacing w:after="0" w:line="240" w:lineRule="auto"/>
        <w:rPr>
          <w:rFonts w:ascii="Times New Roman" w:hAnsi="Times New Roman" w:cs="Times New Roman"/>
        </w:rPr>
      </w:pPr>
      <w:r w:rsidRPr="00DB12E0">
        <w:rPr>
          <w:rFonts w:ascii="Times New Roman" w:hAnsi="Times New Roman" w:cs="Times New Roman"/>
        </w:rPr>
        <w:t xml:space="preserve">“NATO’s nuclear deterrence policy and forces,” North Atlantic Treaty Organization, last updated 4-11-23, </w:t>
      </w:r>
      <w:hyperlink r:id="rId31" w:history="1">
        <w:r w:rsidRPr="00DB12E0">
          <w:rPr>
            <w:rStyle w:val="Hyperlink"/>
            <w:rFonts w:ascii="Times New Roman" w:hAnsi="Times New Roman" w:cs="Times New Roman"/>
          </w:rPr>
          <w:t>https://www.nato.int/cps/en/natohq/topics_50068.htm</w:t>
        </w:r>
      </w:hyperlink>
    </w:p>
    <w:p w14:paraId="741B2FF2" w14:textId="77777777" w:rsidR="0055760E" w:rsidRPr="00DB12E0" w:rsidRDefault="0055760E" w:rsidP="0055760E">
      <w:pPr>
        <w:spacing w:after="0" w:line="240" w:lineRule="auto"/>
        <w:rPr>
          <w:rFonts w:ascii="Times New Roman" w:hAnsi="Times New Roman" w:cs="Times New Roman"/>
        </w:rPr>
      </w:pPr>
    </w:p>
    <w:p w14:paraId="1058BDAE" w14:textId="77777777" w:rsidR="0055760E" w:rsidRPr="00DB12E0" w:rsidRDefault="0055760E" w:rsidP="0055760E">
      <w:pPr>
        <w:spacing w:after="0" w:line="240" w:lineRule="auto"/>
        <w:rPr>
          <w:rFonts w:ascii="Times New Roman" w:hAnsi="Times New Roman" w:cs="Times New Roman"/>
        </w:rPr>
      </w:pPr>
      <w:r w:rsidRPr="00DB12E0">
        <w:rPr>
          <w:rStyle w:val="StyleUnderline"/>
          <w:rFonts w:ascii="Times New Roman" w:hAnsi="Times New Roman" w:cs="Times New Roman"/>
        </w:rPr>
        <w:t>NATO</w:t>
      </w:r>
      <w:r w:rsidRPr="00DB12E0">
        <w:rPr>
          <w:rFonts w:ascii="Times New Roman" w:hAnsi="Times New Roman" w:cs="Times New Roman"/>
        </w:rPr>
        <w:t xml:space="preserve"> seeks its security at the lowest possible level of forces and is fully committed to arms control, </w:t>
      </w:r>
      <w:proofErr w:type="gramStart"/>
      <w:r w:rsidRPr="00DB12E0">
        <w:rPr>
          <w:rFonts w:ascii="Times New Roman" w:hAnsi="Times New Roman" w:cs="Times New Roman"/>
        </w:rPr>
        <w:t>disarmament</w:t>
      </w:r>
      <w:proofErr w:type="gramEnd"/>
      <w:r w:rsidRPr="00DB12E0">
        <w:rPr>
          <w:rFonts w:ascii="Times New Roman" w:hAnsi="Times New Roman" w:cs="Times New Roman"/>
        </w:rPr>
        <w:t xml:space="preserve"> and non-proliferation. Since the height of the Cold War, it </w:t>
      </w:r>
      <w:r w:rsidRPr="00DB12E0">
        <w:rPr>
          <w:rStyle w:val="StyleUnderline"/>
          <w:rFonts w:ascii="Times New Roman" w:hAnsi="Times New Roman" w:cs="Times New Roman"/>
        </w:rPr>
        <w:t xml:space="preserve">has </w:t>
      </w:r>
      <w:r w:rsidRPr="00DB12E0">
        <w:rPr>
          <w:rStyle w:val="Emphasis"/>
          <w:rFonts w:ascii="Times New Roman" w:hAnsi="Times New Roman" w:cs="Times New Roman"/>
        </w:rPr>
        <w:t>reduced the size</w:t>
      </w:r>
      <w:r w:rsidRPr="00DB12E0">
        <w:rPr>
          <w:rStyle w:val="StyleUnderline"/>
          <w:rFonts w:ascii="Times New Roman" w:hAnsi="Times New Roman" w:cs="Times New Roman"/>
        </w:rPr>
        <w:t xml:space="preserve"> of its land-based nuclear weapons </w:t>
      </w:r>
      <w:r w:rsidRPr="00DB12E0">
        <w:rPr>
          <w:rStyle w:val="Emphasis"/>
          <w:rFonts w:ascii="Times New Roman" w:hAnsi="Times New Roman" w:cs="Times New Roman"/>
        </w:rPr>
        <w:t>stockpile</w:t>
      </w:r>
      <w:r w:rsidRPr="00DB12E0">
        <w:rPr>
          <w:rFonts w:ascii="Times New Roman" w:hAnsi="Times New Roman" w:cs="Times New Roman"/>
        </w:rPr>
        <w:t xml:space="preserve"> by over 90 per cent, </w:t>
      </w:r>
      <w:r w:rsidRPr="00DB12E0">
        <w:rPr>
          <w:rStyle w:val="Emphasis"/>
          <w:rFonts w:ascii="Times New Roman" w:hAnsi="Times New Roman" w:cs="Times New Roman"/>
        </w:rPr>
        <w:t>reducing</w:t>
      </w:r>
      <w:r w:rsidRPr="00DB12E0">
        <w:rPr>
          <w:rFonts w:ascii="Times New Roman" w:hAnsi="Times New Roman" w:cs="Times New Roman"/>
        </w:rPr>
        <w:t xml:space="preserve"> the number of nuclear weapons stationed in Europe and </w:t>
      </w:r>
      <w:r w:rsidRPr="00DB12E0">
        <w:rPr>
          <w:rStyle w:val="Emphasis"/>
          <w:rFonts w:ascii="Times New Roman" w:hAnsi="Times New Roman" w:cs="Times New Roman"/>
        </w:rPr>
        <w:t>its reliance</w:t>
      </w:r>
      <w:r w:rsidRPr="00DB12E0">
        <w:rPr>
          <w:rStyle w:val="StyleUnderline"/>
          <w:rFonts w:ascii="Times New Roman" w:hAnsi="Times New Roman" w:cs="Times New Roman"/>
        </w:rPr>
        <w:t xml:space="preserve"> on nuclear weapons in strategy.</w:t>
      </w:r>
      <w:r w:rsidRPr="00DB12E0">
        <w:rPr>
          <w:rFonts w:ascii="Times New Roman" w:hAnsi="Times New Roman" w:cs="Times New Roman"/>
        </w:rPr>
        <w:t xml:space="preserve"> </w:t>
      </w:r>
    </w:p>
    <w:p w14:paraId="37717588" w14:textId="77777777" w:rsidR="0055760E" w:rsidRPr="00DB12E0" w:rsidRDefault="0055760E" w:rsidP="0055760E">
      <w:pPr>
        <w:spacing w:after="0" w:line="240" w:lineRule="auto"/>
        <w:rPr>
          <w:rFonts w:ascii="Times New Roman" w:hAnsi="Times New Roman" w:cs="Times New Roman"/>
        </w:rPr>
      </w:pPr>
    </w:p>
    <w:p w14:paraId="16B6BA86" w14:textId="77777777" w:rsidR="0055760E" w:rsidRPr="00DB12E0" w:rsidRDefault="0055760E" w:rsidP="0055760E">
      <w:pPr>
        <w:pStyle w:val="Heading4"/>
        <w:spacing w:before="0" w:line="240" w:lineRule="auto"/>
        <w:rPr>
          <w:rFonts w:ascii="Times New Roman" w:hAnsi="Times New Roman" w:cs="Times New Roman"/>
        </w:rPr>
      </w:pPr>
      <w:r w:rsidRPr="00DB12E0">
        <w:rPr>
          <w:rFonts w:ascii="Times New Roman" w:hAnsi="Times New Roman" w:cs="Times New Roman"/>
        </w:rPr>
        <w:t>It includes downsizing the role and number of nukes</w:t>
      </w:r>
    </w:p>
    <w:p w14:paraId="7B1E7188" w14:textId="77777777" w:rsidR="0055760E" w:rsidRPr="00DB12E0" w:rsidRDefault="0055760E" w:rsidP="0055760E">
      <w:pPr>
        <w:spacing w:after="0" w:line="240" w:lineRule="auto"/>
        <w:rPr>
          <w:rFonts w:ascii="Times New Roman" w:hAnsi="Times New Roman" w:cs="Times New Roman"/>
        </w:rPr>
      </w:pPr>
      <w:r w:rsidRPr="00DB12E0">
        <w:rPr>
          <w:rStyle w:val="Style13ptBold"/>
          <w:rFonts w:ascii="Times New Roman" w:hAnsi="Times New Roman" w:cs="Times New Roman"/>
        </w:rPr>
        <w:t>Bradley 15</w:t>
      </w:r>
      <w:r w:rsidRPr="00DB12E0">
        <w:rPr>
          <w:rFonts w:ascii="Times New Roman" w:hAnsi="Times New Roman" w:cs="Times New Roman"/>
        </w:rPr>
        <w:t xml:space="preserve"> – analyst for the National Institute for Public Policy and provides on-site support at United States Strategic Command in the Plans and Policy Directorate</w:t>
      </w:r>
    </w:p>
    <w:p w14:paraId="59F659DA" w14:textId="1917F4A5" w:rsidR="0055760E" w:rsidRPr="00DB12E0" w:rsidRDefault="0055760E" w:rsidP="0055760E">
      <w:pPr>
        <w:spacing w:after="0" w:line="240" w:lineRule="auto"/>
        <w:rPr>
          <w:rFonts w:ascii="Times New Roman" w:hAnsi="Times New Roman" w:cs="Times New Roman"/>
        </w:rPr>
      </w:pPr>
      <w:r w:rsidRPr="00DB12E0">
        <w:rPr>
          <w:rFonts w:ascii="Times New Roman" w:hAnsi="Times New Roman" w:cs="Times New Roman"/>
        </w:rPr>
        <w:t xml:space="preserve">Jennifer Bradley, “Increasing Uncertainty: The Dangers of Relying on Conventional Forces for Nuclear Deterrence,” Air &amp; Space Power Journal, July–August 2015, pg. 72, </w:t>
      </w:r>
      <w:hyperlink r:id="rId32" w:history="1">
        <w:r w:rsidRPr="00DB12E0">
          <w:rPr>
            <w:rStyle w:val="Hyperlink"/>
            <w:rFonts w:ascii="Times New Roman" w:hAnsi="Times New Roman" w:cs="Times New Roman"/>
          </w:rPr>
          <w:t>https://www.airuniversity.af.edu/Portals/10/ASPJ/journals/Volume-29_Issue-4/V-Bradley.pdf</w:t>
        </w:r>
      </w:hyperlink>
    </w:p>
    <w:p w14:paraId="16EAC30D" w14:textId="77777777" w:rsidR="0055760E" w:rsidRPr="00DB12E0" w:rsidRDefault="0055760E" w:rsidP="0055760E">
      <w:pPr>
        <w:spacing w:after="0" w:line="240" w:lineRule="auto"/>
        <w:rPr>
          <w:rFonts w:ascii="Times New Roman" w:hAnsi="Times New Roman" w:cs="Times New Roman"/>
        </w:rPr>
      </w:pPr>
    </w:p>
    <w:p w14:paraId="5AE1EC51" w14:textId="77777777" w:rsidR="0055760E" w:rsidRPr="00DB12E0" w:rsidRDefault="0055760E" w:rsidP="0055760E">
      <w:pPr>
        <w:spacing w:after="0" w:line="240" w:lineRule="auto"/>
        <w:rPr>
          <w:rFonts w:ascii="Times New Roman" w:hAnsi="Times New Roman" w:cs="Times New Roman"/>
          <w:szCs w:val="16"/>
        </w:rPr>
      </w:pPr>
      <w:r w:rsidRPr="00DB12E0">
        <w:rPr>
          <w:rFonts w:ascii="Times New Roman" w:hAnsi="Times New Roman" w:cs="Times New Roman"/>
          <w:szCs w:val="16"/>
        </w:rPr>
        <w:t xml:space="preserve">Reduced Emphasis on </w:t>
      </w:r>
      <w:proofErr w:type="gramStart"/>
      <w:r w:rsidRPr="00DB12E0">
        <w:rPr>
          <w:rFonts w:ascii="Times New Roman" w:hAnsi="Times New Roman" w:cs="Times New Roman"/>
          <w:szCs w:val="16"/>
        </w:rPr>
        <w:t>Nuclear Weapons</w:t>
      </w:r>
      <w:proofErr w:type="gramEnd"/>
    </w:p>
    <w:p w14:paraId="2833BD63" w14:textId="77777777" w:rsidR="0055760E" w:rsidRPr="00DB12E0" w:rsidRDefault="0055760E" w:rsidP="0055760E">
      <w:pPr>
        <w:rPr>
          <w:rFonts w:ascii="Times New Roman" w:hAnsi="Times New Roman" w:cs="Times New Roman"/>
        </w:rPr>
      </w:pPr>
      <w:r w:rsidRPr="00DB12E0">
        <w:rPr>
          <w:rStyle w:val="StyleUnderline"/>
          <w:rFonts w:ascii="Times New Roman" w:hAnsi="Times New Roman" w:cs="Times New Roman"/>
        </w:rPr>
        <w:t xml:space="preserve">The </w:t>
      </w:r>
      <w:proofErr w:type="gramStart"/>
      <w:r w:rsidRPr="00DB12E0">
        <w:rPr>
          <w:rStyle w:val="StyleUnderline"/>
          <w:rFonts w:ascii="Times New Roman" w:hAnsi="Times New Roman" w:cs="Times New Roman"/>
        </w:rPr>
        <w:t>first priority</w:t>
      </w:r>
      <w:proofErr w:type="gramEnd"/>
      <w:r w:rsidRPr="00DB12E0">
        <w:rPr>
          <w:rStyle w:val="StyleUnderline"/>
          <w:rFonts w:ascii="Times New Roman" w:hAnsi="Times New Roman" w:cs="Times New Roman"/>
        </w:rPr>
        <w:t xml:space="preserve"> of the NPR was </w:t>
      </w:r>
      <w:r w:rsidRPr="00DB12E0">
        <w:rPr>
          <w:rFonts w:ascii="Times New Roman" w:hAnsi="Times New Roman" w:cs="Times New Roman"/>
        </w:rPr>
        <w:t xml:space="preserve">to reduce the dangers of nuclear proliferation and the threats of nuclear terrorism. Part of the road map to this goal involved </w:t>
      </w:r>
      <w:r w:rsidRPr="00DB12E0">
        <w:rPr>
          <w:rStyle w:val="Emphasis"/>
          <w:rFonts w:ascii="Times New Roman" w:hAnsi="Times New Roman" w:cs="Times New Roman"/>
        </w:rPr>
        <w:t>diminishing the reliance</w:t>
      </w:r>
      <w:r w:rsidRPr="00DB12E0">
        <w:rPr>
          <w:rStyle w:val="StyleUnderline"/>
          <w:rFonts w:ascii="Times New Roman" w:hAnsi="Times New Roman" w:cs="Times New Roman"/>
        </w:rPr>
        <w:t xml:space="preserve"> on nuclear weapons in US security strategy. The rationale was that by demonstrating its commitment to </w:t>
      </w:r>
      <w:r w:rsidRPr="00DB12E0">
        <w:rPr>
          <w:rStyle w:val="Emphasis"/>
          <w:rFonts w:ascii="Times New Roman" w:hAnsi="Times New Roman" w:cs="Times New Roman"/>
        </w:rPr>
        <w:t>downsizing the role and numbers</w:t>
      </w:r>
      <w:r w:rsidRPr="00DB12E0">
        <w:rPr>
          <w:rStyle w:val="StyleUnderline"/>
          <w:rFonts w:ascii="Times New Roman" w:hAnsi="Times New Roman" w:cs="Times New Roman"/>
        </w:rPr>
        <w:t xml:space="preserve"> of nuclear weapons, the United States would “persuade our NPT</w:t>
      </w:r>
      <w:r w:rsidRPr="00DB12E0">
        <w:rPr>
          <w:rFonts w:ascii="Times New Roman" w:hAnsi="Times New Roman" w:cs="Times New Roman"/>
        </w:rPr>
        <w:t xml:space="preserve"> [Nuclear Non-Proliferation Treaty] </w:t>
      </w:r>
      <w:r w:rsidRPr="00DB12E0">
        <w:rPr>
          <w:rStyle w:val="StyleUnderline"/>
          <w:rFonts w:ascii="Times New Roman" w:hAnsi="Times New Roman" w:cs="Times New Roman"/>
        </w:rPr>
        <w:t>partners to join with us</w:t>
      </w:r>
      <w:r w:rsidRPr="00DB12E0">
        <w:rPr>
          <w:rFonts w:ascii="Times New Roman" w:hAnsi="Times New Roman" w:cs="Times New Roman"/>
        </w:rPr>
        <w:t xml:space="preserve"> in adopting the measures needed to reinvigorate the non-proliferation regime and secure nuclear materials worldwide against theft or seizure by terrorist groups.”10</w:t>
      </w:r>
    </w:p>
    <w:p w14:paraId="63F55043" w14:textId="77777777" w:rsidR="0055760E" w:rsidRPr="00DB12E0" w:rsidRDefault="0055760E" w:rsidP="0055760E">
      <w:pPr>
        <w:rPr>
          <w:rFonts w:ascii="Times New Roman" w:hAnsi="Times New Roman" w:cs="Times New Roman"/>
        </w:rPr>
      </w:pPr>
    </w:p>
    <w:p w14:paraId="4691AA1F" w14:textId="77777777" w:rsidR="001A40C5" w:rsidRPr="00DB12E0" w:rsidRDefault="00E50F4F" w:rsidP="00E50F4F">
      <w:pPr>
        <w:pStyle w:val="Heading2"/>
        <w:rPr>
          <w:rFonts w:ascii="Times New Roman" w:hAnsi="Times New Roman" w:cs="Times New Roman"/>
        </w:rPr>
      </w:pPr>
      <w:bookmarkStart w:id="16" w:name="_Toc136610508"/>
      <w:bookmarkStart w:id="17" w:name="_Toc136674385"/>
      <w:bookmarkEnd w:id="13"/>
      <w:bookmarkEnd w:id="14"/>
      <w:r w:rsidRPr="00DB12E0">
        <w:rPr>
          <w:rFonts w:ascii="Times New Roman" w:hAnsi="Times New Roman" w:cs="Times New Roman"/>
        </w:rPr>
        <w:t>Reduce Role</w:t>
      </w:r>
      <w:bookmarkEnd w:id="17"/>
      <w:r w:rsidRPr="00DB12E0">
        <w:rPr>
          <w:rFonts w:ascii="Times New Roman" w:hAnsi="Times New Roman" w:cs="Times New Roman"/>
        </w:rPr>
        <w:t xml:space="preserve"> </w:t>
      </w:r>
    </w:p>
    <w:p w14:paraId="131C01C6" w14:textId="77777777" w:rsidR="001A40C5" w:rsidRPr="00DB12E0" w:rsidRDefault="001A40C5" w:rsidP="001A40C5">
      <w:pPr>
        <w:rPr>
          <w:rFonts w:ascii="Times New Roman" w:hAnsi="Times New Roman" w:cs="Times New Roman"/>
        </w:rPr>
      </w:pPr>
    </w:p>
    <w:p w14:paraId="2E7BB281" w14:textId="49DC802C" w:rsidR="001A40C5" w:rsidRPr="00DB12E0" w:rsidRDefault="001A40C5" w:rsidP="001A40C5">
      <w:pPr>
        <w:pStyle w:val="Heading3"/>
        <w:rPr>
          <w:rFonts w:ascii="Times New Roman" w:hAnsi="Times New Roman" w:cs="Times New Roman"/>
        </w:rPr>
      </w:pPr>
      <w:bookmarkStart w:id="18" w:name="_Toc136674386"/>
      <w:r w:rsidRPr="00DB12E0">
        <w:rPr>
          <w:rFonts w:ascii="Times New Roman" w:hAnsi="Times New Roman" w:cs="Times New Roman"/>
        </w:rPr>
        <w:t>Reduce Role – Nukes Context</w:t>
      </w:r>
      <w:bookmarkEnd w:id="18"/>
    </w:p>
    <w:p w14:paraId="1F6BDD41" w14:textId="77777777" w:rsidR="001A40C5" w:rsidRPr="00DB12E0" w:rsidRDefault="001A40C5" w:rsidP="001A40C5">
      <w:pPr>
        <w:rPr>
          <w:rFonts w:ascii="Times New Roman" w:hAnsi="Times New Roman" w:cs="Times New Roman"/>
        </w:rPr>
      </w:pPr>
    </w:p>
    <w:p w14:paraId="48BC504C" w14:textId="64AD3C59" w:rsidR="00354465" w:rsidRPr="00DB12E0" w:rsidRDefault="00354465" w:rsidP="00354465">
      <w:pPr>
        <w:pStyle w:val="Heading4"/>
        <w:rPr>
          <w:rFonts w:ascii="Times New Roman" w:hAnsi="Times New Roman" w:cs="Times New Roman"/>
        </w:rPr>
      </w:pPr>
      <w:r w:rsidRPr="00DB12E0">
        <w:rPr>
          <w:rFonts w:ascii="Times New Roman" w:hAnsi="Times New Roman" w:cs="Times New Roman"/>
        </w:rPr>
        <w:t xml:space="preserve">Interim National Security Strategy </w:t>
      </w:r>
      <w:proofErr w:type="gramStart"/>
      <w:r w:rsidRPr="00DB12E0">
        <w:rPr>
          <w:rFonts w:ascii="Times New Roman" w:hAnsi="Times New Roman" w:cs="Times New Roman"/>
        </w:rPr>
        <w:t>says</w:t>
      </w:r>
      <w:proofErr w:type="gramEnd"/>
      <w:r w:rsidRPr="00DB12E0">
        <w:rPr>
          <w:rFonts w:ascii="Times New Roman" w:hAnsi="Times New Roman" w:cs="Times New Roman"/>
        </w:rPr>
        <w:t xml:space="preserve"> US will take steps to reduce the role of nuclear weapons</w:t>
      </w:r>
    </w:p>
    <w:p w14:paraId="733290F6" w14:textId="0F2E360D" w:rsidR="00415351" w:rsidRPr="00DB12E0" w:rsidRDefault="00415351" w:rsidP="001A40C5">
      <w:pPr>
        <w:rPr>
          <w:rStyle w:val="Style13ptBold"/>
          <w:rFonts w:ascii="Times New Roman" w:hAnsi="Times New Roman" w:cs="Times New Roman"/>
        </w:rPr>
      </w:pPr>
      <w:r w:rsidRPr="00DB12E0">
        <w:rPr>
          <w:rStyle w:val="Style13ptBold"/>
          <w:rFonts w:ascii="Times New Roman" w:hAnsi="Times New Roman" w:cs="Times New Roman"/>
        </w:rPr>
        <w:t xml:space="preserve">Bennett, </w:t>
      </w:r>
      <w:r w:rsidR="00354465" w:rsidRPr="00DB12E0">
        <w:rPr>
          <w:rStyle w:val="Style13ptBold"/>
          <w:rFonts w:ascii="Times New Roman" w:hAnsi="Times New Roman" w:cs="Times New Roman"/>
        </w:rPr>
        <w:t>Adjunct International/Defense Researcher; Professor, Pardee RAND Graduate School Adjunct Professor &amp; International/Defense researcher, 21</w:t>
      </w:r>
    </w:p>
    <w:p w14:paraId="72C900D0" w14:textId="758EA8C7" w:rsidR="00354465" w:rsidRPr="00DB12E0" w:rsidRDefault="00354465" w:rsidP="001A40C5">
      <w:pPr>
        <w:rPr>
          <w:rFonts w:ascii="Times New Roman" w:hAnsi="Times New Roman" w:cs="Times New Roman"/>
        </w:rPr>
      </w:pPr>
      <w:r w:rsidRPr="00DB12E0">
        <w:rPr>
          <w:rFonts w:ascii="Times New Roman" w:hAnsi="Times New Roman" w:cs="Times New Roman"/>
        </w:rPr>
        <w:t xml:space="preserve">[Bruce W., 10-20-21, Rand, “Reducing the Role of U.S. Nuclear Weapons Could Make North Korea Happy”, </w:t>
      </w:r>
    </w:p>
    <w:p w14:paraId="79D67F01" w14:textId="03400582" w:rsidR="001A40C5" w:rsidRPr="00DB12E0" w:rsidRDefault="00F377DF" w:rsidP="001A40C5">
      <w:pPr>
        <w:rPr>
          <w:rFonts w:ascii="Times New Roman" w:hAnsi="Times New Roman" w:cs="Times New Roman"/>
        </w:rPr>
      </w:pPr>
      <w:hyperlink r:id="rId33" w:history="1">
        <w:r w:rsidRPr="00DB12E0">
          <w:rPr>
            <w:rStyle w:val="Hyperlink"/>
            <w:rFonts w:ascii="Times New Roman" w:hAnsi="Times New Roman" w:cs="Times New Roman"/>
          </w:rPr>
          <w:t>https://www.rand.org/blog/2021/10/reducing-the-role-of-us-nuclear-weapons-could-make.html</w:t>
        </w:r>
      </w:hyperlink>
      <w:r w:rsidRPr="00DB12E0">
        <w:rPr>
          <w:rFonts w:ascii="Times New Roman" w:hAnsi="Times New Roman" w:cs="Times New Roman"/>
        </w:rPr>
        <w:t>, accessed 6-3-23, AFB]</w:t>
      </w:r>
    </w:p>
    <w:p w14:paraId="1CB1E1A7" w14:textId="77777777" w:rsidR="00354465" w:rsidRPr="00DB12E0" w:rsidRDefault="00354465" w:rsidP="001A40C5">
      <w:pPr>
        <w:rPr>
          <w:rFonts w:ascii="Times New Roman" w:hAnsi="Times New Roman" w:cs="Times New Roman"/>
        </w:rPr>
      </w:pPr>
    </w:p>
    <w:p w14:paraId="072BB474" w14:textId="77777777" w:rsidR="00354465" w:rsidRPr="00DB12E0" w:rsidRDefault="00354465" w:rsidP="001A40C5">
      <w:pPr>
        <w:rPr>
          <w:rFonts w:ascii="Times New Roman" w:hAnsi="Times New Roman" w:cs="Times New Roman"/>
        </w:rPr>
      </w:pPr>
      <w:r w:rsidRPr="00DB12E0">
        <w:rPr>
          <w:rStyle w:val="StyleUnderline"/>
          <w:rFonts w:ascii="Times New Roman" w:hAnsi="Times New Roman" w:cs="Times New Roman"/>
        </w:rPr>
        <w:t>According to</w:t>
      </w:r>
      <w:r w:rsidRPr="00DB12E0">
        <w:rPr>
          <w:rFonts w:ascii="Times New Roman" w:hAnsi="Times New Roman" w:cs="Times New Roman"/>
        </w:rPr>
        <w:t xml:space="preserve"> President Joe </w:t>
      </w:r>
      <w:r w:rsidRPr="00DB12E0">
        <w:rPr>
          <w:rStyle w:val="StyleUnderline"/>
          <w:rFonts w:ascii="Times New Roman" w:hAnsi="Times New Roman" w:cs="Times New Roman"/>
        </w:rPr>
        <w:t xml:space="preserve">Biden's Interim National Security Strategy issued in March, the United States “will take steps </w:t>
      </w:r>
      <w:r w:rsidRPr="00DB12E0">
        <w:rPr>
          <w:rStyle w:val="StyleUnderline"/>
          <w:rFonts w:ascii="Times New Roman" w:hAnsi="Times New Roman" w:cs="Times New Roman"/>
          <w:highlight w:val="yellow"/>
        </w:rPr>
        <w:t>to reduce the role of nuclear weapons in our national security strategy</w:t>
      </w:r>
      <w:r w:rsidRPr="00DB12E0">
        <w:rPr>
          <w:rStyle w:val="StyleUnderline"/>
          <w:rFonts w:ascii="Times New Roman" w:hAnsi="Times New Roman" w:cs="Times New Roman"/>
        </w:rPr>
        <w:t xml:space="preserve">, while ensuring our strategic deterrent remains safe, secure, and effective and that our extended deterrence commitments to our allies remain strong and credible.” Biden believes “that the sole purpose of the U.S. nuclear arsenal should be deterring—and, if necessary, retaliating against—a nuclear attack.” </w:t>
      </w:r>
      <w:r w:rsidRPr="00DB12E0">
        <w:rPr>
          <w:rFonts w:ascii="Times New Roman" w:hAnsi="Times New Roman" w:cs="Times New Roman"/>
        </w:rPr>
        <w:t>But many U.S. officials believe that a deterrent threat can be ineffective unless military plans and capabilities are prepared to exercise that threat.</w:t>
      </w:r>
      <w:r w:rsidRPr="00DB12E0">
        <w:rPr>
          <w:rStyle w:val="StyleUnderline"/>
          <w:rFonts w:ascii="Times New Roman" w:hAnsi="Times New Roman" w:cs="Times New Roman"/>
        </w:rPr>
        <w:t xml:space="preserve"> A U.S. Nuclear Posture Review (NPR) underway will examine these issues</w:t>
      </w:r>
      <w:r w:rsidRPr="00DB12E0">
        <w:rPr>
          <w:rFonts w:ascii="Times New Roman" w:hAnsi="Times New Roman" w:cs="Times New Roman"/>
        </w:rPr>
        <w:t>.</w:t>
      </w:r>
    </w:p>
    <w:p w14:paraId="00B9A4B3" w14:textId="77777777" w:rsidR="00F156B5" w:rsidRPr="00DB12E0" w:rsidRDefault="00F156B5" w:rsidP="001A40C5">
      <w:pPr>
        <w:rPr>
          <w:rFonts w:ascii="Times New Roman" w:hAnsi="Times New Roman" w:cs="Times New Roman"/>
        </w:rPr>
      </w:pPr>
    </w:p>
    <w:p w14:paraId="2605120C" w14:textId="77777777" w:rsidR="00F156B5" w:rsidRPr="00DB12E0" w:rsidRDefault="00F156B5" w:rsidP="00F156B5">
      <w:pPr>
        <w:pStyle w:val="Heading4"/>
        <w:rPr>
          <w:rFonts w:ascii="Times New Roman" w:hAnsi="Times New Roman" w:cs="Times New Roman"/>
        </w:rPr>
      </w:pPr>
      <w:r w:rsidRPr="00DB12E0">
        <w:rPr>
          <w:rFonts w:ascii="Times New Roman" w:hAnsi="Times New Roman" w:cs="Times New Roman"/>
        </w:rPr>
        <w:t>Sole purpose would reduce the role</w:t>
      </w:r>
    </w:p>
    <w:p w14:paraId="2B922F60" w14:textId="77777777" w:rsidR="00F156B5" w:rsidRPr="00DB12E0" w:rsidRDefault="00F156B5" w:rsidP="00F156B5">
      <w:pPr>
        <w:rPr>
          <w:rStyle w:val="Style13ptBold"/>
          <w:rFonts w:ascii="Times New Roman" w:hAnsi="Times New Roman" w:cs="Times New Roman"/>
        </w:rPr>
      </w:pPr>
      <w:r w:rsidRPr="00DB12E0">
        <w:rPr>
          <w:rStyle w:val="Style13ptBold"/>
          <w:rFonts w:ascii="Times New Roman" w:hAnsi="Times New Roman" w:cs="Times New Roman"/>
        </w:rPr>
        <w:t>Erasto, Stockholm International Peace Research Institute Weapons of Mass Destruction Programme senior researcher &amp; Tophychkanov, Stockholm International Peace Research Institute Weapons of Mass Destruction Programme Associate Senior Researcher, 20</w:t>
      </w:r>
    </w:p>
    <w:p w14:paraId="223047A0" w14:textId="77777777" w:rsidR="00F156B5" w:rsidRPr="00DB12E0" w:rsidRDefault="00F156B5" w:rsidP="00F156B5">
      <w:pPr>
        <w:rPr>
          <w:rFonts w:ascii="Times New Roman" w:hAnsi="Times New Roman" w:cs="Times New Roman"/>
        </w:rPr>
      </w:pPr>
      <w:r w:rsidRPr="00DB12E0">
        <w:rPr>
          <w:rFonts w:ascii="Times New Roman" w:hAnsi="Times New Roman" w:cs="Times New Roman"/>
        </w:rPr>
        <w:t>[Tytti &amp; Petr, May 2020, SIPRI Insights on Peace &amp; Security, “Towards greater nuclear restraint: Raising the threshold for nuclear weapon use,”, p. 17, accessed 6-3-23, AFB]</w:t>
      </w:r>
    </w:p>
    <w:p w14:paraId="31387F1F" w14:textId="77777777" w:rsidR="00F156B5" w:rsidRPr="00DB12E0" w:rsidRDefault="00F156B5" w:rsidP="00F156B5">
      <w:pPr>
        <w:rPr>
          <w:rFonts w:ascii="Times New Roman" w:hAnsi="Times New Roman" w:cs="Times New Roman"/>
        </w:rPr>
      </w:pPr>
    </w:p>
    <w:p w14:paraId="5F71925D" w14:textId="77777777" w:rsidR="00F156B5" w:rsidRPr="00DB12E0" w:rsidRDefault="00F156B5" w:rsidP="00F156B5">
      <w:pPr>
        <w:rPr>
          <w:rFonts w:ascii="Times New Roman" w:hAnsi="Times New Roman" w:cs="Times New Roman"/>
        </w:rPr>
      </w:pPr>
      <w:r w:rsidRPr="00DB12E0">
        <w:rPr>
          <w:rFonts w:ascii="Times New Roman" w:hAnsi="Times New Roman" w:cs="Times New Roman"/>
        </w:rPr>
        <w:t>Adopting a sole purpose declaration</w:t>
      </w:r>
    </w:p>
    <w:p w14:paraId="2308EC47" w14:textId="77777777" w:rsidR="00F156B5" w:rsidRPr="00DB12E0" w:rsidRDefault="00F156B5" w:rsidP="00F156B5">
      <w:pPr>
        <w:rPr>
          <w:rStyle w:val="StyleUnderline"/>
          <w:rFonts w:ascii="Times New Roman" w:hAnsi="Times New Roman" w:cs="Times New Roman"/>
        </w:rPr>
      </w:pPr>
      <w:r w:rsidRPr="00DB12E0">
        <w:rPr>
          <w:rStyle w:val="StyleUnderline"/>
          <w:rFonts w:ascii="Times New Roman" w:hAnsi="Times New Roman" w:cs="Times New Roman"/>
        </w:rPr>
        <w:t>The NWS could further reduce the role of nuclear weapons by adopting a ‘</w:t>
      </w:r>
      <w:proofErr w:type="gramStart"/>
      <w:r w:rsidRPr="00DB12E0">
        <w:rPr>
          <w:rStyle w:val="StyleUnderline"/>
          <w:rFonts w:ascii="Times New Roman" w:hAnsi="Times New Roman" w:cs="Times New Roman"/>
        </w:rPr>
        <w:t>sole-purpose</w:t>
      </w:r>
      <w:proofErr w:type="gramEnd"/>
      <w:r w:rsidRPr="00DB12E0">
        <w:rPr>
          <w:rStyle w:val="StyleUnderline"/>
          <w:rFonts w:ascii="Times New Roman" w:hAnsi="Times New Roman" w:cs="Times New Roman"/>
        </w:rPr>
        <w:t>’ declaration</w:t>
      </w:r>
      <w:r w:rsidRPr="00DB12E0">
        <w:rPr>
          <w:rFonts w:ascii="Times New Roman" w:hAnsi="Times New Roman" w:cs="Times New Roman"/>
        </w:rPr>
        <w:t xml:space="preserve">. In a partial overlap with both NSA and NFU, this would restrict the role of nuclear weapons to deterring a nuclear attack. </w:t>
      </w:r>
      <w:r w:rsidRPr="00DB12E0">
        <w:rPr>
          <w:rStyle w:val="StyleUnderline"/>
          <w:rFonts w:ascii="Times New Roman" w:hAnsi="Times New Roman" w:cs="Times New Roman"/>
        </w:rPr>
        <w:t xml:space="preserve">By ruling out the application of nuclear deterrence to conventional, </w:t>
      </w:r>
      <w:proofErr w:type="gramStart"/>
      <w:r w:rsidRPr="00DB12E0">
        <w:rPr>
          <w:rStyle w:val="StyleUnderline"/>
          <w:rFonts w:ascii="Times New Roman" w:hAnsi="Times New Roman" w:cs="Times New Roman"/>
        </w:rPr>
        <w:t>chemical</w:t>
      </w:r>
      <w:proofErr w:type="gramEnd"/>
      <w:r w:rsidRPr="00DB12E0">
        <w:rPr>
          <w:rStyle w:val="StyleUnderline"/>
          <w:rFonts w:ascii="Times New Roman" w:hAnsi="Times New Roman" w:cs="Times New Roman"/>
        </w:rPr>
        <w:t xml:space="preserve"> or biological weapon use or cyberattacks, a sole-purpose doctrine would reduce existing uncertainties around first strikes among nuclear-armed states and potential nuclear attacks against NNWS.</w:t>
      </w:r>
    </w:p>
    <w:p w14:paraId="285D2840" w14:textId="77777777" w:rsidR="00F156B5" w:rsidRPr="00DB12E0" w:rsidRDefault="00F156B5" w:rsidP="00F156B5">
      <w:pPr>
        <w:rPr>
          <w:rFonts w:ascii="Times New Roman" w:hAnsi="Times New Roman" w:cs="Times New Roman"/>
        </w:rPr>
      </w:pPr>
    </w:p>
    <w:p w14:paraId="53B6C735" w14:textId="77777777" w:rsidR="00F156B5" w:rsidRPr="00DB12E0" w:rsidRDefault="00F156B5" w:rsidP="001A40C5">
      <w:pPr>
        <w:rPr>
          <w:rFonts w:ascii="Times New Roman" w:hAnsi="Times New Roman" w:cs="Times New Roman"/>
        </w:rPr>
      </w:pPr>
    </w:p>
    <w:p w14:paraId="6E73FAA2" w14:textId="0579220D" w:rsidR="00E50F4F" w:rsidRPr="00DB12E0" w:rsidRDefault="001A40C5" w:rsidP="001A40C5">
      <w:pPr>
        <w:pStyle w:val="Heading3"/>
        <w:rPr>
          <w:rFonts w:ascii="Times New Roman" w:hAnsi="Times New Roman" w:cs="Times New Roman"/>
        </w:rPr>
      </w:pPr>
      <w:bookmarkStart w:id="19" w:name="_Toc136674387"/>
      <w:r w:rsidRPr="00DB12E0">
        <w:rPr>
          <w:rFonts w:ascii="Times New Roman" w:hAnsi="Times New Roman" w:cs="Times New Roman"/>
        </w:rPr>
        <w:t xml:space="preserve">Cards </w:t>
      </w:r>
      <w:r w:rsidR="00E50F4F" w:rsidRPr="00DB12E0">
        <w:rPr>
          <w:rFonts w:ascii="Times New Roman" w:hAnsi="Times New Roman" w:cs="Times New Roman"/>
        </w:rPr>
        <w:t>From Topic Paper</w:t>
      </w:r>
      <w:bookmarkEnd w:id="19"/>
    </w:p>
    <w:p w14:paraId="726310CF" w14:textId="77777777" w:rsidR="00E50F4F" w:rsidRPr="00DB12E0" w:rsidRDefault="00E50F4F" w:rsidP="00E50F4F">
      <w:pPr>
        <w:rPr>
          <w:rFonts w:ascii="Times New Roman" w:hAnsi="Times New Roman" w:cs="Times New Roman"/>
        </w:rPr>
      </w:pPr>
    </w:p>
    <w:p w14:paraId="5D88CE0F" w14:textId="77777777"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Reduce the Role allows every aff in the appendix—sole purpose/NFU, cyber, ICBMs, etc—guarantees assurance/deterrence DAs</w:t>
      </w:r>
    </w:p>
    <w:p w14:paraId="6455EED6" w14:textId="77777777" w:rsidR="00E50F4F" w:rsidRPr="00DB12E0" w:rsidRDefault="00E50F4F" w:rsidP="00E50F4F">
      <w:pPr>
        <w:spacing w:after="0" w:line="240" w:lineRule="auto"/>
        <w:rPr>
          <w:rFonts w:ascii="Times New Roman" w:hAnsi="Times New Roman" w:cs="Times New Roman"/>
        </w:rPr>
      </w:pPr>
      <w:r w:rsidRPr="00DB12E0">
        <w:rPr>
          <w:rStyle w:val="Style13ptBold"/>
          <w:rFonts w:ascii="Times New Roman" w:hAnsi="Times New Roman" w:cs="Times New Roman"/>
        </w:rPr>
        <w:t>Rusten, Vice President of the Global Nuclear Policy Program at the Nuclear Threat Initiative, 2021</w:t>
      </w:r>
      <w:r w:rsidRPr="00DB12E0">
        <w:rPr>
          <w:rFonts w:ascii="Times New Roman" w:hAnsi="Times New Roman" w:cs="Times New Roman"/>
        </w:rPr>
        <w:t xml:space="preserve"> (Lynn Rusten, 10-7-2021, "Reducing the Role of Nuclear Weapons Will Make America Safer," National Interest, </w:t>
      </w:r>
      <w:hyperlink r:id="rId34" w:history="1">
        <w:r w:rsidRPr="00DB12E0">
          <w:rPr>
            <w:rStyle w:val="Hyperlink"/>
            <w:rFonts w:ascii="Times New Roman" w:hAnsi="Times New Roman" w:cs="Times New Roman"/>
          </w:rPr>
          <w:t>https://nationalinterest.org/feature/reducing-role-nuclear-weapons-will-make-america-safer-194957</w:t>
        </w:r>
      </w:hyperlink>
      <w:r w:rsidRPr="00DB12E0">
        <w:rPr>
          <w:rFonts w:ascii="Times New Roman" w:hAnsi="Times New Roman" w:cs="Times New Roman"/>
        </w:rPr>
        <w:t xml:space="preserve">, DoA 4/29/2023) </w:t>
      </w:r>
    </w:p>
    <w:p w14:paraId="4FB87C54" w14:textId="77777777" w:rsidR="00E50F4F" w:rsidRPr="00DB12E0" w:rsidRDefault="00E50F4F" w:rsidP="00E50F4F">
      <w:pPr>
        <w:spacing w:after="0" w:line="240" w:lineRule="auto"/>
        <w:rPr>
          <w:rFonts w:ascii="Times New Roman" w:hAnsi="Times New Roman" w:cs="Times New Roman"/>
        </w:rPr>
      </w:pPr>
    </w:p>
    <w:p w14:paraId="738694A1"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rPr>
        <w:t xml:space="preserve">What a U.S. president says about the role of nuclear weapons is vitally important. It not only establishes nuclear policy for the U.S. government, </w:t>
      </w:r>
      <w:proofErr w:type="gramStart"/>
      <w:r w:rsidRPr="00DB12E0">
        <w:rPr>
          <w:rFonts w:ascii="Times New Roman" w:hAnsi="Times New Roman" w:cs="Times New Roman"/>
        </w:rPr>
        <w:t>it</w:t>
      </w:r>
      <w:proofErr w:type="gramEnd"/>
      <w:r w:rsidRPr="00DB12E0">
        <w:rPr>
          <w:rFonts w:ascii="Times New Roman" w:hAnsi="Times New Roman" w:cs="Times New Roman"/>
        </w:rPr>
        <w:t xml:space="preserve"> tells the world—allies and adversaries alike—how the United States views the role of nuclear weapons in national and global security, now and in the future. Further, </w:t>
      </w:r>
      <w:r w:rsidRPr="00DB12E0">
        <w:rPr>
          <w:rFonts w:ascii="Times New Roman" w:hAnsi="Times New Roman" w:cs="Times New Roman"/>
          <w:b/>
          <w:bCs/>
          <w:u w:val="single"/>
        </w:rPr>
        <w:t>a president’s public expression on the role of nuclear weapons matters for U.S. leadership on </w:t>
      </w:r>
      <w:hyperlink r:id="rId35" w:history="1">
        <w:r w:rsidRPr="00DB12E0">
          <w:rPr>
            <w:rStyle w:val="Hyperlink"/>
            <w:rFonts w:ascii="Times New Roman" w:hAnsi="Times New Roman" w:cs="Times New Roman"/>
            <w:bCs/>
          </w:rPr>
          <w:t>nonproliferation</w:t>
        </w:r>
      </w:hyperlink>
      <w:r w:rsidRPr="00DB12E0">
        <w:rPr>
          <w:rFonts w:ascii="Times New Roman" w:hAnsi="Times New Roman" w:cs="Times New Roman"/>
          <w:b/>
          <w:bCs/>
          <w:u w:val="single"/>
        </w:rPr>
        <w:t>.</w:t>
      </w:r>
    </w:p>
    <w:p w14:paraId="0D00D6D5"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Nuclear weapons have not been used in more than seventy-five years, but the possibility they could be used is rising due to tensions among nuclear-armed states, advances in technologies such as cyber that introduce new avenues for miscalculation, and the erosion of arms control and other measures that limit nuclear competition and paths to conflict.</w:t>
      </w:r>
    </w:p>
    <w:p w14:paraId="743E640B"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rPr>
        <w:t xml:space="preserve">The </w:t>
      </w:r>
      <w:r w:rsidRPr="00DB12E0">
        <w:rPr>
          <w:rFonts w:ascii="Times New Roman" w:hAnsi="Times New Roman" w:cs="Times New Roman"/>
          <w:b/>
          <w:bCs/>
          <w:u w:val="single"/>
        </w:rPr>
        <w:t>Nuclear Posture</w:t>
      </w:r>
      <w:r w:rsidRPr="00DB12E0">
        <w:rPr>
          <w:rFonts w:ascii="Times New Roman" w:hAnsi="Times New Roman" w:cs="Times New Roman"/>
        </w:rPr>
        <w:t xml:space="preserve"> Review </w:t>
      </w:r>
      <w:r w:rsidRPr="00DB12E0">
        <w:rPr>
          <w:rFonts w:ascii="Times New Roman" w:hAnsi="Times New Roman" w:cs="Times New Roman"/>
          <w:b/>
          <w:bCs/>
          <w:u w:val="single"/>
        </w:rPr>
        <w:t>should be</w:t>
      </w:r>
      <w:r w:rsidRPr="00DB12E0">
        <w:rPr>
          <w:rFonts w:ascii="Times New Roman" w:hAnsi="Times New Roman" w:cs="Times New Roman"/>
        </w:rPr>
        <w:t xml:space="preserve"> guided by the objective President Joe Biden articulated as a presidential candidate: </w:t>
      </w:r>
      <w:r w:rsidRPr="00DB12E0">
        <w:rPr>
          <w:rFonts w:ascii="Times New Roman" w:hAnsi="Times New Roman" w:cs="Times New Roman"/>
          <w:b/>
          <w:bCs/>
          <w:u w:val="single"/>
        </w:rPr>
        <w:t xml:space="preserve">to reduce the role of nuclear weapons in national security strategy. </w:t>
      </w:r>
      <w:proofErr w:type="gramStart"/>
      <w:r w:rsidRPr="00DB12E0">
        <w:rPr>
          <w:rFonts w:ascii="Times New Roman" w:hAnsi="Times New Roman" w:cs="Times New Roman"/>
          <w:b/>
          <w:bCs/>
          <w:u w:val="single"/>
        </w:rPr>
        <w:t>As long as</w:t>
      </w:r>
      <w:proofErr w:type="gramEnd"/>
      <w:r w:rsidRPr="00DB12E0">
        <w:rPr>
          <w:rFonts w:ascii="Times New Roman" w:hAnsi="Times New Roman" w:cs="Times New Roman"/>
          <w:b/>
          <w:bCs/>
          <w:u w:val="single"/>
        </w:rPr>
        <w:t xml:space="preserve"> nuclear weapons exist, they will play an important role in deterrence. But reducing their role means limiting—not increasing—the circumstances under which the United States would contemplate the use of nuclear weapons. U.S. policy should state</w:t>
      </w:r>
      <w:r w:rsidRPr="00DB12E0">
        <w:rPr>
          <w:rFonts w:ascii="Times New Roman" w:hAnsi="Times New Roman" w:cs="Times New Roman"/>
        </w:rPr>
        <w:t>, as candidate Biden </w:t>
      </w:r>
      <w:hyperlink r:id="rId36" w:tgtFrame="_blank" w:history="1">
        <w:r w:rsidRPr="00DB12E0">
          <w:rPr>
            <w:rStyle w:val="Hyperlink"/>
            <w:rFonts w:ascii="Times New Roman" w:hAnsi="Times New Roman" w:cs="Times New Roman"/>
          </w:rPr>
          <w:t>proposed</w:t>
        </w:r>
      </w:hyperlink>
      <w:r w:rsidRPr="00DB12E0">
        <w:rPr>
          <w:rFonts w:ascii="Times New Roman" w:hAnsi="Times New Roman" w:cs="Times New Roman"/>
        </w:rPr>
        <w:t xml:space="preserve">, </w:t>
      </w:r>
      <w:r w:rsidRPr="00DB12E0">
        <w:rPr>
          <w:rFonts w:ascii="Times New Roman" w:hAnsi="Times New Roman" w:cs="Times New Roman"/>
          <w:b/>
          <w:bCs/>
          <w:u w:val="single"/>
        </w:rPr>
        <w:t>that the sole purpose of nuclear weapons is to deter or, if necessary, respond to the use of nuclear weapons by other countries.</w:t>
      </w:r>
      <w:r w:rsidRPr="00DB12E0">
        <w:rPr>
          <w:rFonts w:ascii="Times New Roman" w:hAnsi="Times New Roman" w:cs="Times New Roman"/>
        </w:rPr>
        <w:t xml:space="preserve"> </w:t>
      </w:r>
      <w:r w:rsidRPr="00DB12E0">
        <w:rPr>
          <w:rFonts w:ascii="Times New Roman" w:hAnsi="Times New Roman" w:cs="Times New Roman"/>
          <w:b/>
          <w:bCs/>
          <w:u w:val="single"/>
        </w:rPr>
        <w:t>Moving toward this policy will require close coordination with allies to strengthen their confidence in our conventional capacity to deter, and if necessary, respond to non-nuclear attacks, including cyber.    </w:t>
      </w:r>
    </w:p>
    <w:p w14:paraId="189102D1"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b/>
          <w:bCs/>
          <w:u w:val="single"/>
        </w:rPr>
        <w:t>The president</w:t>
      </w:r>
      <w:r w:rsidRPr="00DB12E0">
        <w:rPr>
          <w:rFonts w:ascii="Times New Roman" w:hAnsi="Times New Roman" w:cs="Times New Roman"/>
        </w:rPr>
        <w:t xml:space="preserve"> must also review the $1.5 trillion nuclear modernization effort to consider whether all programs now underway are required to meet his policy objectives. He </w:t>
      </w:r>
      <w:r w:rsidRPr="00DB12E0">
        <w:rPr>
          <w:rFonts w:ascii="Times New Roman" w:hAnsi="Times New Roman" w:cs="Times New Roman"/>
          <w:b/>
          <w:bCs/>
          <w:u w:val="single"/>
        </w:rPr>
        <w:t>should cancel the proposed nuclear sea-launched cruise missile—a system that would be highly destabilizing. The largest yield nuclear bomb in the U.S. arsenal</w:t>
      </w:r>
      <w:r w:rsidRPr="00DB12E0">
        <w:rPr>
          <w:rFonts w:ascii="Times New Roman" w:hAnsi="Times New Roman" w:cs="Times New Roman"/>
        </w:rPr>
        <w:t xml:space="preserve">, the forty-year-old B83 designed to be delivered by aircraft, </w:t>
      </w:r>
      <w:r w:rsidRPr="00DB12E0">
        <w:rPr>
          <w:rFonts w:ascii="Times New Roman" w:hAnsi="Times New Roman" w:cs="Times New Roman"/>
          <w:b/>
          <w:bCs/>
          <w:u w:val="single"/>
        </w:rPr>
        <w:t>was slated for elimination</w:t>
      </w:r>
      <w:r w:rsidRPr="00DB12E0">
        <w:rPr>
          <w:rFonts w:ascii="Times New Roman" w:hAnsi="Times New Roman" w:cs="Times New Roman"/>
        </w:rPr>
        <w:t xml:space="preserve"> by the Obama administration, </w:t>
      </w:r>
      <w:r w:rsidRPr="00DB12E0">
        <w:rPr>
          <w:rFonts w:ascii="Times New Roman" w:hAnsi="Times New Roman" w:cs="Times New Roman"/>
          <w:b/>
          <w:bCs/>
          <w:u w:val="single"/>
        </w:rPr>
        <w:t>but revived by</w:t>
      </w:r>
      <w:r w:rsidRPr="00DB12E0">
        <w:rPr>
          <w:rFonts w:ascii="Times New Roman" w:hAnsi="Times New Roman" w:cs="Times New Roman"/>
        </w:rPr>
        <w:t xml:space="preserve"> the </w:t>
      </w:r>
      <w:r w:rsidRPr="00DB12E0">
        <w:rPr>
          <w:rFonts w:ascii="Times New Roman" w:hAnsi="Times New Roman" w:cs="Times New Roman"/>
          <w:b/>
          <w:bCs/>
          <w:u w:val="single"/>
        </w:rPr>
        <w:t>Trump</w:t>
      </w:r>
      <w:r w:rsidRPr="00DB12E0">
        <w:rPr>
          <w:rFonts w:ascii="Times New Roman" w:hAnsi="Times New Roman" w:cs="Times New Roman"/>
        </w:rPr>
        <w:t xml:space="preserve"> administration. </w:t>
      </w:r>
      <w:r w:rsidRPr="00DB12E0">
        <w:rPr>
          <w:rFonts w:ascii="Times New Roman" w:hAnsi="Times New Roman" w:cs="Times New Roman"/>
          <w:b/>
          <w:bCs/>
          <w:u w:val="single"/>
        </w:rPr>
        <w:t>It should be retired. Whether and when to replace the current </w:t>
      </w:r>
      <w:hyperlink r:id="rId37" w:history="1">
        <w:r w:rsidRPr="00DB12E0">
          <w:rPr>
            <w:rStyle w:val="Hyperlink"/>
            <w:rFonts w:ascii="Times New Roman" w:hAnsi="Times New Roman" w:cs="Times New Roman"/>
            <w:bCs/>
          </w:rPr>
          <w:t>intercontinental ballistic missile</w:t>
        </w:r>
      </w:hyperlink>
      <w:r w:rsidRPr="00DB12E0">
        <w:rPr>
          <w:rFonts w:ascii="Times New Roman" w:hAnsi="Times New Roman" w:cs="Times New Roman"/>
          <w:b/>
          <w:bCs/>
          <w:u w:val="single"/>
        </w:rPr>
        <w:t> force with a new missile, the Ground-Based Strategic Deterrent, also merits close examination.</w:t>
      </w:r>
    </w:p>
    <w:p w14:paraId="0E25D97B"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b/>
          <w:bCs/>
          <w:u w:val="single"/>
        </w:rPr>
        <w:t>The president should take immediate steps to reduce the risks of nuclear use, including by miscalculation or inadvertent actions, and to reassure the American people as well as other countries regarding U.S. processes and procedures. He should put guardrails around the </w:t>
      </w:r>
      <w:hyperlink r:id="rId38" w:tgtFrame="_blank" w:history="1">
        <w:r w:rsidRPr="00DB12E0">
          <w:rPr>
            <w:rStyle w:val="Hyperlink"/>
            <w:rFonts w:ascii="Times New Roman" w:hAnsi="Times New Roman" w:cs="Times New Roman"/>
            <w:bCs/>
          </w:rPr>
          <w:t>sole authority</w:t>
        </w:r>
      </w:hyperlink>
      <w:r w:rsidRPr="00DB12E0">
        <w:rPr>
          <w:rFonts w:ascii="Times New Roman" w:hAnsi="Times New Roman" w:cs="Times New Roman"/>
          <w:b/>
          <w:bCs/>
          <w:u w:val="single"/>
        </w:rPr>
        <w:t xml:space="preserve"> of the president to authorize a nuclear strike by establishing procedures providing for, time permitting, consultations with key members of the cabinet and with congressional leaders, should such a contingency arise. He should order a “failsafe review” of U.S. nuclear weapons and command and control and warning systems to ensure they are continually hardened against cyber interference that could lead to the unintended or miscalculated use of a nuclear weapon. </w:t>
      </w:r>
      <w:r w:rsidRPr="00DB12E0">
        <w:rPr>
          <w:rFonts w:ascii="Times New Roman" w:hAnsi="Times New Roman" w:cs="Times New Roman"/>
        </w:rPr>
        <w:t>The review should consider other steps to protect against unintended failures of the systems and procedures in place to ensure that they will operate correctly and only as intended.</w:t>
      </w:r>
    </w:p>
    <w:p w14:paraId="5D14F715"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Biden must also define his objectives for U.S.-Russian and U.S.-Chinese nuclear relations. The United States and Russia possess </w:t>
      </w:r>
      <w:hyperlink r:id="rId39" w:tgtFrame="_blank" w:history="1">
        <w:r w:rsidRPr="00DB12E0">
          <w:rPr>
            <w:rStyle w:val="Hyperlink"/>
            <w:rFonts w:ascii="Times New Roman" w:hAnsi="Times New Roman" w:cs="Times New Roman"/>
          </w:rPr>
          <w:t>more than 90 percent</w:t>
        </w:r>
      </w:hyperlink>
      <w:r w:rsidRPr="00DB12E0">
        <w:rPr>
          <w:rFonts w:ascii="Times New Roman" w:hAnsi="Times New Roman" w:cs="Times New Roman"/>
        </w:rPr>
        <w:t> of the world’s nuclear arsenals, and nuclear arms competition and the risk of conflict between these nuclear superpowers persists. While the president was wise to extend the New START Treaty with Russia through 2026, now our two countries have only a few years to negotiate a new set of agreements to maintain verifiable limits on U.S. and Russian strategic nuclear forces beyond 2026. Such agreements must also address </w:t>
      </w:r>
      <w:hyperlink r:id="rId40" w:history="1">
        <w:r w:rsidRPr="00DB12E0">
          <w:rPr>
            <w:rStyle w:val="Hyperlink"/>
            <w:rFonts w:ascii="Times New Roman" w:hAnsi="Times New Roman" w:cs="Times New Roman"/>
          </w:rPr>
          <w:t>other types</w:t>
        </w:r>
      </w:hyperlink>
      <w:r w:rsidRPr="00DB12E0">
        <w:rPr>
          <w:rFonts w:ascii="Times New Roman" w:hAnsi="Times New Roman" w:cs="Times New Roman"/>
        </w:rPr>
        <w:t> of nuclear weapons and strategic non-nuclear capabilities. The posture review should enable further nuclear limits and reductions with Russia to enhance security for the United States and our allies.</w:t>
      </w:r>
    </w:p>
    <w:p w14:paraId="0857D1B3"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As for China, its nuclear arsenal is </w:t>
      </w:r>
      <w:hyperlink r:id="rId41" w:history="1">
        <w:r w:rsidRPr="00DB12E0">
          <w:rPr>
            <w:rStyle w:val="Hyperlink"/>
            <w:rFonts w:ascii="Times New Roman" w:hAnsi="Times New Roman" w:cs="Times New Roman"/>
          </w:rPr>
          <w:t>growing</w:t>
        </w:r>
      </w:hyperlink>
      <w:r w:rsidRPr="00DB12E0">
        <w:rPr>
          <w:rFonts w:ascii="Times New Roman" w:hAnsi="Times New Roman" w:cs="Times New Roman"/>
        </w:rPr>
        <w:t> but currently less than one-tenth of that of the United States or Russia. The review must assess the near and longer-term implications of China’s nuclear modernization. But it would be a monumental mistake to determine that China’s nuclear program today precludes the United States from pursuing limits and reductions with Russia in a successor agreement to New START. To the contrary, China is more likely to engage in multilateral arms control once the United States and Russia have further reduced their arsenals. As a priority, the United States should pursue crisis management, risk reduction, and strategic stability dialogue with China. Near-term steps to reduce the risk of conflict, to better understand each side’s security concerns, and to discuss concerns including questions about China’s nuclear policies and plans, will provide the foundation for future risk reduction, confidence-building, and arms control measures.</w:t>
      </w:r>
    </w:p>
    <w:p w14:paraId="2C14772D"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b/>
          <w:bCs/>
          <w:u w:val="single"/>
        </w:rPr>
        <w:t>The president’s focus and leadership are essential to ensuring that the Nuclear Posture Review reflects his priorities and his deeply held views on the role and future direction of nuclear weapons in U.S. and global security. Our world—and his legacy—depend on it</w:t>
      </w:r>
      <w:r w:rsidRPr="00DB12E0">
        <w:rPr>
          <w:rFonts w:ascii="Times New Roman" w:hAnsi="Times New Roman" w:cs="Times New Roman"/>
        </w:rPr>
        <w:t>.  </w:t>
      </w:r>
    </w:p>
    <w:p w14:paraId="282CC733" w14:textId="77777777" w:rsidR="00E50F4F" w:rsidRPr="00DB12E0" w:rsidRDefault="00E50F4F" w:rsidP="00E50F4F">
      <w:pPr>
        <w:spacing w:after="0" w:line="240" w:lineRule="auto"/>
        <w:rPr>
          <w:rFonts w:ascii="Times New Roman" w:hAnsi="Times New Roman" w:cs="Times New Roman"/>
        </w:rPr>
      </w:pPr>
    </w:p>
    <w:p w14:paraId="58E2BECD" w14:textId="505E8743"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Reduce the role – ax-scalpel-sledgehammer approaches</w:t>
      </w:r>
    </w:p>
    <w:p w14:paraId="0DBE9F0F"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 xml:space="preserve">Brad </w:t>
      </w:r>
      <w:r w:rsidRPr="00DB12E0">
        <w:rPr>
          <w:rStyle w:val="Style13ptBold"/>
          <w:rFonts w:ascii="Times New Roman" w:hAnsi="Times New Roman" w:cs="Times New Roman"/>
        </w:rPr>
        <w:t>Roberts 21</w:t>
      </w:r>
      <w:r w:rsidRPr="00DB12E0">
        <w:rPr>
          <w:rFonts w:ascii="Times New Roman" w:hAnsi="Times New Roman" w:cs="Times New Roman"/>
        </w:rPr>
        <w:t xml:space="preserve">, Director of the Center for Global Security Research at Lawrence Livermore National Laboratory, former Deputy Assistant Secretary of Defense for Nuclear and Missile Defense Policy in the U.S. Department of Defense, Ph.D. in International Relations from Erasmus University, “Orienting the 2021 Nuclear Posture Review,” The Washington Quarterly, Vol. 44, No. 2, 2021, </w:t>
      </w:r>
      <w:hyperlink r:id="rId42" w:history="1">
        <w:r w:rsidRPr="00DB12E0">
          <w:rPr>
            <w:rStyle w:val="Hyperlink"/>
            <w:rFonts w:ascii="Times New Roman" w:hAnsi="Times New Roman" w:cs="Times New Roman"/>
          </w:rPr>
          <w:t>https://doi.org/10.1080/0163660X.2021.1933740</w:t>
        </w:r>
      </w:hyperlink>
    </w:p>
    <w:p w14:paraId="64E8BB18" w14:textId="77777777" w:rsidR="00E50F4F" w:rsidRPr="00DB12E0" w:rsidRDefault="00E50F4F" w:rsidP="00E50F4F">
      <w:pPr>
        <w:spacing w:after="0" w:line="240" w:lineRule="auto"/>
        <w:rPr>
          <w:rStyle w:val="StyleUnderline"/>
          <w:rFonts w:ascii="Times New Roman" w:hAnsi="Times New Roman" w:cs="Times New Roman"/>
        </w:rPr>
      </w:pPr>
    </w:p>
    <w:p w14:paraId="4F5E6DD8" w14:textId="77777777" w:rsidR="00E50F4F" w:rsidRPr="00DB12E0" w:rsidRDefault="00E50F4F" w:rsidP="00E50F4F">
      <w:pPr>
        <w:spacing w:after="0" w:line="240" w:lineRule="auto"/>
        <w:rPr>
          <w:rFonts w:ascii="Times New Roman" w:hAnsi="Times New Roman" w:cs="Times New Roman"/>
          <w:sz w:val="16"/>
        </w:rPr>
      </w:pPr>
      <w:r w:rsidRPr="00DB12E0">
        <w:rPr>
          <w:rStyle w:val="StyleUnderline"/>
          <w:rFonts w:ascii="Times New Roman" w:hAnsi="Times New Roman" w:cs="Times New Roman"/>
        </w:rPr>
        <w:t>There are three basic approaches to</w:t>
      </w:r>
      <w:r w:rsidRPr="00DB12E0">
        <w:rPr>
          <w:rFonts w:ascii="Times New Roman" w:hAnsi="Times New Roman" w:cs="Times New Roman"/>
          <w:sz w:val="16"/>
        </w:rPr>
        <w:t xml:space="preserve"> further </w:t>
      </w:r>
      <w:r w:rsidRPr="00DB12E0">
        <w:rPr>
          <w:rStyle w:val="Emphasis"/>
          <w:rFonts w:ascii="Times New Roman" w:hAnsi="Times New Roman" w:cs="Times New Roman"/>
        </w:rPr>
        <w:t>reducing the role of nuclear weapons in US defense strategy</w:t>
      </w:r>
      <w:r w:rsidRPr="00DB12E0">
        <w:rPr>
          <w:rStyle w:val="StyleUnderline"/>
          <w:rFonts w:ascii="Times New Roman" w:hAnsi="Times New Roman" w:cs="Times New Roman"/>
        </w:rPr>
        <w:t xml:space="preserve">: one is </w:t>
      </w:r>
      <w:r w:rsidRPr="00DB12E0">
        <w:rPr>
          <w:rStyle w:val="Emphasis"/>
          <w:rFonts w:ascii="Times New Roman" w:hAnsi="Times New Roman" w:cs="Times New Roman"/>
        </w:rPr>
        <w:t>to wield an ax</w:t>
      </w:r>
      <w:r w:rsidRPr="00DB12E0">
        <w:rPr>
          <w:rFonts w:ascii="Times New Roman" w:hAnsi="Times New Roman" w:cs="Times New Roman"/>
          <w:sz w:val="16"/>
        </w:rPr>
        <w:t>—</w:t>
      </w:r>
      <w:r w:rsidRPr="00DB12E0">
        <w:rPr>
          <w:rStyle w:val="Emphasis"/>
          <w:rFonts w:ascii="Times New Roman" w:hAnsi="Times New Roman" w:cs="Times New Roman"/>
        </w:rPr>
        <w:t>to eliminate one of the remaining functions</w:t>
      </w:r>
      <w:r w:rsidRPr="00DB12E0">
        <w:rPr>
          <w:rStyle w:val="StyleUnderline"/>
          <w:rFonts w:ascii="Times New Roman" w:hAnsi="Times New Roman" w:cs="Times New Roman"/>
        </w:rPr>
        <w:t xml:space="preserve">. The second is to </w:t>
      </w:r>
      <w:r w:rsidRPr="00DB12E0">
        <w:rPr>
          <w:rStyle w:val="Emphasis"/>
          <w:rFonts w:ascii="Times New Roman" w:hAnsi="Times New Roman" w:cs="Times New Roman"/>
        </w:rPr>
        <w:t>wield a scalpel</w:t>
      </w:r>
      <w:r w:rsidRPr="00DB12E0">
        <w:rPr>
          <w:rFonts w:ascii="Times New Roman" w:hAnsi="Times New Roman" w:cs="Times New Roman"/>
          <w:sz w:val="16"/>
        </w:rPr>
        <w:t>—</w:t>
      </w:r>
      <w:r w:rsidRPr="00DB12E0">
        <w:rPr>
          <w:rStyle w:val="StyleUnderline"/>
          <w:rFonts w:ascii="Times New Roman" w:hAnsi="Times New Roman" w:cs="Times New Roman"/>
        </w:rPr>
        <w:t>to pare back more judiciously, putting the emphasis on changes to the “how” rather than the “what.” The third is to wield a sledgehammer</w:t>
      </w:r>
      <w:r w:rsidRPr="00DB12E0">
        <w:rPr>
          <w:rFonts w:ascii="Times New Roman" w:hAnsi="Times New Roman" w:cs="Times New Roman"/>
          <w:sz w:val="16"/>
        </w:rPr>
        <w:t>—</w:t>
      </w:r>
      <w:r w:rsidRPr="00DB12E0">
        <w:rPr>
          <w:rStyle w:val="Emphasis"/>
          <w:rFonts w:ascii="Times New Roman" w:hAnsi="Times New Roman" w:cs="Times New Roman"/>
        </w:rPr>
        <w:t>to entirely replace current strategy with a radical alternative</w:t>
      </w:r>
      <w:r w:rsidRPr="00DB12E0">
        <w:rPr>
          <w:rFonts w:ascii="Times New Roman" w:hAnsi="Times New Roman" w:cs="Times New Roman"/>
          <w:sz w:val="16"/>
        </w:rPr>
        <w:t>. As it works to reduce the role, what else should the Biden administration do to ensure that deterrence remains effective and that the extended deterrence commitment to allies remains strong and credible?</w:t>
      </w:r>
    </w:p>
    <w:p w14:paraId="74A8E769" w14:textId="77777777" w:rsidR="00E50F4F" w:rsidRPr="00DB12E0" w:rsidRDefault="00E50F4F" w:rsidP="00E50F4F">
      <w:pPr>
        <w:spacing w:after="0" w:line="240" w:lineRule="auto"/>
        <w:rPr>
          <w:rFonts w:ascii="Times New Roman" w:hAnsi="Times New Roman" w:cs="Times New Roman"/>
        </w:rPr>
      </w:pPr>
    </w:p>
    <w:p w14:paraId="0EC28F39" w14:textId="11ACA22A"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 xml:space="preserve">Reduce role works for disarm/non-prolif </w:t>
      </w:r>
    </w:p>
    <w:p w14:paraId="58FD3CB8" w14:textId="77777777" w:rsidR="00E50F4F" w:rsidRPr="00DB12E0" w:rsidRDefault="00E50F4F" w:rsidP="00E50F4F">
      <w:pPr>
        <w:spacing w:after="0" w:line="240" w:lineRule="auto"/>
        <w:rPr>
          <w:rFonts w:ascii="Times New Roman" w:hAnsi="Times New Roman" w:cs="Times New Roman"/>
        </w:rPr>
      </w:pPr>
      <w:r w:rsidRPr="00DB12E0">
        <w:rPr>
          <w:rStyle w:val="Style13ptBold"/>
          <w:rFonts w:ascii="Times New Roman" w:hAnsi="Times New Roman" w:cs="Times New Roman"/>
        </w:rPr>
        <w:t>Cirincione, 2022</w:t>
      </w:r>
      <w:r w:rsidRPr="00DB12E0">
        <w:rPr>
          <w:rFonts w:ascii="Times New Roman" w:hAnsi="Times New Roman" w:cs="Times New Roman"/>
        </w:rPr>
        <w:t xml:space="preserve"> (Joseph, President of the Ploughshares Fund, February 7, "Achieving a Safer U.S. Nuclear Posture," Quincy Institute for Responsible Statecraft, </w:t>
      </w:r>
      <w:hyperlink r:id="rId43" w:history="1">
        <w:r w:rsidRPr="00DB12E0">
          <w:rPr>
            <w:rStyle w:val="Hyperlink"/>
            <w:rFonts w:ascii="Times New Roman" w:hAnsi="Times New Roman" w:cs="Times New Roman"/>
          </w:rPr>
          <w:t>https://quincyinst.org/report/achieving-a-safer-u-s-nuclear-posture/</w:t>
        </w:r>
      </w:hyperlink>
      <w:r w:rsidRPr="00DB12E0">
        <w:rPr>
          <w:rFonts w:ascii="Times New Roman" w:hAnsi="Times New Roman" w:cs="Times New Roman"/>
        </w:rPr>
        <w:t xml:space="preserve">, DoA 4/29/2023) </w:t>
      </w:r>
    </w:p>
    <w:p w14:paraId="060F55D5" w14:textId="77777777" w:rsidR="00E50F4F" w:rsidRPr="00DB12E0" w:rsidRDefault="00E50F4F" w:rsidP="00E50F4F">
      <w:pPr>
        <w:spacing w:after="0" w:line="240" w:lineRule="auto"/>
        <w:rPr>
          <w:rFonts w:ascii="Times New Roman" w:hAnsi="Times New Roman" w:cs="Times New Roman"/>
        </w:rPr>
      </w:pPr>
    </w:p>
    <w:p w14:paraId="155C90F1"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rPr>
        <w:t>Carnegie Endowment scholars Toby Dalton and Ariel Levite warn that “</w:t>
      </w:r>
      <w:r w:rsidRPr="00DB12E0">
        <w:rPr>
          <w:rFonts w:ascii="Times New Roman" w:hAnsi="Times New Roman" w:cs="Times New Roman"/>
          <w:b/>
          <w:bCs/>
          <w:u w:val="single"/>
        </w:rPr>
        <w:t>stalled progress toward nuclear disarmament by states with nuclear weapons,” and the spread of sensitive nuclear materials and technologies, have pushed the global nonproliferation regime to the breaking point</w:t>
      </w:r>
      <w:r w:rsidRPr="00DB12E0">
        <w:rPr>
          <w:rFonts w:ascii="Times New Roman" w:hAnsi="Times New Roman" w:cs="Times New Roman"/>
        </w:rPr>
        <w:t>. Biden’s AUKUS deal, announced simultaneously in Canberra, London, and Washington last September, sets a dangerous precedent, allowing Australia for the first time to enrich uranium to near-bomb levels of purity to fuel nuclear reactors in new attack submarines it will now acquire, thus opening the door to future proliferation. </w:t>
      </w:r>
      <w:r w:rsidRPr="00DB12E0">
        <w:rPr>
          <w:rFonts w:ascii="Times New Roman" w:hAnsi="Times New Roman" w:cs="Times New Roman"/>
          <w:b/>
          <w:bCs/>
          <w:u w:val="single"/>
        </w:rPr>
        <w:t>Urgent steps are needed</w:t>
      </w:r>
      <w:r w:rsidRPr="00DB12E0">
        <w:rPr>
          <w:rFonts w:ascii="Times New Roman" w:hAnsi="Times New Roman" w:cs="Times New Roman"/>
        </w:rPr>
        <w:t>, argue Dalton and Levite, “</w:t>
      </w:r>
      <w:r w:rsidRPr="00DB12E0">
        <w:rPr>
          <w:rFonts w:ascii="Times New Roman" w:hAnsi="Times New Roman" w:cs="Times New Roman"/>
          <w:b/>
          <w:bCs/>
          <w:u w:val="single"/>
        </w:rPr>
        <w:t>to restore the nonproliferation regime’s role as a bulwark of global stability.” </w:t>
      </w:r>
    </w:p>
    <w:p w14:paraId="1B3128BF"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b/>
          <w:bCs/>
          <w:u w:val="single"/>
        </w:rPr>
        <w:t xml:space="preserve">Restoring the regime will require policies that reduce the role and number of U.S. nuclear weapons, that recognize the profound moral questions raised </w:t>
      </w:r>
      <w:proofErr w:type="gramStart"/>
      <w:r w:rsidRPr="00DB12E0">
        <w:rPr>
          <w:rFonts w:ascii="Times New Roman" w:hAnsi="Times New Roman" w:cs="Times New Roman"/>
          <w:b/>
          <w:bCs/>
          <w:u w:val="single"/>
        </w:rPr>
        <w:t>by the use of</w:t>
      </w:r>
      <w:proofErr w:type="gramEnd"/>
      <w:r w:rsidRPr="00DB12E0">
        <w:rPr>
          <w:rFonts w:ascii="Times New Roman" w:hAnsi="Times New Roman" w:cs="Times New Roman"/>
          <w:b/>
          <w:bCs/>
          <w:u w:val="single"/>
        </w:rPr>
        <w:t xml:space="preserve"> these weapons</w:t>
      </w:r>
      <w:r w:rsidRPr="00DB12E0">
        <w:rPr>
          <w:rFonts w:ascii="Times New Roman" w:hAnsi="Times New Roman" w:cs="Times New Roman"/>
        </w:rPr>
        <w:t xml:space="preserve"> (and the consequent civilian toll), </w:t>
      </w:r>
      <w:r w:rsidRPr="00DB12E0">
        <w:rPr>
          <w:rFonts w:ascii="Times New Roman" w:hAnsi="Times New Roman" w:cs="Times New Roman"/>
          <w:b/>
          <w:bCs/>
          <w:u w:val="single"/>
        </w:rPr>
        <w:t>and that seek to avoid risky or dangerous doctrines and postures that can trigger nuclear war</w:t>
      </w:r>
      <w:r w:rsidRPr="00DB12E0">
        <w:rPr>
          <w:rFonts w:ascii="Times New Roman" w:hAnsi="Times New Roman" w:cs="Times New Roman"/>
        </w:rPr>
        <w:t>, as Kennedy put it, “by accident, miscalculation, or madness.” Nuclear weapons may be a means of deterrence in some cases, but they are never a tool for waging war.</w:t>
      </w:r>
    </w:p>
    <w:p w14:paraId="47F4EDE5" w14:textId="77777777" w:rsidR="00E50F4F" w:rsidRPr="00DB12E0" w:rsidRDefault="00E50F4F" w:rsidP="00E50F4F">
      <w:pPr>
        <w:spacing w:after="0" w:line="240" w:lineRule="auto"/>
        <w:rPr>
          <w:rFonts w:ascii="Times New Roman" w:hAnsi="Times New Roman" w:cs="Times New Roman"/>
        </w:rPr>
      </w:pPr>
    </w:p>
    <w:p w14:paraId="1A57411C" w14:textId="77777777"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Reduce used in context of disarmament</w:t>
      </w:r>
    </w:p>
    <w:p w14:paraId="20699DA0" w14:textId="77777777" w:rsidR="00E50F4F" w:rsidRPr="00DB12E0" w:rsidRDefault="00E50F4F" w:rsidP="00E50F4F">
      <w:pPr>
        <w:spacing w:after="0" w:line="240" w:lineRule="auto"/>
        <w:rPr>
          <w:rFonts w:ascii="Times New Roman" w:hAnsi="Times New Roman" w:cs="Times New Roman"/>
        </w:rPr>
      </w:pPr>
      <w:r w:rsidRPr="00DB12E0">
        <w:rPr>
          <w:rStyle w:val="Style13ptBold"/>
          <w:rFonts w:ascii="Times New Roman" w:hAnsi="Times New Roman" w:cs="Times New Roman"/>
        </w:rPr>
        <w:t>Gastellum, Researcher at PNNL, 2012</w:t>
      </w:r>
      <w:r w:rsidRPr="00DB12E0">
        <w:rPr>
          <w:rFonts w:ascii="Times New Roman" w:hAnsi="Times New Roman" w:cs="Times New Roman"/>
        </w:rPr>
        <w:t xml:space="preserve"> (ZN, “Denuclearization and Nuclear Disarmament – Present Situation and Prospects”, prepared for the Department of Energy, </w:t>
      </w:r>
      <w:hyperlink r:id="rId44" w:history="1">
        <w:r w:rsidRPr="00DB12E0">
          <w:rPr>
            <w:rStyle w:val="Hyperlink"/>
            <w:rFonts w:ascii="Times New Roman" w:hAnsi="Times New Roman" w:cs="Times New Roman"/>
          </w:rPr>
          <w:t>https://www.pnnl.gov/main/publications/external/technical_reports/PNNL-22092.pdf</w:t>
        </w:r>
      </w:hyperlink>
      <w:r w:rsidRPr="00DB12E0">
        <w:rPr>
          <w:rFonts w:ascii="Times New Roman" w:hAnsi="Times New Roman" w:cs="Times New Roman"/>
        </w:rPr>
        <w:t xml:space="preserve">, DoA 4/29/2023) </w:t>
      </w:r>
    </w:p>
    <w:p w14:paraId="0ED0BD6C" w14:textId="77777777" w:rsidR="00E50F4F" w:rsidRPr="00DB12E0" w:rsidRDefault="00E50F4F" w:rsidP="00E50F4F">
      <w:pPr>
        <w:spacing w:after="0" w:line="240" w:lineRule="auto"/>
        <w:rPr>
          <w:rFonts w:ascii="Times New Roman" w:hAnsi="Times New Roman" w:cs="Times New Roman"/>
        </w:rPr>
      </w:pPr>
    </w:p>
    <w:p w14:paraId="78FF97D8"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rPr>
        <w:t xml:space="preserve">According to the Nuclear Threat Initiative, </w:t>
      </w:r>
      <w:r w:rsidRPr="00DB12E0">
        <w:rPr>
          <w:rFonts w:ascii="Times New Roman" w:hAnsi="Times New Roman" w:cs="Times New Roman"/>
          <w:b/>
          <w:bCs/>
          <w:u w:val="single"/>
        </w:rPr>
        <w:t>the international community has not yet agreed upon a legal definition of nuclear disarmament. However, international agreements generally describe nuclear disarmament as “the process of reducing the quantity and/or capabilities of military weapons and/or military forces</w:t>
      </w:r>
      <w:r w:rsidRPr="00DB12E0">
        <w:rPr>
          <w:rFonts w:ascii="Times New Roman" w:hAnsi="Times New Roman" w:cs="Times New Roman"/>
        </w:rPr>
        <w:t xml:space="preserve">.” </w:t>
      </w:r>
      <w:proofErr w:type="gramStart"/>
      <w:r w:rsidRPr="00DB12E0">
        <w:rPr>
          <w:rFonts w:ascii="Times New Roman" w:hAnsi="Times New Roman" w:cs="Times New Roman"/>
        </w:rPr>
        <w:t>For the purpose of</w:t>
      </w:r>
      <w:proofErr w:type="gramEnd"/>
      <w:r w:rsidRPr="00DB12E0">
        <w:rPr>
          <w:rFonts w:ascii="Times New Roman" w:hAnsi="Times New Roman" w:cs="Times New Roman"/>
        </w:rPr>
        <w:t xml:space="preserve"> this paper</w:t>
      </w:r>
      <w:r w:rsidRPr="00DB12E0">
        <w:rPr>
          <w:rFonts w:ascii="Times New Roman" w:hAnsi="Times New Roman" w:cs="Times New Roman"/>
          <w:b/>
          <w:bCs/>
          <w:u w:val="single"/>
        </w:rPr>
        <w:t xml:space="preserve">, nuclear disarmament will be defined as the act of reducing, limiting, or abolishing nuclear weapons. </w:t>
      </w:r>
    </w:p>
    <w:p w14:paraId="007141D8"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 xml:space="preserve">The term denuclearization is even less agreed upon in the international </w:t>
      </w:r>
      <w:proofErr w:type="gramStart"/>
      <w:r w:rsidRPr="00DB12E0">
        <w:rPr>
          <w:rFonts w:ascii="Times New Roman" w:hAnsi="Times New Roman" w:cs="Times New Roman"/>
        </w:rPr>
        <w:t>community, and</w:t>
      </w:r>
      <w:proofErr w:type="gramEnd"/>
      <w:r w:rsidRPr="00DB12E0">
        <w:rPr>
          <w:rFonts w:ascii="Times New Roman" w:hAnsi="Times New Roman" w:cs="Times New Roman"/>
        </w:rPr>
        <w:t xml:space="preserve"> appears rarely in the context of arms control and nuclear nonproliferation. </w:t>
      </w:r>
      <w:proofErr w:type="gramStart"/>
      <w:r w:rsidRPr="00DB12E0">
        <w:rPr>
          <w:rFonts w:ascii="Times New Roman" w:hAnsi="Times New Roman" w:cs="Times New Roman"/>
        </w:rPr>
        <w:t>For the purpose of</w:t>
      </w:r>
      <w:proofErr w:type="gramEnd"/>
      <w:r w:rsidRPr="00DB12E0">
        <w:rPr>
          <w:rFonts w:ascii="Times New Roman" w:hAnsi="Times New Roman" w:cs="Times New Roman"/>
        </w:rPr>
        <w:t xml:space="preserve"> this paper, denuclearization will be defined as the elimination of the military infrastructure and materials necessary for nuclear weapons production.</w:t>
      </w:r>
    </w:p>
    <w:p w14:paraId="13F79F10" w14:textId="77777777" w:rsidR="00E50F4F" w:rsidRPr="00DB12E0" w:rsidRDefault="00E50F4F" w:rsidP="00E50F4F">
      <w:pPr>
        <w:spacing w:after="0" w:line="240" w:lineRule="auto"/>
        <w:rPr>
          <w:rFonts w:ascii="Times New Roman" w:hAnsi="Times New Roman" w:cs="Times New Roman"/>
        </w:rPr>
      </w:pPr>
    </w:p>
    <w:p w14:paraId="1D9DE702" w14:textId="77777777"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 xml:space="preserve">Reduce the role works for sole purpose affs </w:t>
      </w:r>
    </w:p>
    <w:p w14:paraId="4DB3ED90" w14:textId="77777777" w:rsidR="00E50F4F" w:rsidRPr="00DB12E0" w:rsidRDefault="00E50F4F" w:rsidP="00E50F4F">
      <w:pPr>
        <w:spacing w:after="0" w:line="240" w:lineRule="auto"/>
        <w:rPr>
          <w:rFonts w:ascii="Times New Roman" w:hAnsi="Times New Roman" w:cs="Times New Roman"/>
        </w:rPr>
      </w:pPr>
      <w:r w:rsidRPr="00DB12E0">
        <w:rPr>
          <w:rStyle w:val="Style13ptBold"/>
          <w:rFonts w:ascii="Times New Roman" w:hAnsi="Times New Roman" w:cs="Times New Roman"/>
        </w:rPr>
        <w:t>Kimball, Executive Director of the Arms Control Foundation, 2021</w:t>
      </w:r>
      <w:r w:rsidRPr="00DB12E0">
        <w:rPr>
          <w:rFonts w:ascii="Times New Roman" w:hAnsi="Times New Roman" w:cs="Times New Roman"/>
        </w:rPr>
        <w:t xml:space="preserve"> (Daryl, October 17, "Biden’s NPR Must Reduce the Role of Nuclear Weapons," No Publication, </w:t>
      </w:r>
      <w:hyperlink r:id="rId45" w:history="1">
        <w:r w:rsidRPr="00DB12E0">
          <w:rPr>
            <w:rStyle w:val="Hyperlink"/>
            <w:rFonts w:ascii="Times New Roman" w:hAnsi="Times New Roman" w:cs="Times New Roman"/>
          </w:rPr>
          <w:t>https://www.armscontrol.org/act/2021-10/focus/bidens-npr-must-reduce-role-nuclear-weapons</w:t>
        </w:r>
      </w:hyperlink>
      <w:r w:rsidRPr="00DB12E0">
        <w:rPr>
          <w:rFonts w:ascii="Times New Roman" w:hAnsi="Times New Roman" w:cs="Times New Roman"/>
        </w:rPr>
        <w:t xml:space="preserve">, DoA 4/29/2023) </w:t>
      </w:r>
    </w:p>
    <w:p w14:paraId="0AAD877E" w14:textId="77777777" w:rsidR="00E50F4F" w:rsidRPr="00DB12E0" w:rsidRDefault="00E50F4F" w:rsidP="00E50F4F">
      <w:pPr>
        <w:spacing w:after="0" w:line="240" w:lineRule="auto"/>
        <w:rPr>
          <w:rFonts w:ascii="Times New Roman" w:hAnsi="Times New Roman" w:cs="Times New Roman"/>
        </w:rPr>
      </w:pPr>
    </w:p>
    <w:p w14:paraId="3E33A439"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 xml:space="preserve">President Joe </w:t>
      </w:r>
      <w:r w:rsidRPr="00DB12E0">
        <w:rPr>
          <w:rFonts w:ascii="Times New Roman" w:hAnsi="Times New Roman" w:cs="Times New Roman"/>
          <w:b/>
          <w:bCs/>
          <w:u w:val="single"/>
        </w:rPr>
        <w:t xml:space="preserve">Biden </w:t>
      </w:r>
      <w:r w:rsidRPr="00DB12E0">
        <w:rPr>
          <w:rFonts w:ascii="Times New Roman" w:hAnsi="Times New Roman" w:cs="Times New Roman"/>
        </w:rPr>
        <w:t xml:space="preserve">clearly recognizes the problem and the value of diplomacy and nuclear restraint in solving it. His </w:t>
      </w:r>
      <w:r w:rsidRPr="00DB12E0">
        <w:rPr>
          <w:rFonts w:ascii="Times New Roman" w:hAnsi="Times New Roman" w:cs="Times New Roman"/>
          <w:b/>
          <w:bCs/>
          <w:u w:val="single"/>
        </w:rPr>
        <w:t>Interim National Security Strategic Guidance states that his administration will</w:t>
      </w:r>
      <w:r w:rsidRPr="00DB12E0">
        <w:rPr>
          <w:rFonts w:ascii="Times New Roman" w:hAnsi="Times New Roman" w:cs="Times New Roman"/>
        </w:rPr>
        <w:t xml:space="preserve"> seek to “re-establish [its] credibility as a leader in arms control” and “</w:t>
      </w:r>
      <w:r w:rsidRPr="00DB12E0">
        <w:rPr>
          <w:rFonts w:ascii="Times New Roman" w:hAnsi="Times New Roman" w:cs="Times New Roman"/>
          <w:b/>
          <w:bCs/>
          <w:u w:val="single"/>
        </w:rPr>
        <w:t>take steps to reduce the role of nuclear weapons in [U.S.] national security strategy</w:t>
      </w:r>
      <w:r w:rsidRPr="00DB12E0">
        <w:rPr>
          <w:rFonts w:ascii="Times New Roman" w:hAnsi="Times New Roman" w:cs="Times New Roman"/>
        </w:rPr>
        <w:t>.” In February, Biden and Russian President Vladimir Putin agreed to extend the New Strategic Arms Reduction Treaty (New START) and negotiate further nuclear limits.</w:t>
      </w:r>
    </w:p>
    <w:p w14:paraId="5E2FE211"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But it remains to be seen whether Biden’s recently launched Nuclear Posture Review (NPR) will lead to meaningful adjustments in the dangerous Cold War-era nuclear policies and costly nuclear modernization programs he inherited. Earlier this year, </w:t>
      </w:r>
      <w:hyperlink r:id="rId46" w:history="1">
        <w:r w:rsidRPr="00DB12E0">
          <w:rPr>
            <w:rStyle w:val="Hyperlink"/>
            <w:rFonts w:ascii="Times New Roman" w:hAnsi="Times New Roman" w:cs="Times New Roman"/>
          </w:rPr>
          <w:t>Biden blew the chance</w:t>
        </w:r>
      </w:hyperlink>
      <w:r w:rsidRPr="00DB12E0">
        <w:rPr>
          <w:rFonts w:ascii="Times New Roman" w:hAnsi="Times New Roman" w:cs="Times New Roman"/>
        </w:rPr>
        <w:t> to meaningfully scale back his predecessor’s bloated $44 billion annual nuclear budget.</w:t>
      </w:r>
    </w:p>
    <w:p w14:paraId="6E008B54"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Going forward, Biden needs to play a more direct role in the NPR to ensure it reflects his priorities and does not reinforce the dangerous overreliance on nuclear weapons and exacerbate global nuclear competition. As I and other experts recommended in a </w:t>
      </w:r>
      <w:hyperlink r:id="rId47" w:history="1">
        <w:r w:rsidRPr="00DB12E0">
          <w:rPr>
            <w:rStyle w:val="Hyperlink"/>
            <w:rFonts w:ascii="Times New Roman" w:hAnsi="Times New Roman" w:cs="Times New Roman"/>
          </w:rPr>
          <w:t>recent letter to the White House</w:t>
        </w:r>
      </w:hyperlink>
      <w:r w:rsidRPr="00DB12E0">
        <w:rPr>
          <w:rFonts w:ascii="Times New Roman" w:hAnsi="Times New Roman" w:cs="Times New Roman"/>
        </w:rPr>
        <w:t>, the president should make important changes in several key areas.</w:t>
      </w:r>
    </w:p>
    <w:p w14:paraId="25EDF799"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rPr>
        <w:t>First, t</w:t>
      </w:r>
      <w:r w:rsidRPr="00DB12E0">
        <w:rPr>
          <w:rFonts w:ascii="Times New Roman" w:hAnsi="Times New Roman" w:cs="Times New Roman"/>
          <w:b/>
          <w:bCs/>
          <w:u w:val="single"/>
        </w:rPr>
        <w:t>he NPR should include a declaratory policy that substantially narrows the role of nuclear weapons</w:t>
      </w:r>
      <w:r w:rsidRPr="00DB12E0">
        <w:rPr>
          <w:rFonts w:ascii="Times New Roman" w:hAnsi="Times New Roman" w:cs="Times New Roman"/>
        </w:rPr>
        <w:t xml:space="preserve">, consistent with Biden’s stated views. In 2020, he wrote, “I believe that </w:t>
      </w:r>
      <w:r w:rsidRPr="00DB12E0">
        <w:rPr>
          <w:rFonts w:ascii="Times New Roman" w:hAnsi="Times New Roman" w:cs="Times New Roman"/>
          <w:b/>
          <w:bCs/>
          <w:u w:val="single"/>
        </w:rPr>
        <w:t>the sole purpose of the U.S. nuclear arsenal should be deterring—and, if necessary, retaliating against—a nuclear attack</w:t>
      </w:r>
      <w:r w:rsidRPr="00DB12E0">
        <w:rPr>
          <w:rFonts w:ascii="Times New Roman" w:hAnsi="Times New Roman" w:cs="Times New Roman"/>
        </w:rPr>
        <w:t>. As president, I will work to put that belief into practice.”</w:t>
      </w:r>
    </w:p>
    <w:p w14:paraId="35407995"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b/>
          <w:bCs/>
          <w:u w:val="single"/>
        </w:rPr>
        <w:t>A “sole purpose” policy that rules out the use of nuclear weapons in a preemptive strike or in response to a nonnuclear attack on the United States or its allies would increase strategic stability, reduce the risk of nuclear war, and help operationalize the principle that</w:t>
      </w:r>
      <w:r w:rsidRPr="00DB12E0">
        <w:rPr>
          <w:rFonts w:ascii="Times New Roman" w:hAnsi="Times New Roman" w:cs="Times New Roman"/>
        </w:rPr>
        <w:t xml:space="preserve"> Biden and Putin agreed to in July that “</w:t>
      </w:r>
      <w:r w:rsidRPr="00DB12E0">
        <w:rPr>
          <w:rFonts w:ascii="Times New Roman" w:hAnsi="Times New Roman" w:cs="Times New Roman"/>
          <w:b/>
          <w:bCs/>
          <w:u w:val="single"/>
        </w:rPr>
        <w:t>a nuclear war cannot be won</w:t>
      </w:r>
      <w:r w:rsidRPr="00DB12E0">
        <w:rPr>
          <w:rFonts w:ascii="Times New Roman" w:hAnsi="Times New Roman" w:cs="Times New Roman"/>
        </w:rPr>
        <w:t xml:space="preserve"> and must never be fought.” The more options there are to use nuclear weapons, the more likely it is that they will be used.</w:t>
      </w:r>
    </w:p>
    <w:p w14:paraId="05850A2C" w14:textId="77777777" w:rsidR="00E50F4F" w:rsidRPr="00DB12E0" w:rsidRDefault="00E50F4F" w:rsidP="00E50F4F">
      <w:pPr>
        <w:spacing w:after="0" w:line="240" w:lineRule="auto"/>
        <w:rPr>
          <w:rFonts w:ascii="Times New Roman" w:hAnsi="Times New Roman" w:cs="Times New Roman"/>
        </w:rPr>
      </w:pPr>
    </w:p>
    <w:p w14:paraId="5BE3E092" w14:textId="77777777" w:rsidR="00E50F4F" w:rsidRPr="00DB12E0" w:rsidRDefault="00E50F4F" w:rsidP="00E50F4F">
      <w:pPr>
        <w:pStyle w:val="Heading4"/>
        <w:spacing w:before="0" w:line="240" w:lineRule="auto"/>
        <w:rPr>
          <w:rFonts w:ascii="Times New Roman" w:hAnsi="Times New Roman" w:cs="Times New Roman"/>
        </w:rPr>
      </w:pPr>
      <w:r w:rsidRPr="00DB12E0">
        <w:rPr>
          <w:rFonts w:ascii="Times New Roman" w:hAnsi="Times New Roman" w:cs="Times New Roman"/>
        </w:rPr>
        <w:t>Reduce the Role—deterring North Korea</w:t>
      </w:r>
    </w:p>
    <w:p w14:paraId="502B2FC8" w14:textId="77777777" w:rsidR="00E50F4F" w:rsidRPr="00DB12E0" w:rsidRDefault="00E50F4F" w:rsidP="00E50F4F">
      <w:pPr>
        <w:spacing w:after="0" w:line="240" w:lineRule="auto"/>
        <w:rPr>
          <w:rFonts w:ascii="Times New Roman" w:hAnsi="Times New Roman" w:cs="Times New Roman"/>
        </w:rPr>
      </w:pPr>
      <w:r w:rsidRPr="00DB12E0">
        <w:rPr>
          <w:rStyle w:val="Style13ptBold"/>
          <w:rFonts w:ascii="Times New Roman" w:hAnsi="Times New Roman" w:cs="Times New Roman"/>
        </w:rPr>
        <w:t>Bennett, 2021</w:t>
      </w:r>
      <w:r w:rsidRPr="00DB12E0">
        <w:rPr>
          <w:rFonts w:ascii="Times New Roman" w:hAnsi="Times New Roman" w:cs="Times New Roman"/>
        </w:rPr>
        <w:t xml:space="preserve"> (Bruce W., Professor, Pardee RAND Graduate School, October 20, "Reducing the Role of U.S. Nuclear Weapons Could Make North Korea Happy," No Publication, </w:t>
      </w:r>
      <w:hyperlink r:id="rId48" w:history="1">
        <w:r w:rsidRPr="00DB12E0">
          <w:rPr>
            <w:rStyle w:val="Hyperlink"/>
            <w:rFonts w:ascii="Times New Roman" w:hAnsi="Times New Roman" w:cs="Times New Roman"/>
          </w:rPr>
          <w:t>https://www.rand.org/blog/2021/10/reducing-the-role-of-us-nuclear-weapons-could-make.html</w:t>
        </w:r>
      </w:hyperlink>
      <w:r w:rsidRPr="00DB12E0">
        <w:rPr>
          <w:rFonts w:ascii="Times New Roman" w:hAnsi="Times New Roman" w:cs="Times New Roman"/>
        </w:rPr>
        <w:t xml:space="preserve">, DOA 4/29/2023) </w:t>
      </w:r>
    </w:p>
    <w:p w14:paraId="23D4F755" w14:textId="77777777" w:rsidR="00E50F4F" w:rsidRPr="00DB12E0" w:rsidRDefault="00E50F4F" w:rsidP="00E50F4F">
      <w:pPr>
        <w:spacing w:after="0" w:line="240" w:lineRule="auto"/>
        <w:rPr>
          <w:rFonts w:ascii="Times New Roman" w:hAnsi="Times New Roman" w:cs="Times New Roman"/>
        </w:rPr>
      </w:pPr>
    </w:p>
    <w:p w14:paraId="3C212C08" w14:textId="77777777" w:rsidR="00E50F4F" w:rsidRPr="00DB12E0" w:rsidRDefault="00E50F4F" w:rsidP="00E50F4F">
      <w:pPr>
        <w:spacing w:after="0" w:line="240" w:lineRule="auto"/>
        <w:rPr>
          <w:rFonts w:ascii="Times New Roman" w:hAnsi="Times New Roman" w:cs="Times New Roman"/>
        </w:rPr>
      </w:pPr>
      <w:r w:rsidRPr="00DB12E0">
        <w:rPr>
          <w:rFonts w:ascii="Times New Roman" w:hAnsi="Times New Roman" w:cs="Times New Roman"/>
          <w:b/>
          <w:bCs/>
          <w:u w:val="single"/>
        </w:rPr>
        <w:t>According to President Joe Biden's </w:t>
      </w:r>
      <w:hyperlink r:id="rId49" w:history="1">
        <w:r w:rsidRPr="00DB12E0">
          <w:rPr>
            <w:rStyle w:val="Hyperlink"/>
            <w:rFonts w:ascii="Times New Roman" w:hAnsi="Times New Roman" w:cs="Times New Roman"/>
            <w:bCs/>
          </w:rPr>
          <w:t>Interim National Security Strategy</w:t>
        </w:r>
      </w:hyperlink>
      <w:r w:rsidRPr="00DB12E0">
        <w:rPr>
          <w:rFonts w:ascii="Times New Roman" w:hAnsi="Times New Roman" w:cs="Times New Roman"/>
        </w:rPr>
        <w:t xml:space="preserve"> issued in March, </w:t>
      </w:r>
      <w:r w:rsidRPr="00DB12E0">
        <w:rPr>
          <w:rFonts w:ascii="Times New Roman" w:hAnsi="Times New Roman" w:cs="Times New Roman"/>
          <w:b/>
          <w:bCs/>
          <w:u w:val="single"/>
        </w:rPr>
        <w:t>the United States “will take steps to reduce the role of nuclear weapons in our national security strategy, while ensuring our strategic deterrent remains safe, secure, and effective and that our extended deterrence commitments to our allies remain strong and credible</w:t>
      </w:r>
      <w:r w:rsidRPr="00DB12E0">
        <w:rPr>
          <w:rFonts w:ascii="Times New Roman" w:hAnsi="Times New Roman" w:cs="Times New Roman"/>
        </w:rPr>
        <w:t>.” </w:t>
      </w:r>
      <w:hyperlink r:id="rId50" w:history="1">
        <w:r w:rsidRPr="00DB12E0">
          <w:rPr>
            <w:rStyle w:val="Hyperlink"/>
            <w:rFonts w:ascii="Times New Roman" w:hAnsi="Times New Roman" w:cs="Times New Roman"/>
            <w:bCs/>
          </w:rPr>
          <w:t>Biden believes</w:t>
        </w:r>
      </w:hyperlink>
      <w:r w:rsidRPr="00DB12E0">
        <w:rPr>
          <w:rFonts w:ascii="Times New Roman" w:hAnsi="Times New Roman" w:cs="Times New Roman"/>
          <w:b/>
          <w:bCs/>
          <w:u w:val="single"/>
        </w:rPr>
        <w:t> “that the sole purpose of the U.S. nuclear arsenal should be deterring—and, if necessary, retaliating against—a nuclear attack.</w:t>
      </w:r>
      <w:r w:rsidRPr="00DB12E0">
        <w:rPr>
          <w:rFonts w:ascii="Times New Roman" w:hAnsi="Times New Roman" w:cs="Times New Roman"/>
        </w:rPr>
        <w:t>” But many U.S. officials believe that a deterrent threat can be ineffective unless military plans and capabilities are prepared to exercise that threat. A </w:t>
      </w:r>
      <w:hyperlink r:id="rId51" w:history="1">
        <w:r w:rsidRPr="00DB12E0">
          <w:rPr>
            <w:rStyle w:val="Hyperlink"/>
            <w:rFonts w:ascii="Times New Roman" w:hAnsi="Times New Roman" w:cs="Times New Roman"/>
          </w:rPr>
          <w:t>U.S. Nuclear Posture Review (NPR) underway</w:t>
        </w:r>
      </w:hyperlink>
      <w:r w:rsidRPr="00DB12E0">
        <w:rPr>
          <w:rFonts w:ascii="Times New Roman" w:hAnsi="Times New Roman" w:cs="Times New Roman"/>
        </w:rPr>
        <w:t> will examine these issues.</w:t>
      </w:r>
    </w:p>
    <w:p w14:paraId="5FA2F291" w14:textId="77777777" w:rsidR="00E50F4F" w:rsidRPr="00DB12E0" w:rsidRDefault="00E50F4F" w:rsidP="00E50F4F">
      <w:pPr>
        <w:spacing w:after="0" w:line="240" w:lineRule="auto"/>
        <w:rPr>
          <w:rFonts w:ascii="Times New Roman" w:hAnsi="Times New Roman" w:cs="Times New Roman"/>
          <w:b/>
          <w:bCs/>
          <w:u w:val="single"/>
        </w:rPr>
      </w:pPr>
      <w:r w:rsidRPr="00DB12E0">
        <w:rPr>
          <w:rFonts w:ascii="Times New Roman" w:hAnsi="Times New Roman" w:cs="Times New Roman"/>
          <w:b/>
          <w:bCs/>
          <w:u w:val="single"/>
        </w:rPr>
        <w:t>The threats emanating from North Korea pose a useful case study for the potential implications of reducing the role of U.S. nuclear weapons</w:t>
      </w:r>
      <w:r w:rsidRPr="00DB12E0">
        <w:rPr>
          <w:rFonts w:ascii="Times New Roman" w:hAnsi="Times New Roman" w:cs="Times New Roman"/>
        </w:rPr>
        <w:t>. North Korea has </w:t>
      </w:r>
      <w:hyperlink r:id="rId52" w:history="1">
        <w:r w:rsidRPr="00DB12E0">
          <w:rPr>
            <w:rStyle w:val="Hyperlink"/>
            <w:rFonts w:ascii="Times New Roman" w:hAnsi="Times New Roman" w:cs="Times New Roman"/>
          </w:rPr>
          <w:t>apparently produced several dozen nuclear weapons</w:t>
        </w:r>
      </w:hyperlink>
      <w:r w:rsidRPr="00DB12E0">
        <w:rPr>
          <w:rFonts w:ascii="Times New Roman" w:hAnsi="Times New Roman" w:cs="Times New Roman"/>
        </w:rPr>
        <w:t> and </w:t>
      </w:r>
      <w:hyperlink r:id="rId53" w:history="1">
        <w:r w:rsidRPr="00DB12E0">
          <w:rPr>
            <w:rStyle w:val="Hyperlink"/>
            <w:rFonts w:ascii="Times New Roman" w:hAnsi="Times New Roman" w:cs="Times New Roman"/>
          </w:rPr>
          <w:t>has threatened to use them to defend North Korea</w:t>
        </w:r>
      </w:hyperlink>
      <w:r w:rsidRPr="00DB12E0">
        <w:rPr>
          <w:rFonts w:ascii="Times New Roman" w:hAnsi="Times New Roman" w:cs="Times New Roman"/>
        </w:rPr>
        <w:t>. Of course, we have to remember that </w:t>
      </w:r>
      <w:hyperlink r:id="rId54" w:history="1">
        <w:r w:rsidRPr="00DB12E0">
          <w:rPr>
            <w:rStyle w:val="Hyperlink"/>
            <w:rFonts w:ascii="Times New Roman" w:hAnsi="Times New Roman" w:cs="Times New Roman"/>
          </w:rPr>
          <w:t>North Korea claims that</w:t>
        </w:r>
      </w:hyperlink>
      <w:r w:rsidRPr="00DB12E0">
        <w:rPr>
          <w:rFonts w:ascii="Times New Roman" w:hAnsi="Times New Roman" w:cs="Times New Roman"/>
        </w:rPr>
        <w:t xml:space="preserve"> it was invaded by South Korea in 1950 to start the Korean War when the opposite is true. Thus, </w:t>
      </w:r>
      <w:r w:rsidRPr="00DB12E0">
        <w:rPr>
          <w:rFonts w:ascii="Times New Roman" w:hAnsi="Times New Roman" w:cs="Times New Roman"/>
          <w:b/>
          <w:bCs/>
          <w:u w:val="single"/>
        </w:rPr>
        <w:t xml:space="preserve">the United States </w:t>
      </w:r>
      <w:proofErr w:type="gramStart"/>
      <w:r w:rsidRPr="00DB12E0">
        <w:rPr>
          <w:rFonts w:ascii="Times New Roman" w:hAnsi="Times New Roman" w:cs="Times New Roman"/>
          <w:b/>
          <w:bCs/>
          <w:u w:val="single"/>
        </w:rPr>
        <w:t>has to</w:t>
      </w:r>
      <w:proofErr w:type="gramEnd"/>
      <w:r w:rsidRPr="00DB12E0">
        <w:rPr>
          <w:rFonts w:ascii="Times New Roman" w:hAnsi="Times New Roman" w:cs="Times New Roman"/>
          <w:b/>
          <w:bCs/>
          <w:u w:val="single"/>
        </w:rPr>
        <w:t xml:space="preserve"> anticipate that North Korea could use nuclear weapons in any new aggression against South Korea.</w:t>
      </w:r>
    </w:p>
    <w:p w14:paraId="09407F58" w14:textId="77777777" w:rsidR="00E50F4F" w:rsidRPr="00DB12E0" w:rsidRDefault="00E50F4F" w:rsidP="00E50F4F">
      <w:pPr>
        <w:spacing w:after="0" w:line="240" w:lineRule="auto"/>
        <w:rPr>
          <w:rFonts w:ascii="Times New Roman" w:hAnsi="Times New Roman" w:cs="Times New Roman"/>
        </w:rPr>
      </w:pPr>
    </w:p>
    <w:p w14:paraId="1C58793F" w14:textId="1480163A" w:rsidR="0055760E" w:rsidRPr="00DB12E0" w:rsidRDefault="0055760E" w:rsidP="0055760E">
      <w:pPr>
        <w:pStyle w:val="Heading2"/>
        <w:rPr>
          <w:rFonts w:ascii="Times New Roman" w:hAnsi="Times New Roman" w:cs="Times New Roman"/>
        </w:rPr>
      </w:pPr>
      <w:bookmarkStart w:id="20" w:name="_Toc136674388"/>
      <w:r w:rsidRPr="00DB12E0">
        <w:rPr>
          <w:rFonts w:ascii="Times New Roman" w:hAnsi="Times New Roman" w:cs="Times New Roman"/>
        </w:rPr>
        <w:t>Reduce Size</w:t>
      </w:r>
      <w:bookmarkEnd w:id="16"/>
      <w:r w:rsidRPr="00DB12E0">
        <w:rPr>
          <w:rFonts w:ascii="Times New Roman" w:hAnsi="Times New Roman" w:cs="Times New Roman"/>
        </w:rPr>
        <w:t xml:space="preserve"> –</w:t>
      </w:r>
      <w:bookmarkStart w:id="21" w:name="_Toc136610509"/>
      <w:r w:rsidRPr="00DB12E0">
        <w:rPr>
          <w:rFonts w:ascii="Times New Roman" w:hAnsi="Times New Roman" w:cs="Times New Roman"/>
        </w:rPr>
        <w:t xml:space="preserve"> Dictionary</w:t>
      </w:r>
      <w:bookmarkEnd w:id="21"/>
      <w:bookmarkEnd w:id="20"/>
    </w:p>
    <w:p w14:paraId="63AAD435" w14:textId="77777777" w:rsidR="00E50F4F" w:rsidRPr="00DB12E0" w:rsidRDefault="00E50F4F" w:rsidP="00E50F4F">
      <w:pPr>
        <w:rPr>
          <w:rFonts w:ascii="Times New Roman" w:hAnsi="Times New Roman" w:cs="Times New Roman"/>
        </w:rPr>
      </w:pPr>
    </w:p>
    <w:p w14:paraId="09301612" w14:textId="77777777" w:rsidR="0055760E" w:rsidRPr="00DB12E0" w:rsidRDefault="0055760E" w:rsidP="0055760E">
      <w:pPr>
        <w:pStyle w:val="Heading3"/>
        <w:rPr>
          <w:rFonts w:ascii="Times New Roman" w:hAnsi="Times New Roman" w:cs="Times New Roman"/>
        </w:rPr>
      </w:pPr>
      <w:bookmarkStart w:id="22" w:name="_Toc136610510"/>
      <w:bookmarkStart w:id="23" w:name="_Toc136674389"/>
      <w:r w:rsidRPr="00DB12E0">
        <w:rPr>
          <w:rFonts w:ascii="Times New Roman" w:hAnsi="Times New Roman" w:cs="Times New Roman"/>
        </w:rPr>
        <w:t>Reduce Size – Physically Shrink</w:t>
      </w:r>
      <w:bookmarkEnd w:id="22"/>
      <w:bookmarkEnd w:id="23"/>
    </w:p>
    <w:p w14:paraId="14CB5C26" w14:textId="77777777" w:rsidR="0055760E" w:rsidRPr="00DB12E0" w:rsidRDefault="0055760E" w:rsidP="0055760E">
      <w:pPr>
        <w:rPr>
          <w:rFonts w:ascii="Times New Roman" w:hAnsi="Times New Roman" w:cs="Times New Roman"/>
        </w:rPr>
      </w:pPr>
    </w:p>
    <w:p w14:paraId="589AECB4" w14:textId="77777777" w:rsidR="0055760E" w:rsidRPr="00DB12E0" w:rsidRDefault="0055760E" w:rsidP="0055760E">
      <w:pPr>
        <w:pStyle w:val="Heading4"/>
        <w:rPr>
          <w:rFonts w:ascii="Times New Roman" w:hAnsi="Times New Roman" w:cs="Times New Roman"/>
        </w:rPr>
      </w:pPr>
      <w:r w:rsidRPr="00DB12E0">
        <w:rPr>
          <w:rFonts w:ascii="Times New Roman" w:hAnsi="Times New Roman" w:cs="Times New Roman"/>
        </w:rPr>
        <w:t>Reduce means to make smaller in size</w:t>
      </w:r>
    </w:p>
    <w:p w14:paraId="4A77997F" w14:textId="77777777" w:rsidR="0055760E" w:rsidRPr="00DB12E0" w:rsidRDefault="0055760E" w:rsidP="0055760E">
      <w:pPr>
        <w:rPr>
          <w:rStyle w:val="cite"/>
          <w:rFonts w:eastAsiaTheme="majorEastAsia" w:cs="Times New Roman"/>
        </w:rPr>
      </w:pPr>
      <w:r w:rsidRPr="00DB12E0">
        <w:rPr>
          <w:rStyle w:val="cite"/>
          <w:rFonts w:eastAsiaTheme="majorEastAsia" w:cs="Times New Roman"/>
        </w:rPr>
        <w:t>Dictionary.com, 9</w:t>
      </w:r>
    </w:p>
    <w:p w14:paraId="69486A63"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 xml:space="preserve">(“reduce”, Dictionary.com Unabridged, Based on the Random House Dictionary, © Random House, Inc. 2009. </w:t>
      </w:r>
      <w:hyperlink r:id="rId55" w:history="1">
        <w:r w:rsidRPr="00DB12E0">
          <w:rPr>
            <w:rStyle w:val="Hyperlink"/>
            <w:rFonts w:ascii="Times New Roman" w:hAnsi="Times New Roman" w:cs="Times New Roman"/>
          </w:rPr>
          <w:t>http://dictionary.reference.com/browse/reduce</w:t>
        </w:r>
      </w:hyperlink>
      <w:r w:rsidRPr="00DB12E0">
        <w:rPr>
          <w:rFonts w:ascii="Times New Roman" w:hAnsi="Times New Roman" w:cs="Times New Roman"/>
        </w:rPr>
        <w:t>, accessed 9-9-9)</w:t>
      </w:r>
    </w:p>
    <w:p w14:paraId="1A263C39" w14:textId="77777777" w:rsidR="0055760E" w:rsidRPr="00DB12E0" w:rsidRDefault="0055760E" w:rsidP="0055760E">
      <w:pPr>
        <w:rPr>
          <w:rFonts w:ascii="Times New Roman" w:hAnsi="Times New Roman" w:cs="Times New Roman"/>
        </w:rPr>
      </w:pPr>
    </w:p>
    <w:p w14:paraId="47E10B88" w14:textId="77777777" w:rsidR="0055760E" w:rsidRPr="00DB12E0" w:rsidRDefault="0055760E" w:rsidP="0055760E">
      <w:pPr>
        <w:pStyle w:val="card"/>
        <w:rPr>
          <w:rStyle w:val="underline"/>
          <w:rFonts w:ascii="Times New Roman" w:hAnsi="Times New Roman" w:cs="Times New Roman"/>
        </w:rPr>
      </w:pPr>
      <w:r w:rsidRPr="00DB12E0">
        <w:rPr>
          <w:rStyle w:val="underline"/>
          <w:rFonts w:ascii="Times New Roman" w:hAnsi="Times New Roman" w:cs="Times New Roman"/>
        </w:rPr>
        <w:t>re</w:t>
      </w:r>
      <w:r w:rsidRPr="00DB12E0">
        <w:rPr>
          <w:rStyle w:val="underline"/>
          <w:rFonts w:ascii="Cambria Math" w:hAnsi="Cambria Math" w:cs="Cambria Math"/>
        </w:rPr>
        <w:t>⋅</w:t>
      </w:r>
      <w:r w:rsidRPr="00DB12E0">
        <w:rPr>
          <w:rStyle w:val="underline"/>
          <w:rFonts w:ascii="Times New Roman" w:hAnsi="Times New Roman" w:cs="Times New Roman"/>
        </w:rPr>
        <w:t>duce</w:t>
      </w:r>
    </w:p>
    <w:p w14:paraId="1F843C6C"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  /rɪˈdus, -ˈdyus/ Show Spelled Pronunciation [ri-doos, -dyoos] Show IPA verb, -duced, -duc</w:t>
      </w:r>
      <w:r w:rsidRPr="00DB12E0">
        <w:rPr>
          <w:rFonts w:ascii="Cambria Math" w:hAnsi="Cambria Math" w:cs="Cambria Math"/>
        </w:rPr>
        <w:t>⋅</w:t>
      </w:r>
      <w:r w:rsidRPr="00DB12E0">
        <w:rPr>
          <w:rFonts w:ascii="Times New Roman" w:hAnsi="Times New Roman" w:cs="Times New Roman"/>
        </w:rPr>
        <w:t>ing.</w:t>
      </w:r>
    </w:p>
    <w:p w14:paraId="2F0EB0CF"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 xml:space="preserve">Use </w:t>
      </w:r>
      <w:proofErr w:type="gramStart"/>
      <w:r w:rsidRPr="00DB12E0">
        <w:rPr>
          <w:rFonts w:ascii="Times New Roman" w:hAnsi="Times New Roman" w:cs="Times New Roman"/>
        </w:rPr>
        <w:t>reduce</w:t>
      </w:r>
      <w:proofErr w:type="gramEnd"/>
      <w:r w:rsidRPr="00DB12E0">
        <w:rPr>
          <w:rFonts w:ascii="Times New Roman" w:hAnsi="Times New Roman" w:cs="Times New Roman"/>
        </w:rPr>
        <w:t xml:space="preserve"> in a Sentence</w:t>
      </w:r>
    </w:p>
    <w:p w14:paraId="61A1CA2B"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See web results for reduce</w:t>
      </w:r>
    </w:p>
    <w:p w14:paraId="16D5ACB7"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See images of reduce</w:t>
      </w:r>
    </w:p>
    <w:p w14:paraId="1E4F9AD6"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–verb (used with object)</w:t>
      </w:r>
    </w:p>
    <w:p w14:paraId="6EF3B99D"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 xml:space="preserve">1. </w:t>
      </w:r>
      <w:r w:rsidRPr="00DB12E0">
        <w:rPr>
          <w:rFonts w:ascii="Times New Roman" w:hAnsi="Times New Roman" w:cs="Times New Roman"/>
        </w:rPr>
        <w:tab/>
      </w:r>
      <w:r w:rsidRPr="00DB12E0">
        <w:rPr>
          <w:rStyle w:val="underline"/>
          <w:rFonts w:ascii="Times New Roman" w:hAnsi="Times New Roman" w:cs="Times New Roman"/>
        </w:rPr>
        <w:t>to bring down to a smaller extent, size, amount, number, etc.: to reduce one's weight by 10 pounds.</w:t>
      </w:r>
    </w:p>
    <w:p w14:paraId="1724ACE1" w14:textId="77777777" w:rsidR="0055760E" w:rsidRPr="00DB12E0" w:rsidRDefault="0055760E" w:rsidP="0055760E">
      <w:pPr>
        <w:rPr>
          <w:rFonts w:ascii="Times New Roman" w:hAnsi="Times New Roman" w:cs="Times New Roman"/>
        </w:rPr>
      </w:pPr>
    </w:p>
    <w:p w14:paraId="7508FC7E" w14:textId="77777777" w:rsidR="0055760E" w:rsidRPr="00DB12E0" w:rsidRDefault="0055760E" w:rsidP="0055760E">
      <w:pPr>
        <w:pStyle w:val="Heading4"/>
        <w:rPr>
          <w:rFonts w:ascii="Times New Roman" w:hAnsi="Times New Roman" w:cs="Times New Roman"/>
        </w:rPr>
      </w:pPr>
      <w:r w:rsidRPr="00DB12E0">
        <w:rPr>
          <w:rFonts w:ascii="Times New Roman" w:hAnsi="Times New Roman" w:cs="Times New Roman"/>
        </w:rPr>
        <w:t>Reduce means to physically shrink in size</w:t>
      </w:r>
    </w:p>
    <w:p w14:paraId="74CB55EC" w14:textId="77777777" w:rsidR="0055760E" w:rsidRPr="00DB12E0" w:rsidRDefault="0055760E" w:rsidP="0055760E">
      <w:pPr>
        <w:rPr>
          <w:rStyle w:val="cite"/>
          <w:rFonts w:eastAsiaTheme="majorEastAsia" w:cs="Times New Roman"/>
        </w:rPr>
      </w:pPr>
      <w:r w:rsidRPr="00DB12E0">
        <w:rPr>
          <w:rStyle w:val="cite"/>
          <w:rFonts w:eastAsiaTheme="majorEastAsia" w:cs="Times New Roman"/>
        </w:rPr>
        <w:t xml:space="preserve">WordNet, </w:t>
      </w:r>
      <w:smartTag w:uri="urn:schemas-microsoft-com:office:smarttags" w:element="place">
        <w:smartTag w:uri="urn:schemas-microsoft-com:office:smarttags" w:element="PlaceName">
          <w:r w:rsidRPr="00DB12E0">
            <w:rPr>
              <w:rStyle w:val="cite"/>
              <w:rFonts w:eastAsiaTheme="majorEastAsia" w:cs="Times New Roman"/>
            </w:rPr>
            <w:t>Princeton</w:t>
          </w:r>
        </w:smartTag>
        <w:r w:rsidRPr="00DB12E0">
          <w:rPr>
            <w:rStyle w:val="cite"/>
            <w:rFonts w:eastAsiaTheme="majorEastAsia" w:cs="Times New Roman"/>
          </w:rPr>
          <w:t xml:space="preserve"> </w:t>
        </w:r>
        <w:smartTag w:uri="urn:schemas-microsoft-com:office:smarttags" w:element="PlaceType">
          <w:r w:rsidRPr="00DB12E0">
            <w:rPr>
              <w:rStyle w:val="cite"/>
              <w:rFonts w:eastAsiaTheme="majorEastAsia" w:cs="Times New Roman"/>
            </w:rPr>
            <w:t>University</w:t>
          </w:r>
        </w:smartTag>
      </w:smartTag>
      <w:r w:rsidRPr="00DB12E0">
        <w:rPr>
          <w:rStyle w:val="cite"/>
          <w:rFonts w:eastAsiaTheme="majorEastAsia" w:cs="Times New Roman"/>
        </w:rPr>
        <w:t xml:space="preserve"> Cognitive Science Laboratory</w:t>
      </w:r>
    </w:p>
    <w:p w14:paraId="37AC2B28"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 xml:space="preserve">(“reduce”, WordNet 3.0, </w:t>
      </w:r>
      <w:hyperlink r:id="rId56" w:history="1">
        <w:r w:rsidRPr="00DB12E0">
          <w:rPr>
            <w:rStyle w:val="Hyperlink"/>
            <w:rFonts w:ascii="Times New Roman" w:hAnsi="Times New Roman" w:cs="Times New Roman"/>
          </w:rPr>
          <w:t>http://wordnetweb.princeton.edu/perl/webwn?s=reduce</w:t>
        </w:r>
      </w:hyperlink>
      <w:r w:rsidRPr="00DB12E0">
        <w:rPr>
          <w:rFonts w:ascii="Times New Roman" w:hAnsi="Times New Roman" w:cs="Times New Roman"/>
        </w:rPr>
        <w:t>, accessed 9-9-9)</w:t>
      </w:r>
    </w:p>
    <w:p w14:paraId="63007113" w14:textId="77777777" w:rsidR="0055760E" w:rsidRPr="00DB12E0" w:rsidRDefault="0055760E" w:rsidP="0055760E">
      <w:pPr>
        <w:rPr>
          <w:rFonts w:ascii="Times New Roman" w:hAnsi="Times New Roman" w:cs="Times New Roman"/>
        </w:rPr>
      </w:pPr>
    </w:p>
    <w:p w14:paraId="22FED40D" w14:textId="77777777" w:rsidR="0055760E" w:rsidRPr="00DB12E0" w:rsidRDefault="00DB12E0" w:rsidP="0055760E">
      <w:pPr>
        <w:pStyle w:val="card"/>
        <w:rPr>
          <w:rFonts w:ascii="Times New Roman" w:hAnsi="Times New Roman" w:cs="Times New Roman"/>
        </w:rPr>
      </w:pPr>
      <w:hyperlink r:id="rId57" w:anchor="c" w:history="1">
        <w:r w:rsidR="0055760E" w:rsidRPr="00DB12E0">
          <w:rPr>
            <w:rFonts w:ascii="Times New Roman" w:hAnsi="Times New Roman" w:cs="Times New Roman"/>
          </w:rPr>
          <w:t>S:</w:t>
        </w:r>
      </w:hyperlink>
      <w:r w:rsidR="0055760E" w:rsidRPr="00DB12E0">
        <w:rPr>
          <w:rFonts w:ascii="Times New Roman" w:hAnsi="Times New Roman" w:cs="Times New Roman"/>
        </w:rPr>
        <w:t xml:space="preserve"> (v) </w:t>
      </w:r>
      <w:hyperlink r:id="rId58" w:history="1">
        <w:r w:rsidR="0055760E" w:rsidRPr="00DB12E0">
          <w:rPr>
            <w:rStyle w:val="underline"/>
            <w:rFonts w:ascii="Times New Roman" w:hAnsi="Times New Roman" w:cs="Times New Roman"/>
          </w:rPr>
          <w:t>shrink</w:t>
        </w:r>
      </w:hyperlink>
      <w:r w:rsidR="0055760E" w:rsidRPr="00DB12E0">
        <w:rPr>
          <w:rStyle w:val="underline"/>
          <w:rFonts w:ascii="Times New Roman" w:hAnsi="Times New Roman" w:cs="Times New Roman"/>
        </w:rPr>
        <w:t>, reduce (reduce in size; reduce physically)</w:t>
      </w:r>
      <w:r w:rsidR="0055760E" w:rsidRPr="00DB12E0">
        <w:rPr>
          <w:rFonts w:ascii="Times New Roman" w:hAnsi="Times New Roman" w:cs="Times New Roman"/>
        </w:rPr>
        <w:t xml:space="preserve"> "Hot water will shrink the sweater"; "Can you shrink this image?"</w:t>
      </w:r>
    </w:p>
    <w:p w14:paraId="64B4776C" w14:textId="77777777" w:rsidR="0055760E" w:rsidRPr="00DB12E0" w:rsidRDefault="0055760E" w:rsidP="0055760E">
      <w:pPr>
        <w:rPr>
          <w:rFonts w:ascii="Times New Roman" w:hAnsi="Times New Roman" w:cs="Times New Roman"/>
        </w:rPr>
      </w:pPr>
    </w:p>
    <w:p w14:paraId="7A565142" w14:textId="0B4B5875" w:rsidR="0055760E" w:rsidRPr="00DB12E0" w:rsidRDefault="0055760E" w:rsidP="0055760E">
      <w:pPr>
        <w:pStyle w:val="Heading2"/>
        <w:rPr>
          <w:rFonts w:ascii="Times New Roman" w:hAnsi="Times New Roman" w:cs="Times New Roman"/>
        </w:rPr>
      </w:pPr>
      <w:bookmarkStart w:id="24" w:name="_Toc136610511"/>
      <w:bookmarkStart w:id="25" w:name="_Toc240345425"/>
      <w:bookmarkStart w:id="26" w:name="_Toc136674390"/>
      <w:r w:rsidRPr="00DB12E0">
        <w:rPr>
          <w:rFonts w:ascii="Times New Roman" w:hAnsi="Times New Roman" w:cs="Times New Roman"/>
        </w:rPr>
        <w:t>Reduce Size – Nukes Context</w:t>
      </w:r>
      <w:bookmarkEnd w:id="24"/>
      <w:bookmarkEnd w:id="26"/>
    </w:p>
    <w:p w14:paraId="5C7847D0" w14:textId="77777777" w:rsidR="0055760E" w:rsidRPr="00DB12E0" w:rsidRDefault="0055760E" w:rsidP="0055760E">
      <w:pPr>
        <w:pStyle w:val="Heading3"/>
        <w:rPr>
          <w:rFonts w:ascii="Times New Roman" w:hAnsi="Times New Roman" w:cs="Times New Roman"/>
        </w:rPr>
      </w:pPr>
      <w:bookmarkStart w:id="27" w:name="_Toc136610512"/>
      <w:bookmarkStart w:id="28" w:name="_Toc136674391"/>
      <w:r w:rsidRPr="00DB12E0">
        <w:rPr>
          <w:rFonts w:ascii="Times New Roman" w:hAnsi="Times New Roman" w:cs="Times New Roman"/>
        </w:rPr>
        <w:t xml:space="preserve">Reduce Size – </w:t>
      </w:r>
      <w:bookmarkEnd w:id="25"/>
      <w:r w:rsidRPr="00DB12E0">
        <w:rPr>
          <w:rFonts w:ascii="Times New Roman" w:hAnsi="Times New Roman" w:cs="Times New Roman"/>
        </w:rPr>
        <w:t>SORT Method</w:t>
      </w:r>
      <w:bookmarkEnd w:id="27"/>
      <w:bookmarkEnd w:id="28"/>
    </w:p>
    <w:p w14:paraId="0D67D3B4" w14:textId="77777777" w:rsidR="0055760E" w:rsidRPr="00DB12E0" w:rsidRDefault="0055760E" w:rsidP="0055760E">
      <w:pPr>
        <w:rPr>
          <w:rFonts w:ascii="Times New Roman" w:hAnsi="Times New Roman" w:cs="Times New Roman"/>
        </w:rPr>
      </w:pPr>
    </w:p>
    <w:p w14:paraId="63314B66" w14:textId="77777777" w:rsidR="0055760E" w:rsidRPr="00DB12E0" w:rsidRDefault="0055760E" w:rsidP="0055760E">
      <w:pPr>
        <w:pStyle w:val="Heading4"/>
        <w:rPr>
          <w:rFonts w:ascii="Times New Roman" w:hAnsi="Times New Roman" w:cs="Times New Roman"/>
        </w:rPr>
      </w:pPr>
      <w:r w:rsidRPr="00DB12E0">
        <w:rPr>
          <w:rFonts w:ascii="Times New Roman" w:hAnsi="Times New Roman" w:cs="Times New Roman"/>
        </w:rPr>
        <w:t>Moving operational deployed to reserve/hedge or inactive status (limited life components removed) is a reduction – does not have to be dismantled or destroyed – based on how SORT counted reductions</w:t>
      </w:r>
    </w:p>
    <w:p w14:paraId="75266BEE" w14:textId="77777777" w:rsidR="0055760E" w:rsidRPr="00DB12E0" w:rsidRDefault="0055760E" w:rsidP="0055760E">
      <w:pPr>
        <w:rPr>
          <w:rStyle w:val="cite"/>
          <w:rFonts w:eastAsiaTheme="majorEastAsia" w:cs="Times New Roman"/>
        </w:rPr>
      </w:pPr>
      <w:r w:rsidRPr="00DB12E0">
        <w:rPr>
          <w:rStyle w:val="cite"/>
          <w:rFonts w:eastAsiaTheme="majorEastAsia" w:cs="Times New Roman"/>
        </w:rPr>
        <w:t>Friedman, Center for Defense Information Research Assistant, 2</w:t>
      </w:r>
    </w:p>
    <w:p w14:paraId="5E078E88"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[Ben, 3/20/2002 “When is a Nuke not a Nuke?”, accessed 9-9-9]</w:t>
      </w:r>
    </w:p>
    <w:p w14:paraId="62F3E806" w14:textId="77777777" w:rsidR="0055760E" w:rsidRPr="00DB12E0" w:rsidRDefault="0055760E" w:rsidP="0055760E">
      <w:pPr>
        <w:rPr>
          <w:rFonts w:ascii="Times New Roman" w:hAnsi="Times New Roman" w:cs="Times New Roman"/>
        </w:rPr>
      </w:pPr>
    </w:p>
    <w:p w14:paraId="4219083E"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 xml:space="preserve">In May 2002, U.S. President George W. </w:t>
      </w:r>
      <w:r w:rsidRPr="00DB12E0">
        <w:rPr>
          <w:rStyle w:val="underline"/>
          <w:rFonts w:ascii="Times New Roman" w:hAnsi="Times New Roman" w:cs="Times New Roman"/>
        </w:rPr>
        <w:t>Bush</w:t>
      </w:r>
      <w:r w:rsidRPr="00DB12E0">
        <w:rPr>
          <w:rFonts w:ascii="Times New Roman" w:hAnsi="Times New Roman" w:cs="Times New Roman"/>
        </w:rPr>
        <w:t xml:space="preserve"> will be in </w:t>
      </w:r>
      <w:smartTag w:uri="urn:schemas-microsoft-com:office:smarttags" w:element="City">
        <w:smartTag w:uri="urn:schemas-microsoft-com:office:smarttags" w:element="place">
          <w:r w:rsidRPr="00DB12E0">
            <w:rPr>
              <w:rFonts w:ascii="Times New Roman" w:hAnsi="Times New Roman" w:cs="Times New Roman"/>
            </w:rPr>
            <w:t>Moscow</w:t>
          </w:r>
        </w:smartTag>
      </w:smartTag>
      <w:r w:rsidRPr="00DB12E0">
        <w:rPr>
          <w:rFonts w:ascii="Times New Roman" w:hAnsi="Times New Roman" w:cs="Times New Roman"/>
        </w:rPr>
        <w:t xml:space="preserve">. There, he </w:t>
      </w:r>
      <w:r w:rsidRPr="00DB12E0">
        <w:rPr>
          <w:rStyle w:val="underline"/>
          <w:rFonts w:ascii="Times New Roman" w:hAnsi="Times New Roman" w:cs="Times New Roman"/>
        </w:rPr>
        <w:t>and</w:t>
      </w:r>
      <w:r w:rsidRPr="00DB12E0">
        <w:rPr>
          <w:rFonts w:ascii="Times New Roman" w:hAnsi="Times New Roman" w:cs="Times New Roman"/>
        </w:rPr>
        <w:t xml:space="preserve"> Russian President Vladimir </w:t>
      </w:r>
      <w:r w:rsidRPr="00DB12E0">
        <w:rPr>
          <w:rStyle w:val="underline"/>
          <w:rFonts w:ascii="Times New Roman" w:hAnsi="Times New Roman" w:cs="Times New Roman"/>
        </w:rPr>
        <w:t>Putin hope to sign a</w:t>
      </w:r>
      <w:r w:rsidRPr="00DB12E0">
        <w:rPr>
          <w:rFonts w:ascii="Times New Roman" w:hAnsi="Times New Roman" w:cs="Times New Roman"/>
        </w:rPr>
        <w:t xml:space="preserve"> written </w:t>
      </w:r>
      <w:r w:rsidRPr="00DB12E0">
        <w:rPr>
          <w:rStyle w:val="underline"/>
          <w:rFonts w:ascii="Times New Roman" w:hAnsi="Times New Roman" w:cs="Times New Roman"/>
        </w:rPr>
        <w:t>document that will codify</w:t>
      </w:r>
      <w:r w:rsidRPr="00DB12E0">
        <w:rPr>
          <w:rFonts w:ascii="Times New Roman" w:hAnsi="Times New Roman" w:cs="Times New Roman"/>
        </w:rPr>
        <w:t xml:space="preserve"> </w:t>
      </w:r>
      <w:r w:rsidRPr="00DB12E0">
        <w:rPr>
          <w:rStyle w:val="underline"/>
          <w:rFonts w:ascii="Times New Roman" w:hAnsi="Times New Roman" w:cs="Times New Roman"/>
        </w:rPr>
        <w:t>their</w:t>
      </w:r>
      <w:r w:rsidRPr="00DB12E0">
        <w:rPr>
          <w:rFonts w:ascii="Times New Roman" w:hAnsi="Times New Roman" w:cs="Times New Roman"/>
        </w:rPr>
        <w:t xml:space="preserve"> November handshake </w:t>
      </w:r>
      <w:r w:rsidRPr="00DB12E0">
        <w:rPr>
          <w:rStyle w:val="underline"/>
          <w:rFonts w:ascii="Times New Roman" w:hAnsi="Times New Roman" w:cs="Times New Roman"/>
        </w:rPr>
        <w:t>agreement to reduce</w:t>
      </w:r>
      <w:r w:rsidRPr="00DB12E0">
        <w:rPr>
          <w:rFonts w:ascii="Times New Roman" w:hAnsi="Times New Roman" w:cs="Times New Roman"/>
        </w:rPr>
        <w:t xml:space="preserve"> </w:t>
      </w:r>
      <w:r w:rsidRPr="00DB12E0">
        <w:rPr>
          <w:rStyle w:val="underline"/>
          <w:rFonts w:ascii="Times New Roman" w:hAnsi="Times New Roman" w:cs="Times New Roman"/>
        </w:rPr>
        <w:t>strategic nuclear arsenals</w:t>
      </w:r>
      <w:r w:rsidRPr="00DB12E0">
        <w:rPr>
          <w:rFonts w:ascii="Times New Roman" w:hAnsi="Times New Roman" w:cs="Times New Roman"/>
        </w:rPr>
        <w:t xml:space="preserve"> from current levels of 6,000 apiece to 1,700-2,200 by 2012. While any reduction in weapons deployed must be lauded as a step forward, according to the Natural Resources Defense Council (NRDC), the Bush-Putin plan nonetheless will leave the </w:t>
      </w:r>
      <w:smartTag w:uri="urn:schemas-microsoft-com:office:smarttags" w:element="country-region">
        <w:smartTag w:uri="urn:schemas-microsoft-com:office:smarttags" w:element="place">
          <w:r w:rsidRPr="00DB12E0">
            <w:rPr>
              <w:rFonts w:ascii="Times New Roman" w:hAnsi="Times New Roman" w:cs="Times New Roman"/>
            </w:rPr>
            <w:t>United States</w:t>
          </w:r>
        </w:smartTag>
      </w:smartTag>
      <w:r w:rsidRPr="00DB12E0">
        <w:rPr>
          <w:rFonts w:ascii="Times New Roman" w:hAnsi="Times New Roman" w:cs="Times New Roman"/>
        </w:rPr>
        <w:t xml:space="preserve"> with the potential to deploy around 15,000 nuclear weapons.</w:t>
      </w:r>
    </w:p>
    <w:p w14:paraId="555E1919" w14:textId="77777777" w:rsidR="0055760E" w:rsidRPr="00DB12E0" w:rsidRDefault="0055760E" w:rsidP="0055760E">
      <w:pPr>
        <w:pStyle w:val="card"/>
        <w:rPr>
          <w:rFonts w:ascii="Times New Roman" w:hAnsi="Times New Roman" w:cs="Times New Roman"/>
        </w:rPr>
      </w:pPr>
      <w:r w:rsidRPr="00DB12E0">
        <w:rPr>
          <w:rStyle w:val="underline"/>
          <w:rFonts w:ascii="Times New Roman" w:hAnsi="Times New Roman" w:cs="Times New Roman"/>
        </w:rPr>
        <w:t>The critical issue</w:t>
      </w:r>
      <w:r w:rsidRPr="00DB12E0">
        <w:rPr>
          <w:rFonts w:ascii="Times New Roman" w:hAnsi="Times New Roman" w:cs="Times New Roman"/>
        </w:rPr>
        <w:t xml:space="preserve"> at stake </w:t>
      </w:r>
      <w:r w:rsidRPr="00DB12E0">
        <w:rPr>
          <w:rStyle w:val="underline"/>
          <w:rFonts w:ascii="Times New Roman" w:hAnsi="Times New Roman" w:cs="Times New Roman"/>
        </w:rPr>
        <w:t>is the counting rules being used</w:t>
      </w:r>
      <w:r w:rsidRPr="00DB12E0">
        <w:rPr>
          <w:rFonts w:ascii="Times New Roman" w:hAnsi="Times New Roman" w:cs="Times New Roman"/>
        </w:rPr>
        <w:t xml:space="preserve">: in particular, </w:t>
      </w:r>
      <w:smartTag w:uri="urn:schemas-microsoft-com:office:smarttags" w:element="country-region">
        <w:smartTag w:uri="urn:schemas-microsoft-com:office:smarttags" w:element="place">
          <w:r w:rsidRPr="00DB12E0">
            <w:rPr>
              <w:rFonts w:ascii="Times New Roman" w:hAnsi="Times New Roman" w:cs="Times New Roman"/>
            </w:rPr>
            <w:t>U.S.</w:t>
          </w:r>
        </w:smartTag>
      </w:smartTag>
      <w:r w:rsidRPr="00DB12E0">
        <w:rPr>
          <w:rFonts w:ascii="Times New Roman" w:hAnsi="Times New Roman" w:cs="Times New Roman"/>
        </w:rPr>
        <w:t xml:space="preserve"> plans to keep many more than 2,200 weapons in storage for potential re-deployment later. With nuclear weapons kept in various stages of readiness and dismantlement, there are many ways to measure when a nuclear weapon is no longer a nuclear weapon, and thus many ways to count them. The recent U.S. Nuclear Posture Review reveals that despite the rhetoric focusing on cuts to the number of weapons </w:t>
      </w:r>
      <w:proofErr w:type="gramStart"/>
      <w:r w:rsidRPr="00DB12E0">
        <w:rPr>
          <w:rFonts w:ascii="Times New Roman" w:hAnsi="Times New Roman" w:cs="Times New Roman"/>
        </w:rPr>
        <w:t>actually deployed</w:t>
      </w:r>
      <w:proofErr w:type="gramEnd"/>
      <w:r w:rsidRPr="00DB12E0">
        <w:rPr>
          <w:rFonts w:ascii="Times New Roman" w:hAnsi="Times New Roman" w:cs="Times New Roman"/>
        </w:rPr>
        <w:t xml:space="preserve"> and ready to go, the Bush administration wants to keep the strategic flexibility a massive nuclear arsenal provides.</w:t>
      </w:r>
    </w:p>
    <w:p w14:paraId="15F5C779" w14:textId="77777777" w:rsidR="0055760E" w:rsidRPr="00DB12E0" w:rsidRDefault="0055760E" w:rsidP="0055760E">
      <w:pPr>
        <w:pStyle w:val="card"/>
        <w:rPr>
          <w:rFonts w:ascii="Times New Roman" w:hAnsi="Times New Roman" w:cs="Times New Roman"/>
        </w:rPr>
      </w:pPr>
      <w:r w:rsidRPr="00DB12E0">
        <w:rPr>
          <w:rStyle w:val="underline"/>
          <w:rFonts w:ascii="Times New Roman" w:hAnsi="Times New Roman" w:cs="Times New Roman"/>
        </w:rPr>
        <w:t>When politicians talk about nuclear weapons, they are</w:t>
      </w:r>
      <w:r w:rsidRPr="00DB12E0">
        <w:rPr>
          <w:rFonts w:ascii="Times New Roman" w:hAnsi="Times New Roman" w:cs="Times New Roman"/>
        </w:rPr>
        <w:t xml:space="preserve"> usually </w:t>
      </w:r>
      <w:r w:rsidRPr="00DB12E0">
        <w:rPr>
          <w:rStyle w:val="underline"/>
          <w:rFonts w:ascii="Times New Roman" w:hAnsi="Times New Roman" w:cs="Times New Roman"/>
        </w:rPr>
        <w:t xml:space="preserve">talking about only a small portion of the </w:t>
      </w:r>
      <w:smartTag w:uri="urn:schemas-microsoft-com:office:smarttags" w:element="country-region">
        <w:smartTag w:uri="urn:schemas-microsoft-com:office:smarttags" w:element="place">
          <w:r w:rsidRPr="00DB12E0">
            <w:rPr>
              <w:rStyle w:val="underline"/>
              <w:rFonts w:ascii="Times New Roman" w:hAnsi="Times New Roman" w:cs="Times New Roman"/>
            </w:rPr>
            <w:t>U.S.</w:t>
          </w:r>
        </w:smartTag>
      </w:smartTag>
      <w:r w:rsidRPr="00DB12E0">
        <w:rPr>
          <w:rStyle w:val="underline"/>
          <w:rFonts w:ascii="Times New Roman" w:hAnsi="Times New Roman" w:cs="Times New Roman"/>
        </w:rPr>
        <w:t xml:space="preserve"> warhead arsenal — the strategically or operationally deployed warheads</w:t>
      </w:r>
      <w:r w:rsidRPr="00DB12E0">
        <w:rPr>
          <w:rFonts w:ascii="Times New Roman" w:hAnsi="Times New Roman" w:cs="Times New Roman"/>
        </w:rPr>
        <w:t xml:space="preserve">. </w:t>
      </w:r>
      <w:r w:rsidRPr="00DB12E0">
        <w:rPr>
          <w:rStyle w:val="underline"/>
          <w:rFonts w:ascii="Times New Roman" w:hAnsi="Times New Roman" w:cs="Times New Roman"/>
        </w:rPr>
        <w:t>Those are the weapons</w:t>
      </w:r>
      <w:r w:rsidRPr="00DB12E0">
        <w:rPr>
          <w:rFonts w:ascii="Times New Roman" w:hAnsi="Times New Roman" w:cs="Times New Roman"/>
        </w:rPr>
        <w:t xml:space="preserve"> </w:t>
      </w:r>
      <w:r w:rsidRPr="00DB12E0">
        <w:rPr>
          <w:rStyle w:val="underline"/>
          <w:rFonts w:ascii="Times New Roman" w:hAnsi="Times New Roman" w:cs="Times New Roman"/>
        </w:rPr>
        <w:t>Bush and Putin's agreement refers to and that are restricted under the START treaties</w:t>
      </w:r>
      <w:r w:rsidRPr="00DB12E0">
        <w:rPr>
          <w:rFonts w:ascii="Times New Roman" w:hAnsi="Times New Roman" w:cs="Times New Roman"/>
        </w:rPr>
        <w:t xml:space="preserve">. (The Bush-Putin agreement supplants START II, which called for reductions in deployed strategic nuclear arsenals to 3,500 each.) Under the agreement now being negotiated, </w:t>
      </w:r>
      <w:r w:rsidRPr="00DB12E0">
        <w:rPr>
          <w:rStyle w:val="underline"/>
          <w:rFonts w:ascii="Times New Roman" w:hAnsi="Times New Roman" w:cs="Times New Roman"/>
        </w:rPr>
        <w:t>the strategically deployed bucket will be partially emptied, while other buckets fill up</w:t>
      </w:r>
      <w:r w:rsidRPr="00DB12E0">
        <w:rPr>
          <w:rFonts w:ascii="Times New Roman" w:hAnsi="Times New Roman" w:cs="Times New Roman"/>
        </w:rPr>
        <w:t>.</w:t>
      </w:r>
    </w:p>
    <w:p w14:paraId="10F23C4F"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According to the NRDC</w:t>
      </w:r>
      <w:r w:rsidRPr="00DB12E0">
        <w:rPr>
          <w:rStyle w:val="StyleUnderline"/>
          <w:rFonts w:ascii="Times New Roman" w:hAnsi="Times New Roman" w:cs="Times New Roman"/>
          <w:bCs/>
        </w:rPr>
        <w:t>, the</w:t>
      </w:r>
      <w:r w:rsidRPr="00DB12E0">
        <w:rPr>
          <w:rStyle w:val="underline"/>
          <w:rFonts w:ascii="Times New Roman" w:hAnsi="Times New Roman" w:cs="Times New Roman"/>
        </w:rPr>
        <w:t xml:space="preserve"> </w:t>
      </w:r>
      <w:r w:rsidRPr="00DB12E0">
        <w:rPr>
          <w:rFonts w:ascii="Times New Roman" w:hAnsi="Times New Roman" w:cs="Times New Roman"/>
          <w:b/>
          <w:bCs/>
          <w:u w:val="single"/>
        </w:rPr>
        <w:t>United States now has about 10,650 intact warheads in its nuclear arsenal. In addition, there are enough disassembled components for another 5,000 warheads in storage - the U.S. strategic reserve. The intact nuclear stockpile can be divided into two parts, active and inactive weapons. Weapons in the inactive stockpile have had their limited life components, such as tritium, removed. The active stockpile has three subsections: deployed weapons, the responsive capacity or hedge, and spares.</w:t>
      </w:r>
      <w:r w:rsidRPr="00DB12E0">
        <w:rPr>
          <w:rFonts w:ascii="Times New Roman" w:hAnsi="Times New Roman" w:cs="Times New Roman"/>
        </w:rPr>
        <w:t xml:space="preserve"> Deployed warheads can be either operationally deployed </w:t>
      </w:r>
      <w:proofErr w:type="gramStart"/>
      <w:r w:rsidRPr="00DB12E0">
        <w:rPr>
          <w:rFonts w:ascii="Times New Roman" w:hAnsi="Times New Roman" w:cs="Times New Roman"/>
        </w:rPr>
        <w:t>or in overhaul</w:t>
      </w:r>
      <w:proofErr w:type="gramEnd"/>
      <w:r w:rsidRPr="00DB12E0">
        <w:rPr>
          <w:rFonts w:ascii="Times New Roman" w:hAnsi="Times New Roman" w:cs="Times New Roman"/>
        </w:rPr>
        <w:t xml:space="preserve">. Operationally deployed warheads are attached to a delivery system, such as an intercontinental ballistic missile (ICBM). At any given time, a certain percentage of the deployed warheads </w:t>
      </w:r>
      <w:proofErr w:type="gramStart"/>
      <w:r w:rsidRPr="00DB12E0">
        <w:rPr>
          <w:rFonts w:ascii="Times New Roman" w:hAnsi="Times New Roman" w:cs="Times New Roman"/>
        </w:rPr>
        <w:t>are in overhaul</w:t>
      </w:r>
      <w:proofErr w:type="gramEnd"/>
      <w:r w:rsidRPr="00DB12E0">
        <w:rPr>
          <w:rFonts w:ascii="Times New Roman" w:hAnsi="Times New Roman" w:cs="Times New Roman"/>
        </w:rPr>
        <w:t>, being tested and updated. Warheads in the hedge are separated from their delivery vehicles, be they missiles or planes. Spare warheads can replace warheads in the responsive or operationally deployed categories. Out of all these categories, only the operationally deployed warheads are likely to be restricted by the Bush-Putin agreement.</w:t>
      </w:r>
    </w:p>
    <w:p w14:paraId="380063E3"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While the reduction plan has not been finalized, if the agreement follows the Nuclear Posture Review, the majority of the "</w:t>
      </w:r>
      <w:r w:rsidRPr="00DB12E0">
        <w:rPr>
          <w:rStyle w:val="underline"/>
          <w:rFonts w:ascii="Times New Roman" w:hAnsi="Times New Roman" w:cs="Times New Roman"/>
        </w:rPr>
        <w:t xml:space="preserve">reduced" weapons in the </w:t>
      </w:r>
      <w:smartTag w:uri="urn:schemas-microsoft-com:office:smarttags" w:element="country-region">
        <w:smartTag w:uri="urn:schemas-microsoft-com:office:smarttags" w:element="place">
          <w:r w:rsidRPr="00DB12E0">
            <w:rPr>
              <w:rStyle w:val="underline"/>
              <w:rFonts w:ascii="Times New Roman" w:hAnsi="Times New Roman" w:cs="Times New Roman"/>
            </w:rPr>
            <w:t>U.S.</w:t>
          </w:r>
        </w:smartTag>
      </w:smartTag>
      <w:r w:rsidRPr="00DB12E0">
        <w:rPr>
          <w:rStyle w:val="underline"/>
          <w:rFonts w:ascii="Times New Roman" w:hAnsi="Times New Roman" w:cs="Times New Roman"/>
        </w:rPr>
        <w:t xml:space="preserve"> arsenal will move from being operationally deployed into</w:t>
      </w:r>
      <w:r w:rsidRPr="00DB12E0">
        <w:rPr>
          <w:rFonts w:ascii="Times New Roman" w:hAnsi="Times New Roman" w:cs="Times New Roman"/>
        </w:rPr>
        <w:t xml:space="preserve"> either the </w:t>
      </w:r>
      <w:r w:rsidRPr="00DB12E0">
        <w:rPr>
          <w:rStyle w:val="underline"/>
          <w:rFonts w:ascii="Times New Roman" w:hAnsi="Times New Roman" w:cs="Times New Roman"/>
        </w:rPr>
        <w:t>responsive or inactive categories. Very few warheads will be dismantled or destroyed</w:t>
      </w:r>
      <w:r w:rsidRPr="00DB12E0">
        <w:rPr>
          <w:rFonts w:ascii="Times New Roman" w:hAnsi="Times New Roman" w:cs="Times New Roman"/>
        </w:rPr>
        <w:t xml:space="preserve">. By 2012, there will probably be around 600 fewer warheads in the </w:t>
      </w:r>
      <w:smartTag w:uri="urn:schemas-microsoft-com:office:smarttags" w:element="country-region">
        <w:smartTag w:uri="urn:schemas-microsoft-com:office:smarttags" w:element="place">
          <w:r w:rsidRPr="00DB12E0">
            <w:rPr>
              <w:rFonts w:ascii="Times New Roman" w:hAnsi="Times New Roman" w:cs="Times New Roman"/>
            </w:rPr>
            <w:t>U.S.</w:t>
          </w:r>
        </w:smartTag>
      </w:smartTag>
      <w:r w:rsidRPr="00DB12E0">
        <w:rPr>
          <w:rFonts w:ascii="Times New Roman" w:hAnsi="Times New Roman" w:cs="Times New Roman"/>
        </w:rPr>
        <w:t xml:space="preserve"> arsenal, because of the retirement of one type of warhead, the W62. That would represent a 6 percent reduction in intact nuclear warheads.</w:t>
      </w:r>
    </w:p>
    <w:p w14:paraId="0204D65B" w14:textId="77777777" w:rsidR="0055760E" w:rsidRPr="00DB12E0" w:rsidRDefault="0055760E" w:rsidP="0055760E">
      <w:pPr>
        <w:rPr>
          <w:rFonts w:ascii="Times New Roman" w:hAnsi="Times New Roman" w:cs="Times New Roman"/>
        </w:rPr>
      </w:pPr>
    </w:p>
    <w:p w14:paraId="0EA02133" w14:textId="77777777" w:rsidR="0055760E" w:rsidRPr="00DB12E0" w:rsidRDefault="0055760E" w:rsidP="0055760E">
      <w:pPr>
        <w:pStyle w:val="Heading3"/>
        <w:rPr>
          <w:rFonts w:ascii="Times New Roman" w:hAnsi="Times New Roman" w:cs="Times New Roman"/>
        </w:rPr>
      </w:pPr>
      <w:bookmarkStart w:id="29" w:name="_Toc240345426"/>
      <w:bookmarkStart w:id="30" w:name="_Toc136610513"/>
      <w:bookmarkStart w:id="31" w:name="_Toc136674392"/>
      <w:r w:rsidRPr="00DB12E0">
        <w:rPr>
          <w:rFonts w:ascii="Times New Roman" w:hAnsi="Times New Roman" w:cs="Times New Roman"/>
        </w:rPr>
        <w:t>Reduce Size – AT – Requires Dismantlement</w:t>
      </w:r>
      <w:bookmarkEnd w:id="29"/>
      <w:bookmarkEnd w:id="30"/>
      <w:bookmarkEnd w:id="31"/>
    </w:p>
    <w:p w14:paraId="30266797" w14:textId="77777777" w:rsidR="0055760E" w:rsidRPr="00DB12E0" w:rsidRDefault="0055760E" w:rsidP="0055760E">
      <w:pPr>
        <w:rPr>
          <w:rFonts w:ascii="Times New Roman" w:hAnsi="Times New Roman" w:cs="Times New Roman"/>
        </w:rPr>
      </w:pPr>
    </w:p>
    <w:p w14:paraId="4C60CFF7" w14:textId="77777777" w:rsidR="0055760E" w:rsidRPr="00DB12E0" w:rsidRDefault="0055760E" w:rsidP="0055760E">
      <w:pPr>
        <w:pStyle w:val="Heading4"/>
        <w:rPr>
          <w:rFonts w:ascii="Times New Roman" w:hAnsi="Times New Roman" w:cs="Times New Roman"/>
        </w:rPr>
      </w:pPr>
      <w:r w:rsidRPr="00DB12E0">
        <w:rPr>
          <w:rFonts w:ascii="Times New Roman" w:hAnsi="Times New Roman" w:cs="Times New Roman"/>
        </w:rPr>
        <w:t>Reductions don’t require immediate dismantlement – SORT reductions in the size of the stockpile prove – 2004 reductions were met by 2007, without being fully dismantled</w:t>
      </w:r>
    </w:p>
    <w:p w14:paraId="391714D7" w14:textId="77777777" w:rsidR="0055760E" w:rsidRPr="00DB12E0" w:rsidRDefault="0055760E" w:rsidP="0055760E">
      <w:pPr>
        <w:rPr>
          <w:rStyle w:val="cite"/>
          <w:rFonts w:eastAsiaTheme="majorEastAsia" w:cs="Times New Roman"/>
        </w:rPr>
      </w:pPr>
      <w:r w:rsidRPr="00DB12E0">
        <w:rPr>
          <w:rStyle w:val="cite"/>
          <w:rFonts w:eastAsiaTheme="majorEastAsia" w:cs="Times New Roman"/>
        </w:rPr>
        <w:t>Norris, Natural Resources Defense Council &amp; Kristensen of the Federation of American Scientists, 9</w:t>
      </w:r>
    </w:p>
    <w:p w14:paraId="45875B57"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 xml:space="preserve">(Robert S. &amp; Hans M., March/April, “Nuclear Notebook: U.S. nuclear forces, 2009”, Bulletin of the Atomic Scientists, </w:t>
      </w:r>
      <w:hyperlink r:id="rId59" w:history="1">
        <w:r w:rsidRPr="00DB12E0">
          <w:rPr>
            <w:rStyle w:val="Hyperlink"/>
            <w:rFonts w:ascii="Times New Roman" w:hAnsi="Times New Roman" w:cs="Times New Roman"/>
          </w:rPr>
          <w:t>http://thebulletin.metapress.com/content/f64x2k3716wq9613/fulltext.pdf</w:t>
        </w:r>
      </w:hyperlink>
      <w:r w:rsidRPr="00DB12E0">
        <w:rPr>
          <w:rFonts w:ascii="Times New Roman" w:hAnsi="Times New Roman" w:cs="Times New Roman"/>
        </w:rPr>
        <w:t>, p. 60-62, accessed 9-8-9)</w:t>
      </w:r>
    </w:p>
    <w:p w14:paraId="74C7ED46" w14:textId="77777777" w:rsidR="0055760E" w:rsidRPr="00DB12E0" w:rsidRDefault="0055760E" w:rsidP="0055760E">
      <w:pPr>
        <w:rPr>
          <w:rFonts w:ascii="Times New Roman" w:hAnsi="Times New Roman" w:cs="Times New Roman"/>
        </w:rPr>
      </w:pPr>
    </w:p>
    <w:p w14:paraId="34E67A03" w14:textId="77777777" w:rsidR="0055760E" w:rsidRPr="00DB12E0" w:rsidRDefault="0055760E" w:rsidP="0055760E">
      <w:pPr>
        <w:rPr>
          <w:rStyle w:val="StyleUnderline"/>
          <w:rFonts w:ascii="Times New Roman" w:hAnsi="Times New Roman" w:cs="Times New Roman"/>
        </w:rPr>
      </w:pPr>
      <w:r w:rsidRPr="00DB12E0">
        <w:rPr>
          <w:rStyle w:val="StyleUnderline"/>
          <w:rFonts w:ascii="Times New Roman" w:hAnsi="Times New Roman" w:cs="Times New Roman"/>
          <w:bCs/>
        </w:rPr>
        <w:t>As of January 2009, the U.S. stockpile contained an estimated 5,200 nuclear warheads</w:t>
      </w:r>
      <w:r w:rsidRPr="00DB12E0">
        <w:rPr>
          <w:rStyle w:val="StyleUnderline"/>
          <w:rFonts w:ascii="Times New Roman" w:hAnsi="Times New Roman" w:cs="Times New Roman"/>
        </w:rPr>
        <w:t xml:space="preserve">: </w:t>
      </w:r>
      <w:r w:rsidRPr="00DB12E0">
        <w:rPr>
          <w:rStyle w:val="StyleUnderline"/>
          <w:rFonts w:ascii="Times New Roman" w:hAnsi="Times New Roman" w:cs="Times New Roman"/>
          <w:bCs/>
        </w:rPr>
        <w:t>approximately 2,700 operational</w:t>
      </w:r>
      <w:r w:rsidRPr="00DB12E0">
        <w:rPr>
          <w:rStyle w:val="StyleUnderline"/>
          <w:rFonts w:ascii="Times New Roman" w:hAnsi="Times New Roman" w:cs="Times New Roman"/>
        </w:rPr>
        <w:t xml:space="preserve"> </w:t>
      </w:r>
      <w:r w:rsidRPr="00DB12E0">
        <w:rPr>
          <w:rFonts w:ascii="Times New Roman" w:hAnsi="Times New Roman" w:cs="Times New Roman"/>
        </w:rPr>
        <w:t xml:space="preserve">warheads comprised of 2,200 strategic and 500 nonstrategic warheads; </w:t>
      </w:r>
      <w:r w:rsidRPr="00DB12E0">
        <w:rPr>
          <w:rStyle w:val="StyleUnderline"/>
          <w:rFonts w:ascii="Times New Roman" w:hAnsi="Times New Roman" w:cs="Times New Roman"/>
          <w:bCs/>
        </w:rPr>
        <w:t>and</w:t>
      </w:r>
      <w:r w:rsidRPr="00DB12E0">
        <w:rPr>
          <w:rStyle w:val="StyleUnderline"/>
          <w:rFonts w:ascii="Times New Roman" w:hAnsi="Times New Roman" w:cs="Times New Roman"/>
        </w:rPr>
        <w:t xml:space="preserve"> </w:t>
      </w:r>
      <w:r w:rsidRPr="00DB12E0">
        <w:rPr>
          <w:rStyle w:val="StyleUnderline"/>
          <w:rFonts w:ascii="Times New Roman" w:hAnsi="Times New Roman" w:cs="Times New Roman"/>
          <w:bCs/>
        </w:rPr>
        <w:t>about 2,500 additional warheads in reserve</w:t>
      </w:r>
      <w:r w:rsidRPr="00DB12E0">
        <w:rPr>
          <w:rStyle w:val="StyleUnderline"/>
          <w:rFonts w:ascii="Times New Roman" w:hAnsi="Times New Roman" w:cs="Times New Roman"/>
        </w:rPr>
        <w:t xml:space="preserve"> </w:t>
      </w:r>
      <w:r w:rsidRPr="00DB12E0">
        <w:rPr>
          <w:rFonts w:ascii="Times New Roman" w:hAnsi="Times New Roman" w:cs="Times New Roman"/>
        </w:rPr>
        <w:t xml:space="preserve">(including some 150 spares).2 </w:t>
      </w:r>
      <w:r w:rsidRPr="00DB12E0">
        <w:rPr>
          <w:rFonts w:ascii="Times New Roman" w:hAnsi="Times New Roman" w:cs="Times New Roman"/>
          <w:b/>
          <w:bCs/>
        </w:rPr>
        <w:t>An</w:t>
      </w:r>
      <w:r w:rsidRPr="00DB12E0">
        <w:rPr>
          <w:rStyle w:val="StyleUnderline"/>
          <w:rFonts w:ascii="Times New Roman" w:hAnsi="Times New Roman" w:cs="Times New Roman"/>
          <w:bCs/>
        </w:rPr>
        <w:t xml:space="preserve"> additional 4,200 warheads </w:t>
      </w:r>
      <w:r w:rsidRPr="00DB12E0">
        <w:rPr>
          <w:rStyle w:val="StyleUnderline"/>
          <w:rFonts w:ascii="Times New Roman" w:hAnsi="Times New Roman" w:cs="Times New Roman"/>
          <w:bCs/>
          <w:highlight w:val="yellow"/>
        </w:rPr>
        <w:t>await dismantlement</w:t>
      </w:r>
      <w:r w:rsidRPr="00DB12E0">
        <w:rPr>
          <w:rStyle w:val="StyleUnderline"/>
          <w:rFonts w:ascii="Times New Roman" w:hAnsi="Times New Roman" w:cs="Times New Roman"/>
          <w:bCs/>
        </w:rPr>
        <w:t xml:space="preserve"> as a consequence of the Bush administration’s announcement in 2004 to reduce the U.S. stockpile by “nearly 50 percent” by 2012</w:t>
      </w:r>
      <w:r w:rsidRPr="00DB12E0">
        <w:rPr>
          <w:rStyle w:val="StyleUnderline"/>
          <w:rFonts w:ascii="Times New Roman" w:hAnsi="Times New Roman" w:cs="Times New Roman"/>
        </w:rPr>
        <w:t xml:space="preserve">.3 </w:t>
      </w:r>
      <w:r w:rsidRPr="00DB12E0">
        <w:rPr>
          <w:rStyle w:val="StyleUnderline"/>
          <w:rFonts w:ascii="Times New Roman" w:hAnsi="Times New Roman" w:cs="Times New Roman"/>
          <w:bCs/>
        </w:rPr>
        <w:t>This reduction was achieved in December 2007, five years early, and an additional 15 percent reduction is scheduled to be completed by 2012, leaving a stockpile of approximately 4,600 warheads</w:t>
      </w:r>
      <w:r w:rsidRPr="00DB12E0">
        <w:rPr>
          <w:rStyle w:val="StyleUnderline"/>
          <w:rFonts w:ascii="Times New Roman" w:hAnsi="Times New Roman" w:cs="Times New Roman"/>
        </w:rPr>
        <w:t>.4</w:t>
      </w:r>
    </w:p>
    <w:p w14:paraId="08E38801" w14:textId="77777777" w:rsidR="0055760E" w:rsidRPr="00DB12E0" w:rsidRDefault="0055760E" w:rsidP="0055760E">
      <w:pPr>
        <w:rPr>
          <w:rFonts w:ascii="Times New Roman" w:hAnsi="Times New Roman" w:cs="Times New Roman"/>
        </w:rPr>
      </w:pPr>
    </w:p>
    <w:p w14:paraId="1BE549B6" w14:textId="77777777" w:rsidR="0055760E" w:rsidRPr="00DB12E0" w:rsidRDefault="0055760E" w:rsidP="0055760E">
      <w:pPr>
        <w:pStyle w:val="Heading3"/>
        <w:rPr>
          <w:rFonts w:ascii="Times New Roman" w:hAnsi="Times New Roman" w:cs="Times New Roman"/>
        </w:rPr>
      </w:pPr>
      <w:bookmarkStart w:id="32" w:name="_Toc136610514"/>
      <w:bookmarkStart w:id="33" w:name="_Toc136674393"/>
      <w:r w:rsidRPr="00DB12E0">
        <w:rPr>
          <w:rFonts w:ascii="Times New Roman" w:hAnsi="Times New Roman" w:cs="Times New Roman"/>
        </w:rPr>
        <w:t>Reduce Size – ICBMs</w:t>
      </w:r>
      <w:bookmarkEnd w:id="32"/>
      <w:bookmarkEnd w:id="33"/>
    </w:p>
    <w:p w14:paraId="0BBB6835" w14:textId="77777777" w:rsidR="0055760E" w:rsidRPr="00DB12E0" w:rsidRDefault="0055760E" w:rsidP="0055760E">
      <w:pPr>
        <w:rPr>
          <w:rFonts w:ascii="Times New Roman" w:hAnsi="Times New Roman" w:cs="Times New Roman"/>
        </w:rPr>
      </w:pPr>
    </w:p>
    <w:p w14:paraId="2F996217" w14:textId="77777777" w:rsidR="0055760E" w:rsidRPr="00DB12E0" w:rsidRDefault="0055760E" w:rsidP="0055760E">
      <w:pPr>
        <w:pStyle w:val="tag"/>
        <w:rPr>
          <w:rFonts w:ascii="Times New Roman" w:hAnsi="Times New Roman" w:cs="Times New Roman"/>
        </w:rPr>
      </w:pPr>
      <w:r w:rsidRPr="00DB12E0">
        <w:rPr>
          <w:rFonts w:ascii="Times New Roman" w:hAnsi="Times New Roman" w:cs="Times New Roman"/>
        </w:rPr>
        <w:t>ICBM reductions can include retaining them for reserve</w:t>
      </w:r>
    </w:p>
    <w:p w14:paraId="2A54E5F9" w14:textId="77777777" w:rsidR="0055760E" w:rsidRPr="00DB12E0" w:rsidRDefault="0055760E" w:rsidP="0055760E">
      <w:pPr>
        <w:pStyle w:val="tag"/>
        <w:rPr>
          <w:rFonts w:ascii="Times New Roman" w:hAnsi="Times New Roman" w:cs="Times New Roman"/>
        </w:rPr>
      </w:pPr>
      <w:r w:rsidRPr="00DB12E0">
        <w:rPr>
          <w:rFonts w:ascii="Times New Roman" w:hAnsi="Times New Roman" w:cs="Times New Roman"/>
        </w:rPr>
        <w:t>Kile, et al., Stockholm International Peace Research Institute Non-proliferation and Export Controls Project senior researcher, 6</w:t>
      </w:r>
    </w:p>
    <w:p w14:paraId="16073E3A" w14:textId="77777777" w:rsidR="0055760E" w:rsidRPr="00DB12E0" w:rsidRDefault="0055760E" w:rsidP="0055760E">
      <w:pPr>
        <w:rPr>
          <w:rFonts w:ascii="Times New Roman" w:hAnsi="Times New Roman" w:cs="Times New Roman"/>
          <w:lang w:bidi="en-US"/>
        </w:rPr>
      </w:pPr>
      <w:r w:rsidRPr="00DB12E0">
        <w:rPr>
          <w:rFonts w:ascii="Times New Roman" w:hAnsi="Times New Roman" w:cs="Times New Roman"/>
        </w:rPr>
        <w:t xml:space="preserve">(Shannon N., </w:t>
      </w:r>
      <w:r w:rsidRPr="00DB12E0">
        <w:rPr>
          <w:rFonts w:ascii="Times New Roman" w:hAnsi="Times New Roman" w:cs="Times New Roman"/>
          <w:lang w:bidi="en-US"/>
        </w:rPr>
        <w:t>Vitaly Fedchenko (</w:t>
      </w:r>
      <w:smartTag w:uri="urn:schemas-microsoft-com:office:smarttags" w:element="country-region">
        <w:smartTag w:uri="urn:schemas-microsoft-com:office:smarttags" w:element="place">
          <w:r w:rsidRPr="00DB12E0">
            <w:rPr>
              <w:rFonts w:ascii="Times New Roman" w:hAnsi="Times New Roman" w:cs="Times New Roman"/>
              <w:lang w:bidi="en-US"/>
            </w:rPr>
            <w:t>Russia</w:t>
          </w:r>
        </w:smartTag>
      </w:smartTag>
      <w:r w:rsidRPr="00DB12E0">
        <w:rPr>
          <w:rFonts w:ascii="Times New Roman" w:hAnsi="Times New Roman" w:cs="Times New Roman"/>
          <w:lang w:bidi="en-US"/>
        </w:rPr>
        <w:t>) is a Researcher with the SIPRI Reinforcing European Union Cooperative Threat Reduction Programmes Project, with responsibility for nuclear security issues and EU–Russian relations &amp; Hans M., Kristensen, Federation of American Scientists Nuclear Information Project director</w:t>
      </w:r>
      <w:r w:rsidRPr="00DB12E0">
        <w:rPr>
          <w:rFonts w:ascii="Times New Roman" w:hAnsi="Times New Roman" w:cs="Times New Roman"/>
        </w:rPr>
        <w:t xml:space="preserve">., “World Nuclear Forces, Appendix 13A.” </w:t>
      </w:r>
      <w:hyperlink r:id="rId60" w:history="1">
        <w:r w:rsidRPr="00DB12E0">
          <w:rPr>
            <w:rStyle w:val="Hyperlink"/>
            <w:rFonts w:ascii="Times New Roman" w:hAnsi="Times New Roman" w:cs="Times New Roman"/>
          </w:rPr>
          <w:t>http://www.sipri.org/yearbook/2006/files/SIPRIYB0613a.pdf</w:t>
        </w:r>
      </w:hyperlink>
      <w:r w:rsidRPr="00DB12E0">
        <w:rPr>
          <w:rFonts w:ascii="Times New Roman" w:hAnsi="Times New Roman" w:cs="Times New Roman"/>
        </w:rPr>
        <w:t>, p. 641-2, accessed 9-6-9)</w:t>
      </w:r>
    </w:p>
    <w:p w14:paraId="2EEAF676" w14:textId="77777777" w:rsidR="0055760E" w:rsidRPr="00DB12E0" w:rsidRDefault="0055760E" w:rsidP="005576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bidi="en-US"/>
        </w:rPr>
      </w:pPr>
    </w:p>
    <w:p w14:paraId="06FDD9F9"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Land-based ballistic missiles</w:t>
      </w:r>
    </w:p>
    <w:p w14:paraId="539FD569" w14:textId="77777777" w:rsidR="0055760E" w:rsidRPr="00DB12E0" w:rsidRDefault="0055760E" w:rsidP="0055760E">
      <w:pPr>
        <w:rPr>
          <w:rFonts w:ascii="Times New Roman" w:hAnsi="Times New Roman" w:cs="Times New Roman"/>
        </w:rPr>
      </w:pPr>
      <w:proofErr w:type="gramStart"/>
      <w:r w:rsidRPr="00DB12E0">
        <w:rPr>
          <w:rFonts w:ascii="Times New Roman" w:hAnsi="Times New Roman" w:cs="Times New Roman"/>
        </w:rPr>
        <w:t>On the basis of</w:t>
      </w:r>
      <w:proofErr w:type="gramEnd"/>
      <w:r w:rsidRPr="00DB12E0">
        <w:rPr>
          <w:rFonts w:ascii="Times New Roman" w:hAnsi="Times New Roman" w:cs="Times New Roman"/>
        </w:rPr>
        <w:t xml:space="preserve"> the estimate for January 2006, the US ICBM force was reduced in 2005 by 10 missiles with the retirement of the Peacekeeper (MX) ICBM. </w:t>
      </w:r>
      <w:r w:rsidRPr="00DB12E0">
        <w:rPr>
          <w:rStyle w:val="underline"/>
          <w:rFonts w:ascii="Times New Roman" w:hAnsi="Times New Roman" w:cs="Times New Roman"/>
        </w:rPr>
        <w:t xml:space="preserve">The 500 W87 warheads from the 50 retired Peacekeeper missiles will be modified to replace W62 warheads on Minuteman ICBMs beginning in </w:t>
      </w:r>
      <w:proofErr w:type="gramStart"/>
      <w:r w:rsidRPr="00DB12E0">
        <w:rPr>
          <w:rStyle w:val="underline"/>
          <w:rFonts w:ascii="Times New Roman" w:hAnsi="Times New Roman" w:cs="Times New Roman"/>
        </w:rPr>
        <w:t>financial</w:t>
      </w:r>
      <w:proofErr w:type="gramEnd"/>
      <w:r w:rsidRPr="00DB12E0">
        <w:rPr>
          <w:rStyle w:val="underline"/>
          <w:rFonts w:ascii="Times New Roman" w:hAnsi="Times New Roman" w:cs="Times New Roman"/>
        </w:rPr>
        <w:t xml:space="preserve"> year (FY) 2006</w:t>
      </w:r>
      <w:r w:rsidRPr="00DB12E0">
        <w:rPr>
          <w:rFonts w:ascii="Times New Roman" w:hAnsi="Times New Roman" w:cs="Times New Roman"/>
        </w:rPr>
        <w:t xml:space="preserve">. With a yield of 310 kt, the W87 is nearly twice as powerful as the W62, which will broaden the range of hardened targets that can be held at risk with the Minuteman force. </w:t>
      </w:r>
      <w:r w:rsidRPr="00DB12E0">
        <w:rPr>
          <w:rStyle w:val="underline"/>
          <w:rFonts w:ascii="Times New Roman" w:hAnsi="Times New Roman" w:cs="Times New Roman"/>
        </w:rPr>
        <w:t>The W62 will be retired by 2009</w:t>
      </w:r>
      <w:r w:rsidRPr="00DB12E0">
        <w:rPr>
          <w:rFonts w:ascii="Times New Roman" w:hAnsi="Times New Roman" w:cs="Times New Roman"/>
        </w:rPr>
        <w:t xml:space="preserve">. During 2005 work </w:t>
      </w:r>
      <w:proofErr w:type="gramStart"/>
      <w:r w:rsidRPr="00DB12E0">
        <w:rPr>
          <w:rFonts w:ascii="Times New Roman" w:hAnsi="Times New Roman" w:cs="Times New Roman"/>
        </w:rPr>
        <w:t>continued on</w:t>
      </w:r>
      <w:proofErr w:type="gramEnd"/>
      <w:r w:rsidRPr="00DB12E0">
        <w:rPr>
          <w:rFonts w:ascii="Times New Roman" w:hAnsi="Times New Roman" w:cs="Times New Roman"/>
        </w:rPr>
        <w:t xml:space="preserve"> modernizing the guidance and propulsion systems of the Minuteman ICBM force.</w:t>
      </w:r>
    </w:p>
    <w:p w14:paraId="35CB0093" w14:textId="77777777" w:rsidR="0055760E" w:rsidRPr="00DB12E0" w:rsidRDefault="0055760E" w:rsidP="0055760E">
      <w:pPr>
        <w:rPr>
          <w:rFonts w:ascii="Times New Roman" w:hAnsi="Times New Roman" w:cs="Times New Roman"/>
        </w:rPr>
      </w:pPr>
      <w:r w:rsidRPr="00DB12E0">
        <w:rPr>
          <w:rStyle w:val="underline"/>
          <w:rFonts w:ascii="Times New Roman" w:hAnsi="Times New Roman" w:cs="Times New Roman"/>
        </w:rPr>
        <w:t xml:space="preserve">The </w:t>
      </w:r>
      <w:smartTag w:uri="urn:schemas-microsoft-com:office:smarttags" w:element="country-region">
        <w:smartTag w:uri="urn:schemas-microsoft-com:office:smarttags" w:element="place">
          <w:r w:rsidRPr="00DB12E0">
            <w:rPr>
              <w:rStyle w:val="underline"/>
              <w:rFonts w:ascii="Times New Roman" w:hAnsi="Times New Roman" w:cs="Times New Roman"/>
            </w:rPr>
            <w:t>USA</w:t>
          </w:r>
        </w:smartTag>
      </w:smartTag>
      <w:r w:rsidRPr="00DB12E0">
        <w:rPr>
          <w:rStyle w:val="underline"/>
          <w:rFonts w:ascii="Times New Roman" w:hAnsi="Times New Roman" w:cs="Times New Roman"/>
        </w:rPr>
        <w:t xml:space="preserve"> abandoned the START II Treaty in 2002 and now plans to retain a multiple warhead capability for its ICBM force. </w:t>
      </w:r>
      <w:r w:rsidRPr="00DB12E0">
        <w:rPr>
          <w:rStyle w:val="underline"/>
          <w:rFonts w:ascii="Times New Roman" w:hAnsi="Times New Roman" w:cs="Times New Roman"/>
          <w:highlight w:val="yellow"/>
        </w:rPr>
        <w:t>The number of warheads deployed on ICBMs will be reduced to 500 to comply with the SORT ceiling of no more than 2200 operationally deployed strategic warheads by 2012</w:t>
      </w:r>
      <w:r w:rsidRPr="00DB12E0">
        <w:rPr>
          <w:rFonts w:ascii="Times New Roman" w:hAnsi="Times New Roman" w:cs="Times New Roman"/>
          <w:highlight w:val="yellow"/>
        </w:rPr>
        <w:t xml:space="preserve">. </w:t>
      </w:r>
      <w:r w:rsidRPr="00DB12E0">
        <w:rPr>
          <w:rStyle w:val="underline"/>
          <w:rFonts w:ascii="Times New Roman" w:hAnsi="Times New Roman" w:cs="Times New Roman"/>
          <w:highlight w:val="yellow"/>
        </w:rPr>
        <w:t>However, hundreds of additional ICBM warheads will be retained in the ‘responsive force’ reserve for potential uploading onto Minuteman missiles</w:t>
      </w:r>
      <w:r w:rsidRPr="00DB12E0">
        <w:rPr>
          <w:rFonts w:ascii="Times New Roman" w:hAnsi="Times New Roman" w:cs="Times New Roman"/>
          <w:highlight w:val="yellow"/>
        </w:rPr>
        <w:t>.</w:t>
      </w:r>
    </w:p>
    <w:p w14:paraId="47E1E2AA"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 xml:space="preserve">Four Minuteman IIIs were test-launched in 2005 from Vandenberg Air Force Base (AFB) in </w:t>
      </w:r>
      <w:smartTag w:uri="urn:schemas-microsoft-com:office:smarttags" w:element="State">
        <w:smartTag w:uri="urn:schemas-microsoft-com:office:smarttags" w:element="place">
          <w:r w:rsidRPr="00DB12E0">
            <w:rPr>
              <w:rFonts w:ascii="Times New Roman" w:hAnsi="Times New Roman" w:cs="Times New Roman"/>
            </w:rPr>
            <w:t>California</w:t>
          </w:r>
        </w:smartTag>
      </w:smartTag>
      <w:r w:rsidRPr="00DB12E0">
        <w:rPr>
          <w:rFonts w:ascii="Times New Roman" w:hAnsi="Times New Roman" w:cs="Times New Roman"/>
        </w:rPr>
        <w:t>; three with a single re-entry vehicle and one with three re-entry vehicles. One of the missiles with a single re-entry vehicle (from Malmstrom AFB) was a demonstration test for adapting the W87 warhead from the retired MX/Peacekeeper for deployment on the Minuteman III.7</w:t>
      </w:r>
    </w:p>
    <w:p w14:paraId="3FC176BD" w14:textId="77777777" w:rsidR="0055760E" w:rsidRPr="00DB12E0" w:rsidRDefault="0055760E" w:rsidP="0055760E">
      <w:pPr>
        <w:rPr>
          <w:rFonts w:ascii="Times New Roman" w:hAnsi="Times New Roman" w:cs="Times New Roman"/>
        </w:rPr>
      </w:pPr>
      <w:r w:rsidRPr="00DB12E0">
        <w:rPr>
          <w:rStyle w:val="underline"/>
          <w:rFonts w:ascii="Times New Roman" w:hAnsi="Times New Roman" w:cs="Times New Roman"/>
        </w:rPr>
        <w:t xml:space="preserve">Work is </w:t>
      </w:r>
      <w:proofErr w:type="gramStart"/>
      <w:r w:rsidRPr="00DB12E0">
        <w:rPr>
          <w:rStyle w:val="underline"/>
          <w:rFonts w:ascii="Times New Roman" w:hAnsi="Times New Roman" w:cs="Times New Roman"/>
        </w:rPr>
        <w:t>continuing on</w:t>
      </w:r>
      <w:proofErr w:type="gramEnd"/>
      <w:r w:rsidRPr="00DB12E0">
        <w:rPr>
          <w:rStyle w:val="underline"/>
          <w:rFonts w:ascii="Times New Roman" w:hAnsi="Times New Roman" w:cs="Times New Roman"/>
        </w:rPr>
        <w:t xml:space="preserve"> designing a new ICBM to begin replacing Minuteman III missiles from 2018. The Mission Need Statement</w:t>
      </w:r>
      <w:r w:rsidRPr="00DB12E0">
        <w:rPr>
          <w:rFonts w:ascii="Times New Roman" w:hAnsi="Times New Roman" w:cs="Times New Roman"/>
        </w:rPr>
        <w:t xml:space="preserve"> (MNS) </w:t>
      </w:r>
      <w:r w:rsidRPr="00DB12E0">
        <w:rPr>
          <w:rStyle w:val="underline"/>
          <w:rFonts w:ascii="Times New Roman" w:hAnsi="Times New Roman" w:cs="Times New Roman"/>
        </w:rPr>
        <w:t>for the new ICBM states that nuclear weapons will ‘continue to play a unique and indispensable role in US security policy</w:t>
      </w:r>
      <w:r w:rsidRPr="00DB12E0">
        <w:rPr>
          <w:rFonts w:ascii="Times New Roman" w:hAnsi="Times New Roman" w:cs="Times New Roman"/>
        </w:rPr>
        <w:t xml:space="preserve">’ and that a credible and effective land-based nuclear deterrent force ‘beyond 2020’ will ‘prepare the </w:t>
      </w:r>
      <w:smartTag w:uri="urn:schemas-microsoft-com:office:smarttags" w:element="place">
        <w:smartTag w:uri="urn:schemas-microsoft-com:office:smarttags" w:element="country-region">
          <w:r w:rsidRPr="00DB12E0">
            <w:rPr>
              <w:rFonts w:ascii="Times New Roman" w:hAnsi="Times New Roman" w:cs="Times New Roman"/>
            </w:rPr>
            <w:t>US</w:t>
          </w:r>
        </w:smartTag>
      </w:smartTag>
      <w:r w:rsidRPr="00DB12E0">
        <w:rPr>
          <w:rFonts w:ascii="Times New Roman" w:hAnsi="Times New Roman" w:cs="Times New Roman"/>
        </w:rPr>
        <w:t xml:space="preserve"> for an uncertain future by maintaining US qualitative superiority in nuclear war-fighting capabilities in the 2020–</w:t>
      </w:r>
      <w:proofErr w:type="gramStart"/>
      <w:r w:rsidRPr="00DB12E0">
        <w:rPr>
          <w:rFonts w:ascii="Times New Roman" w:hAnsi="Times New Roman" w:cs="Times New Roman"/>
        </w:rPr>
        <w:t>2040 time</w:t>
      </w:r>
      <w:proofErr w:type="gramEnd"/>
      <w:r w:rsidRPr="00DB12E0">
        <w:rPr>
          <w:rFonts w:ascii="Times New Roman" w:hAnsi="Times New Roman" w:cs="Times New Roman"/>
        </w:rPr>
        <w:t xml:space="preserve"> frame’.8</w:t>
      </w:r>
    </w:p>
    <w:p w14:paraId="7BF50879" w14:textId="77777777" w:rsidR="0055760E" w:rsidRPr="00DB12E0" w:rsidRDefault="0055760E" w:rsidP="0055760E">
      <w:pPr>
        <w:rPr>
          <w:rFonts w:ascii="Times New Roman" w:hAnsi="Times New Roman" w:cs="Times New Roman"/>
        </w:rPr>
      </w:pPr>
    </w:p>
    <w:p w14:paraId="460D2067" w14:textId="77777777" w:rsidR="0055760E" w:rsidRPr="00DB12E0" w:rsidRDefault="0055760E" w:rsidP="0055760E">
      <w:pPr>
        <w:pStyle w:val="Heading3"/>
        <w:rPr>
          <w:rFonts w:ascii="Times New Roman" w:hAnsi="Times New Roman" w:cs="Times New Roman"/>
        </w:rPr>
      </w:pPr>
      <w:bookmarkStart w:id="34" w:name="_Toc136610515"/>
      <w:bookmarkStart w:id="35" w:name="_Toc136674394"/>
      <w:r w:rsidRPr="00DB12E0">
        <w:rPr>
          <w:rFonts w:ascii="Times New Roman" w:hAnsi="Times New Roman" w:cs="Times New Roman"/>
        </w:rPr>
        <w:t>Reducing ≠Dismantle/Destroy</w:t>
      </w:r>
      <w:bookmarkEnd w:id="34"/>
      <w:bookmarkEnd w:id="35"/>
    </w:p>
    <w:p w14:paraId="00A0DA81" w14:textId="77777777" w:rsidR="0055760E" w:rsidRPr="00DB12E0" w:rsidRDefault="0055760E" w:rsidP="0055760E">
      <w:pPr>
        <w:rPr>
          <w:rFonts w:ascii="Times New Roman" w:hAnsi="Times New Roman" w:cs="Times New Roman"/>
        </w:rPr>
      </w:pPr>
    </w:p>
    <w:p w14:paraId="35EB2B21" w14:textId="77777777" w:rsidR="0055760E" w:rsidRPr="00DB12E0" w:rsidRDefault="0055760E" w:rsidP="0055760E">
      <w:pPr>
        <w:pStyle w:val="tag"/>
        <w:rPr>
          <w:rFonts w:ascii="Times New Roman" w:hAnsi="Times New Roman" w:cs="Times New Roman"/>
        </w:rPr>
      </w:pPr>
      <w:r w:rsidRPr="00DB12E0">
        <w:rPr>
          <w:rFonts w:ascii="Times New Roman" w:hAnsi="Times New Roman" w:cs="Times New Roman"/>
        </w:rPr>
        <w:t>Reducing nuclear weapons does not require dismantlement or destroying</w:t>
      </w:r>
    </w:p>
    <w:p w14:paraId="19E26789" w14:textId="77777777" w:rsidR="0055760E" w:rsidRPr="00DB12E0" w:rsidRDefault="0055760E" w:rsidP="0055760E">
      <w:pPr>
        <w:rPr>
          <w:rStyle w:val="cite"/>
          <w:rFonts w:eastAsiaTheme="majorEastAsia" w:cs="Times New Roman"/>
        </w:rPr>
      </w:pPr>
      <w:r w:rsidRPr="00DB12E0">
        <w:rPr>
          <w:rStyle w:val="cite"/>
          <w:rFonts w:eastAsiaTheme="majorEastAsia" w:cs="Times New Roman"/>
        </w:rPr>
        <w:t>Friedman, Center for Defense Information Research Assistant, 2</w:t>
      </w:r>
    </w:p>
    <w:p w14:paraId="1DAAA9D8" w14:textId="77777777" w:rsidR="0055760E" w:rsidRPr="00DB12E0" w:rsidRDefault="0055760E" w:rsidP="0055760E">
      <w:pPr>
        <w:rPr>
          <w:rFonts w:ascii="Times New Roman" w:hAnsi="Times New Roman" w:cs="Times New Roman"/>
        </w:rPr>
      </w:pPr>
      <w:r w:rsidRPr="00DB12E0">
        <w:rPr>
          <w:rFonts w:ascii="Times New Roman" w:hAnsi="Times New Roman" w:cs="Times New Roman"/>
        </w:rPr>
        <w:t xml:space="preserve">[Ben, 3/20/2002 “When is a Nuke not a Nuke?” </w:t>
      </w:r>
      <w:hyperlink r:id="rId61" w:history="1">
        <w:r w:rsidRPr="00DB12E0">
          <w:rPr>
            <w:rStyle w:val="Hyperlink"/>
            <w:rFonts w:ascii="Times New Roman" w:hAnsi="Times New Roman" w:cs="Times New Roman"/>
          </w:rPr>
          <w:t>http://www.cdi.org/nuclear/when-nuke-pr.cfm</w:t>
        </w:r>
      </w:hyperlink>
      <w:r w:rsidRPr="00DB12E0">
        <w:rPr>
          <w:rFonts w:ascii="Times New Roman" w:hAnsi="Times New Roman" w:cs="Times New Roman"/>
        </w:rPr>
        <w:t>, accessed 9-9-9]</w:t>
      </w:r>
    </w:p>
    <w:p w14:paraId="37428A5A" w14:textId="77777777" w:rsidR="0055760E" w:rsidRPr="00DB12E0" w:rsidRDefault="0055760E" w:rsidP="0055760E">
      <w:pPr>
        <w:rPr>
          <w:rFonts w:ascii="Times New Roman" w:hAnsi="Times New Roman" w:cs="Times New Roman"/>
        </w:rPr>
      </w:pPr>
    </w:p>
    <w:p w14:paraId="0EC27218" w14:textId="77777777" w:rsidR="0055760E" w:rsidRPr="00DB12E0" w:rsidRDefault="0055760E" w:rsidP="0055760E">
      <w:pPr>
        <w:pStyle w:val="card"/>
        <w:rPr>
          <w:rFonts w:ascii="Times New Roman" w:hAnsi="Times New Roman" w:cs="Times New Roman"/>
        </w:rPr>
      </w:pPr>
      <w:r w:rsidRPr="00DB12E0">
        <w:rPr>
          <w:rFonts w:ascii="Times New Roman" w:hAnsi="Times New Roman" w:cs="Times New Roman"/>
        </w:rPr>
        <w:t>While the reduction plan has not been finalized, if the agreement follows the Nuclear Posture Review, the majority of the "</w:t>
      </w:r>
      <w:r w:rsidRPr="00DB12E0">
        <w:rPr>
          <w:rStyle w:val="underline"/>
          <w:rFonts w:ascii="Times New Roman" w:hAnsi="Times New Roman" w:cs="Times New Roman"/>
        </w:rPr>
        <w:t xml:space="preserve">reduced" weapons in the </w:t>
      </w:r>
      <w:smartTag w:uri="urn:schemas-microsoft-com:office:smarttags" w:element="country-region">
        <w:smartTag w:uri="urn:schemas-microsoft-com:office:smarttags" w:element="place">
          <w:r w:rsidRPr="00DB12E0">
            <w:rPr>
              <w:rStyle w:val="underline"/>
              <w:rFonts w:ascii="Times New Roman" w:hAnsi="Times New Roman" w:cs="Times New Roman"/>
            </w:rPr>
            <w:t>U.S.</w:t>
          </w:r>
        </w:smartTag>
      </w:smartTag>
      <w:r w:rsidRPr="00DB12E0">
        <w:rPr>
          <w:rStyle w:val="underline"/>
          <w:rFonts w:ascii="Times New Roman" w:hAnsi="Times New Roman" w:cs="Times New Roman"/>
        </w:rPr>
        <w:t xml:space="preserve"> arsenal will move from being operationally deployed into</w:t>
      </w:r>
      <w:r w:rsidRPr="00DB12E0">
        <w:rPr>
          <w:rFonts w:ascii="Times New Roman" w:hAnsi="Times New Roman" w:cs="Times New Roman"/>
        </w:rPr>
        <w:t xml:space="preserve"> either the </w:t>
      </w:r>
      <w:r w:rsidRPr="00DB12E0">
        <w:rPr>
          <w:rStyle w:val="underline"/>
          <w:rFonts w:ascii="Times New Roman" w:hAnsi="Times New Roman" w:cs="Times New Roman"/>
        </w:rPr>
        <w:t>responsive or inactive categories. Very few warheads will be dismantled or destroyed</w:t>
      </w:r>
      <w:r w:rsidRPr="00DB12E0">
        <w:rPr>
          <w:rFonts w:ascii="Times New Roman" w:hAnsi="Times New Roman" w:cs="Times New Roman"/>
        </w:rPr>
        <w:t xml:space="preserve">. By 2012, there will probably be around 600 fewer warheads in the </w:t>
      </w:r>
      <w:smartTag w:uri="urn:schemas-microsoft-com:office:smarttags" w:element="country-region">
        <w:smartTag w:uri="urn:schemas-microsoft-com:office:smarttags" w:element="place">
          <w:r w:rsidRPr="00DB12E0">
            <w:rPr>
              <w:rFonts w:ascii="Times New Roman" w:hAnsi="Times New Roman" w:cs="Times New Roman"/>
            </w:rPr>
            <w:t>U.S.</w:t>
          </w:r>
        </w:smartTag>
      </w:smartTag>
      <w:r w:rsidRPr="00DB12E0">
        <w:rPr>
          <w:rFonts w:ascii="Times New Roman" w:hAnsi="Times New Roman" w:cs="Times New Roman"/>
        </w:rPr>
        <w:t xml:space="preserve"> arsenal, because of the retirement of one type of warhead, the W62. That would represent a 6 percent reduction in intact nuclear warheads.</w:t>
      </w:r>
    </w:p>
    <w:p w14:paraId="08CE1CE6" w14:textId="63DEEAB8" w:rsidR="000953CA" w:rsidRPr="00DB12E0" w:rsidRDefault="000953CA" w:rsidP="000953CA">
      <w:pPr>
        <w:rPr>
          <w:rFonts w:ascii="Times New Roman" w:hAnsi="Times New Roman" w:cs="Times New Roman"/>
        </w:rPr>
      </w:pPr>
    </w:p>
    <w:p w14:paraId="6BDA2708" w14:textId="3BBBB6FC" w:rsidR="00C31C0A" w:rsidRPr="00DB12E0" w:rsidRDefault="00C31C0A" w:rsidP="00C31C0A">
      <w:pPr>
        <w:pStyle w:val="Heading2"/>
        <w:rPr>
          <w:rFonts w:ascii="Times New Roman" w:hAnsi="Times New Roman" w:cs="Times New Roman"/>
        </w:rPr>
      </w:pPr>
      <w:bookmarkStart w:id="36" w:name="_Toc240345445"/>
      <w:bookmarkStart w:id="37" w:name="_Toc136674395"/>
      <w:r w:rsidRPr="00DB12E0">
        <w:rPr>
          <w:rFonts w:ascii="Times New Roman" w:hAnsi="Times New Roman" w:cs="Times New Roman"/>
        </w:rPr>
        <w:t>Restrict</w:t>
      </w:r>
      <w:bookmarkEnd w:id="36"/>
      <w:bookmarkEnd w:id="37"/>
    </w:p>
    <w:p w14:paraId="2B185305" w14:textId="3E41D142" w:rsidR="00C31C0A" w:rsidRPr="00DB12E0" w:rsidRDefault="00C31C0A" w:rsidP="00C31C0A">
      <w:pPr>
        <w:pStyle w:val="Heading3"/>
        <w:rPr>
          <w:rFonts w:ascii="Times New Roman" w:hAnsi="Times New Roman" w:cs="Times New Roman"/>
        </w:rPr>
      </w:pPr>
      <w:bookmarkStart w:id="38" w:name="_Toc110524148"/>
      <w:bookmarkStart w:id="39" w:name="_Toc240345446"/>
      <w:bookmarkStart w:id="40" w:name="_Toc136674396"/>
      <w:r w:rsidRPr="00DB12E0">
        <w:rPr>
          <w:rFonts w:ascii="Times New Roman" w:hAnsi="Times New Roman" w:cs="Times New Roman"/>
        </w:rPr>
        <w:t>Reduce &amp; Restrict – Decrease &amp; Limit</w:t>
      </w:r>
      <w:bookmarkEnd w:id="39"/>
      <w:bookmarkEnd w:id="40"/>
    </w:p>
    <w:p w14:paraId="5F35BD0F" w14:textId="77777777" w:rsidR="00C31C0A" w:rsidRPr="00DB12E0" w:rsidRDefault="00C31C0A" w:rsidP="00C31C0A">
      <w:pPr>
        <w:rPr>
          <w:rFonts w:ascii="Times New Roman" w:hAnsi="Times New Roman" w:cs="Times New Roman"/>
        </w:rPr>
      </w:pPr>
    </w:p>
    <w:p w14:paraId="2BA2C4EA"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 xml:space="preserve">Substantially reduce and restrict should be measured quantitatively.  Reduce and restrict together mean “to decrease and hold within a certain limit.”  </w:t>
      </w:r>
    </w:p>
    <w:p w14:paraId="1E68FE08" w14:textId="77777777" w:rsidR="00C31C0A" w:rsidRPr="00DB12E0" w:rsidRDefault="00C31C0A" w:rsidP="00C31C0A">
      <w:pPr>
        <w:rPr>
          <w:rFonts w:ascii="Times New Roman" w:hAnsi="Times New Roman" w:cs="Times New Roman"/>
        </w:rPr>
      </w:pPr>
    </w:p>
    <w:p w14:paraId="3CE63526" w14:textId="77777777" w:rsidR="00C31C0A" w:rsidRPr="00DB12E0" w:rsidRDefault="00C31C0A" w:rsidP="00C31C0A">
      <w:pPr>
        <w:rPr>
          <w:rStyle w:val="cite"/>
          <w:rFonts w:cs="Times New Roman"/>
        </w:rPr>
      </w:pPr>
      <w:r w:rsidRPr="00DB12E0">
        <w:rPr>
          <w:rStyle w:val="cite"/>
          <w:rFonts w:cs="Times New Roman"/>
        </w:rPr>
        <w:t>Words and Phrases, 2002</w:t>
      </w:r>
    </w:p>
    <w:p w14:paraId="6691CE24"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(Volume 36B, p. 80)</w:t>
      </w:r>
    </w:p>
    <w:p w14:paraId="029E2508" w14:textId="77777777" w:rsidR="00C31C0A" w:rsidRPr="00DB12E0" w:rsidRDefault="00C31C0A" w:rsidP="00C31C0A">
      <w:pPr>
        <w:rPr>
          <w:rStyle w:val="cite"/>
          <w:rFonts w:cs="Times New Roman"/>
          <w:b w:val="0"/>
          <w:sz w:val="20"/>
        </w:rPr>
      </w:pPr>
    </w:p>
    <w:p w14:paraId="07FF513E" w14:textId="77777777" w:rsidR="00C31C0A" w:rsidRPr="00DB12E0" w:rsidRDefault="00C31C0A" w:rsidP="00C31C0A">
      <w:pPr>
        <w:pStyle w:val="card"/>
        <w:rPr>
          <w:rStyle w:val="cite"/>
          <w:rFonts w:eastAsiaTheme="majorEastAsia" w:cs="Times New Roman"/>
          <w:b w:val="0"/>
          <w:sz w:val="20"/>
        </w:rPr>
      </w:pPr>
      <w:r w:rsidRPr="00DB12E0">
        <w:rPr>
          <w:rStyle w:val="cite"/>
          <w:rFonts w:eastAsiaTheme="majorEastAsia" w:cs="Times New Roman"/>
          <w:b w:val="0"/>
          <w:sz w:val="20"/>
        </w:rPr>
        <w:t xml:space="preserve">The word “reduce” is its ordinary signification does not mean to cancel, destroy, or bring to naught, but to diminish, lower, or bring to an inferior state.  Green v. Sklar, 74 N.E. 595, 188 </w:t>
      </w:r>
      <w:smartTag w:uri="urn:schemas-microsoft-com:office:smarttags" w:element="State">
        <w:smartTag w:uri="urn:schemas-microsoft-com:office:smarttags" w:element="place">
          <w:r w:rsidRPr="00DB12E0">
            <w:rPr>
              <w:rStyle w:val="cite"/>
              <w:rFonts w:eastAsiaTheme="majorEastAsia" w:cs="Times New Roman"/>
              <w:b w:val="0"/>
              <w:sz w:val="20"/>
            </w:rPr>
            <w:t>Mass.</w:t>
          </w:r>
        </w:smartTag>
      </w:smartTag>
      <w:r w:rsidRPr="00DB12E0">
        <w:rPr>
          <w:rStyle w:val="cite"/>
          <w:rFonts w:eastAsiaTheme="majorEastAsia" w:cs="Times New Roman"/>
          <w:b w:val="0"/>
          <w:sz w:val="20"/>
        </w:rPr>
        <w:t xml:space="preserve"> 363</w:t>
      </w:r>
    </w:p>
    <w:p w14:paraId="68DC66E1" w14:textId="77777777" w:rsidR="00C31C0A" w:rsidRPr="00DB12E0" w:rsidRDefault="00C31C0A" w:rsidP="00C31C0A">
      <w:pPr>
        <w:rPr>
          <w:rFonts w:ascii="Times New Roman" w:hAnsi="Times New Roman" w:cs="Times New Roman"/>
        </w:rPr>
      </w:pPr>
    </w:p>
    <w:p w14:paraId="6A63AEC7" w14:textId="77777777" w:rsidR="00C31C0A" w:rsidRPr="00DB12E0" w:rsidRDefault="00C31C0A" w:rsidP="00C31C0A">
      <w:pPr>
        <w:rPr>
          <w:rFonts w:ascii="Times New Roman" w:hAnsi="Times New Roman" w:cs="Times New Roman"/>
        </w:rPr>
      </w:pPr>
    </w:p>
    <w:p w14:paraId="0D34EC2D" w14:textId="77777777" w:rsidR="00C31C0A" w:rsidRPr="00DB12E0" w:rsidRDefault="00C31C0A" w:rsidP="00C31C0A">
      <w:pPr>
        <w:rPr>
          <w:rFonts w:ascii="Times New Roman" w:hAnsi="Times New Roman" w:cs="Times New Roman"/>
        </w:rPr>
      </w:pPr>
      <w:r w:rsidRPr="00DB12E0">
        <w:rPr>
          <w:rStyle w:val="cite"/>
          <w:rFonts w:cs="Times New Roman"/>
        </w:rPr>
        <w:t>Corpus Juris Secundum, 1931</w:t>
      </w:r>
    </w:p>
    <w:p w14:paraId="425532B2"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(Volume 54, p. 735)</w:t>
      </w:r>
    </w:p>
    <w:p w14:paraId="5986A0EB" w14:textId="77777777" w:rsidR="00C31C0A" w:rsidRPr="00DB12E0" w:rsidRDefault="00C31C0A" w:rsidP="00C31C0A">
      <w:pPr>
        <w:rPr>
          <w:rFonts w:ascii="Times New Roman" w:hAnsi="Times New Roman" w:cs="Times New Roman"/>
        </w:rPr>
      </w:pPr>
    </w:p>
    <w:p w14:paraId="1CD83170"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RESTRICT:  To confine; to limit; to prevent (a person or thing) from passing a certain limit in any kind of action; to restrain; to restrain without bounds</w:t>
      </w:r>
    </w:p>
    <w:p w14:paraId="2CED55E7" w14:textId="77777777" w:rsidR="00C31C0A" w:rsidRPr="00DB12E0" w:rsidRDefault="00C31C0A" w:rsidP="00C31C0A">
      <w:pPr>
        <w:rPr>
          <w:rFonts w:ascii="Times New Roman" w:hAnsi="Times New Roman" w:cs="Times New Roman"/>
        </w:rPr>
      </w:pPr>
    </w:p>
    <w:p w14:paraId="28054BF2" w14:textId="6AFC79FC" w:rsidR="00C31C0A" w:rsidRPr="00DB12E0" w:rsidRDefault="00C31C0A" w:rsidP="00C31C0A">
      <w:pPr>
        <w:pStyle w:val="Heading3"/>
        <w:rPr>
          <w:rFonts w:ascii="Times New Roman" w:hAnsi="Times New Roman" w:cs="Times New Roman"/>
        </w:rPr>
      </w:pPr>
      <w:bookmarkStart w:id="41" w:name="_Toc240345447"/>
      <w:bookmarkStart w:id="42" w:name="_Toc136674397"/>
      <w:r w:rsidRPr="00DB12E0">
        <w:rPr>
          <w:rFonts w:ascii="Times New Roman" w:hAnsi="Times New Roman" w:cs="Times New Roman"/>
        </w:rPr>
        <w:t>Restrict</w:t>
      </w:r>
      <w:bookmarkEnd w:id="38"/>
      <w:r w:rsidRPr="00DB12E0">
        <w:rPr>
          <w:rFonts w:ascii="Times New Roman" w:hAnsi="Times New Roman" w:cs="Times New Roman"/>
        </w:rPr>
        <w:t xml:space="preserve"> – </w:t>
      </w:r>
      <w:bookmarkEnd w:id="41"/>
      <w:r w:rsidR="00483D37" w:rsidRPr="00DB12E0">
        <w:rPr>
          <w:rFonts w:ascii="Times New Roman" w:hAnsi="Times New Roman" w:cs="Times New Roman"/>
        </w:rPr>
        <w:t>Restrain</w:t>
      </w:r>
      <w:bookmarkEnd w:id="42"/>
    </w:p>
    <w:p w14:paraId="6E3F5243" w14:textId="77777777" w:rsidR="00C31C0A" w:rsidRPr="00DB12E0" w:rsidRDefault="00C31C0A" w:rsidP="00C31C0A">
      <w:pPr>
        <w:rPr>
          <w:rFonts w:ascii="Times New Roman" w:hAnsi="Times New Roman" w:cs="Times New Roman"/>
        </w:rPr>
      </w:pPr>
    </w:p>
    <w:p w14:paraId="0E43BBE5"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prevent</w:t>
      </w:r>
    </w:p>
    <w:p w14:paraId="578BF4DD" w14:textId="77777777" w:rsidR="00C31C0A" w:rsidRPr="00DB12E0" w:rsidRDefault="00C31C0A" w:rsidP="00C31C0A">
      <w:pPr>
        <w:rPr>
          <w:rStyle w:val="cite"/>
          <w:rFonts w:cs="Times New Roman"/>
        </w:rPr>
      </w:pPr>
      <w:r w:rsidRPr="00DB12E0">
        <w:rPr>
          <w:rStyle w:val="cite"/>
          <w:rFonts w:cs="Times New Roman"/>
        </w:rPr>
        <w:t>Corpus Juris Secundum, 1931</w:t>
      </w:r>
    </w:p>
    <w:p w14:paraId="2F3DB6BA"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(Volume 54, p. 735)</w:t>
      </w:r>
    </w:p>
    <w:p w14:paraId="6D97BB62" w14:textId="77777777" w:rsidR="00C31C0A" w:rsidRPr="00DB12E0" w:rsidRDefault="00C31C0A" w:rsidP="00C31C0A">
      <w:pPr>
        <w:rPr>
          <w:rFonts w:ascii="Times New Roman" w:hAnsi="Times New Roman" w:cs="Times New Roman"/>
        </w:rPr>
      </w:pPr>
    </w:p>
    <w:p w14:paraId="70FC992E" w14:textId="77777777" w:rsidR="00C31C0A" w:rsidRPr="00DB12E0" w:rsidRDefault="00C31C0A" w:rsidP="00C31C0A">
      <w:pPr>
        <w:pStyle w:val="card"/>
        <w:rPr>
          <w:rStyle w:val="StyleUnderline"/>
          <w:rFonts w:ascii="Times New Roman" w:hAnsi="Times New Roman" w:cs="Times New Roman"/>
        </w:rPr>
      </w:pPr>
      <w:r w:rsidRPr="00DB12E0">
        <w:rPr>
          <w:rStyle w:val="StyleUnderline"/>
          <w:rFonts w:ascii="Times New Roman" w:hAnsi="Times New Roman" w:cs="Times New Roman"/>
        </w:rPr>
        <w:t>RESTRICT:  To confine; to limit; to prevent (a person or thing) from passing a certain limit in any kind of action; to restrain; to restrain without bounds.</w:t>
      </w:r>
    </w:p>
    <w:p w14:paraId="407C4CE4" w14:textId="77777777" w:rsidR="00C31C0A" w:rsidRPr="00DB12E0" w:rsidRDefault="00C31C0A" w:rsidP="00C31C0A">
      <w:pPr>
        <w:rPr>
          <w:rFonts w:ascii="Times New Roman" w:hAnsi="Times New Roman" w:cs="Times New Roman"/>
        </w:rPr>
      </w:pPr>
    </w:p>
    <w:p w14:paraId="7B9EA649"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To restrict is to prohibit</w:t>
      </w:r>
    </w:p>
    <w:p w14:paraId="105E2819" w14:textId="77777777" w:rsidR="00C31C0A" w:rsidRPr="00DB12E0" w:rsidRDefault="00C31C0A" w:rsidP="00C31C0A">
      <w:pPr>
        <w:rPr>
          <w:rStyle w:val="cite"/>
          <w:rFonts w:cs="Times New Roman"/>
        </w:rPr>
      </w:pPr>
      <w:smartTag w:uri="urn:schemas-microsoft-com:office:smarttags" w:element="City">
        <w:smartTag w:uri="urn:schemas-microsoft-com:office:smarttags" w:element="place">
          <w:r w:rsidRPr="00DB12E0">
            <w:rPr>
              <w:rStyle w:val="cite"/>
              <w:rFonts w:cs="Times New Roman"/>
            </w:rPr>
            <w:t>Oxford</w:t>
          </w:r>
        </w:smartTag>
      </w:smartTag>
      <w:r w:rsidRPr="00DB12E0">
        <w:rPr>
          <w:rStyle w:val="cite"/>
          <w:rFonts w:cs="Times New Roman"/>
        </w:rPr>
        <w:t xml:space="preserve"> English Dictionary, 89</w:t>
      </w:r>
    </w:p>
    <w:p w14:paraId="0734F804"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Second edition,  </w:t>
      </w:r>
      <w:hyperlink r:id="rId62" w:history="1">
        <w:r w:rsidRPr="00DB12E0">
          <w:rPr>
            <w:rStyle w:val="Hyperlink"/>
            <w:rFonts w:ascii="Times New Roman" w:hAnsi="Times New Roman" w:cs="Times New Roman"/>
          </w:rPr>
          <w:t>http://dictionary.oed.com/cgi/entry/50204487?query_type=word&amp;queryword=restrict&amp;first=1&amp;max_to_show=10&amp;sort_type=alpha&amp;result_place=2&amp;search_id=pM7h-54U2cC-10065&amp;hilite=50204487</w:t>
        </w:r>
      </w:hyperlink>
      <w:r w:rsidRPr="00DB12E0">
        <w:rPr>
          <w:rFonts w:ascii="Times New Roman" w:hAnsi="Times New Roman" w:cs="Times New Roman"/>
        </w:rPr>
        <w:t>, accessed 9-9-9)</w:t>
      </w:r>
    </w:p>
    <w:p w14:paraId="161B5605" w14:textId="77777777" w:rsidR="00C31C0A" w:rsidRPr="00DB12E0" w:rsidRDefault="00C31C0A" w:rsidP="00C31C0A">
      <w:pPr>
        <w:rPr>
          <w:rFonts w:ascii="Times New Roman" w:hAnsi="Times New Roman" w:cs="Times New Roman"/>
        </w:rPr>
      </w:pPr>
    </w:p>
    <w:p w14:paraId="31BFC9DF"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b. </w:t>
      </w:r>
      <w:r w:rsidRPr="00DB12E0">
        <w:rPr>
          <w:rStyle w:val="underline"/>
          <w:rFonts w:ascii="Times New Roman" w:hAnsi="Times New Roman" w:cs="Times New Roman"/>
        </w:rPr>
        <w:t>To restrain by prohibition.</w:t>
      </w:r>
    </w:p>
    <w:p w14:paraId="25B03180"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1835 Penny Cycl. III. 381/1 The act of 1797, which restricted the Bank from making payments in gold.</w:t>
      </w:r>
    </w:p>
    <w:p w14:paraId="7367CBE5" w14:textId="77777777" w:rsidR="00C31C0A" w:rsidRPr="00DB12E0" w:rsidRDefault="00C31C0A" w:rsidP="00C31C0A">
      <w:pPr>
        <w:pStyle w:val="card"/>
        <w:rPr>
          <w:rFonts w:ascii="Times New Roman" w:hAnsi="Times New Roman" w:cs="Times New Roman"/>
        </w:rPr>
      </w:pPr>
    </w:p>
    <w:p w14:paraId="70060C92"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2. To tie up, confine by tying. rare{em}1.</w:t>
      </w:r>
    </w:p>
    <w:p w14:paraId="331D2AF6"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1824 J. H. WIFFEN Tasso XVI. xxiii, Gathering </w:t>
      </w:r>
      <w:proofErr w:type="gramStart"/>
      <w:r w:rsidRPr="00DB12E0">
        <w:rPr>
          <w:rFonts w:ascii="Times New Roman" w:hAnsi="Times New Roman" w:cs="Times New Roman"/>
        </w:rPr>
        <w:t>up..</w:t>
      </w:r>
      <w:proofErr w:type="gramEnd"/>
      <w:r w:rsidRPr="00DB12E0">
        <w:rPr>
          <w:rFonts w:ascii="Times New Roman" w:hAnsi="Times New Roman" w:cs="Times New Roman"/>
        </w:rPr>
        <w:t>Her hair, restricting each resplendent tress.</w:t>
      </w:r>
    </w:p>
    <w:p w14:paraId="593BD63A" w14:textId="77777777" w:rsidR="00C31C0A" w:rsidRPr="00DB12E0" w:rsidRDefault="00C31C0A" w:rsidP="00C31C0A">
      <w:pPr>
        <w:rPr>
          <w:rFonts w:ascii="Times New Roman" w:hAnsi="Times New Roman" w:cs="Times New Roman"/>
        </w:rPr>
      </w:pPr>
    </w:p>
    <w:p w14:paraId="679655F2"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set bounds on</w:t>
      </w:r>
    </w:p>
    <w:p w14:paraId="0D6C0DD1" w14:textId="77777777" w:rsidR="00C31C0A" w:rsidRPr="00DB12E0" w:rsidRDefault="00C31C0A" w:rsidP="00C31C0A">
      <w:pPr>
        <w:pStyle w:val="card"/>
        <w:ind w:left="0"/>
        <w:rPr>
          <w:rStyle w:val="cite"/>
          <w:rFonts w:eastAsiaTheme="majorEastAsia" w:cs="Times New Roman"/>
        </w:rPr>
      </w:pPr>
      <w:r w:rsidRPr="00DB12E0">
        <w:rPr>
          <w:rStyle w:val="cite"/>
          <w:rFonts w:eastAsiaTheme="majorEastAsia" w:cs="Times New Roman"/>
        </w:rPr>
        <w:t>Merriam-Webster Online Thesaurus, 9</w:t>
      </w:r>
    </w:p>
    <w:p w14:paraId="055AC9CB" w14:textId="77777777" w:rsidR="00C31C0A" w:rsidRPr="00DB12E0" w:rsidRDefault="00C31C0A" w:rsidP="00C31C0A">
      <w:pPr>
        <w:pStyle w:val="card"/>
        <w:ind w:left="0"/>
        <w:rPr>
          <w:rFonts w:ascii="Times New Roman" w:hAnsi="Times New Roman" w:cs="Times New Roman"/>
        </w:rPr>
      </w:pPr>
      <w:r w:rsidRPr="00DB12E0">
        <w:rPr>
          <w:rFonts w:ascii="Times New Roman" w:hAnsi="Times New Roman" w:cs="Times New Roman"/>
        </w:rPr>
        <w:t xml:space="preserve">(“restrict”, </w:t>
      </w:r>
      <w:hyperlink r:id="rId63" w:history="1">
        <w:r w:rsidRPr="00DB12E0">
          <w:rPr>
            <w:rStyle w:val="Hyperlink"/>
            <w:rFonts w:ascii="Times New Roman" w:hAnsi="Times New Roman" w:cs="Times New Roman"/>
          </w:rPr>
          <w:t>http://www.merriam-webster.com/thesaurus/restrict</w:t>
        </w:r>
      </w:hyperlink>
      <w:r w:rsidRPr="00DB12E0">
        <w:rPr>
          <w:rFonts w:ascii="Times New Roman" w:hAnsi="Times New Roman" w:cs="Times New Roman"/>
        </w:rPr>
        <w:t>, accessed 9-9-9)</w:t>
      </w:r>
    </w:p>
    <w:p w14:paraId="06FC3370" w14:textId="77777777" w:rsidR="00C31C0A" w:rsidRPr="00DB12E0" w:rsidRDefault="00C31C0A" w:rsidP="00C31C0A">
      <w:pPr>
        <w:rPr>
          <w:rFonts w:ascii="Times New Roman" w:hAnsi="Times New Roman" w:cs="Times New Roman"/>
        </w:rPr>
      </w:pPr>
    </w:p>
    <w:p w14:paraId="144DF621"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Entry Word:</w:t>
      </w:r>
    </w:p>
    <w:p w14:paraId="0DE80A70" w14:textId="77777777" w:rsidR="00C31C0A" w:rsidRPr="00DB12E0" w:rsidRDefault="00C31C0A" w:rsidP="00C31C0A">
      <w:pPr>
        <w:pStyle w:val="card"/>
        <w:rPr>
          <w:rStyle w:val="underline"/>
          <w:rFonts w:ascii="Times New Roman" w:hAnsi="Times New Roman" w:cs="Times New Roman"/>
        </w:rPr>
      </w:pPr>
      <w:r w:rsidRPr="00DB12E0">
        <w:rPr>
          <w:rStyle w:val="underline"/>
          <w:rFonts w:ascii="Times New Roman" w:hAnsi="Times New Roman" w:cs="Times New Roman"/>
        </w:rPr>
        <w:t xml:space="preserve">    restrict</w:t>
      </w:r>
    </w:p>
    <w:p w14:paraId="19E511E1"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Function:</w:t>
      </w:r>
    </w:p>
    <w:p w14:paraId="03EB982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verb</w:t>
      </w:r>
    </w:p>
    <w:p w14:paraId="003867C9" w14:textId="77777777" w:rsidR="00C31C0A" w:rsidRPr="00DB12E0" w:rsidRDefault="00C31C0A" w:rsidP="00C31C0A">
      <w:pPr>
        <w:pStyle w:val="card"/>
        <w:rPr>
          <w:rFonts w:ascii="Times New Roman" w:hAnsi="Times New Roman" w:cs="Times New Roman"/>
        </w:rPr>
      </w:pPr>
    </w:p>
    <w:p w14:paraId="0EF2412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Text: 1 </w:t>
      </w:r>
      <w:r w:rsidRPr="00DB12E0">
        <w:rPr>
          <w:rStyle w:val="underline"/>
          <w:rFonts w:ascii="Times New Roman" w:hAnsi="Times New Roman" w:cs="Times New Roman"/>
        </w:rPr>
        <w:t>to set bounds or an upper limit for&lt;will restrict access to the laboratory</w:t>
      </w:r>
      <w:r w:rsidRPr="00DB12E0">
        <w:rPr>
          <w:rFonts w:ascii="Times New Roman" w:hAnsi="Times New Roman" w:cs="Times New Roman"/>
        </w:rPr>
        <w:t xml:space="preserve">&gt;— see limit 1 </w:t>
      </w:r>
    </w:p>
    <w:p w14:paraId="61A8EB99" w14:textId="77777777" w:rsidR="00C31C0A" w:rsidRPr="00DB12E0" w:rsidRDefault="00C31C0A" w:rsidP="00C31C0A">
      <w:pPr>
        <w:rPr>
          <w:rFonts w:ascii="Times New Roman" w:hAnsi="Times New Roman" w:cs="Times New Roman"/>
        </w:rPr>
      </w:pPr>
    </w:p>
    <w:p w14:paraId="28633050" w14:textId="7EB548C1" w:rsidR="00C31C0A" w:rsidRPr="00DB12E0" w:rsidRDefault="00C31C0A" w:rsidP="00C31C0A">
      <w:pPr>
        <w:pStyle w:val="Heading3"/>
        <w:rPr>
          <w:rFonts w:ascii="Times New Roman" w:hAnsi="Times New Roman" w:cs="Times New Roman"/>
        </w:rPr>
      </w:pPr>
      <w:bookmarkStart w:id="43" w:name="_Toc240345448"/>
      <w:bookmarkStart w:id="44" w:name="_Toc136674398"/>
      <w:r w:rsidRPr="00DB12E0">
        <w:rPr>
          <w:rFonts w:ascii="Times New Roman" w:hAnsi="Times New Roman" w:cs="Times New Roman"/>
        </w:rPr>
        <w:t>Restrict – Limit Meaning Of</w:t>
      </w:r>
      <w:bookmarkEnd w:id="43"/>
      <w:bookmarkEnd w:id="44"/>
    </w:p>
    <w:p w14:paraId="00413DD7" w14:textId="77777777" w:rsidR="00C31C0A" w:rsidRPr="00DB12E0" w:rsidRDefault="00C31C0A" w:rsidP="00C31C0A">
      <w:pPr>
        <w:rPr>
          <w:rFonts w:ascii="Times New Roman" w:hAnsi="Times New Roman" w:cs="Times New Roman"/>
        </w:rPr>
      </w:pPr>
    </w:p>
    <w:p w14:paraId="61EE0D3D"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limit the meaning of</w:t>
      </w:r>
    </w:p>
    <w:p w14:paraId="047EB67B" w14:textId="77777777" w:rsidR="00C31C0A" w:rsidRPr="00DB12E0" w:rsidRDefault="00C31C0A" w:rsidP="00C31C0A">
      <w:pPr>
        <w:pStyle w:val="card"/>
        <w:ind w:left="0"/>
        <w:rPr>
          <w:rStyle w:val="cite"/>
          <w:rFonts w:eastAsiaTheme="majorEastAsia" w:cs="Times New Roman"/>
        </w:rPr>
      </w:pPr>
      <w:r w:rsidRPr="00DB12E0">
        <w:rPr>
          <w:rStyle w:val="cite"/>
          <w:rFonts w:eastAsiaTheme="majorEastAsia" w:cs="Times New Roman"/>
        </w:rPr>
        <w:t>Merriam-Webster Online Thesaurus, 9</w:t>
      </w:r>
    </w:p>
    <w:p w14:paraId="0C2B3BF8" w14:textId="77777777" w:rsidR="00C31C0A" w:rsidRPr="00DB12E0" w:rsidRDefault="00C31C0A" w:rsidP="00C31C0A">
      <w:pPr>
        <w:pStyle w:val="card"/>
        <w:ind w:left="0"/>
        <w:rPr>
          <w:rFonts w:ascii="Times New Roman" w:hAnsi="Times New Roman" w:cs="Times New Roman"/>
        </w:rPr>
      </w:pPr>
      <w:r w:rsidRPr="00DB12E0">
        <w:rPr>
          <w:rFonts w:ascii="Times New Roman" w:hAnsi="Times New Roman" w:cs="Times New Roman"/>
        </w:rPr>
        <w:t xml:space="preserve">(“restrict”, </w:t>
      </w:r>
      <w:hyperlink r:id="rId64" w:history="1">
        <w:r w:rsidRPr="00DB12E0">
          <w:rPr>
            <w:rStyle w:val="Hyperlink"/>
            <w:rFonts w:ascii="Times New Roman" w:hAnsi="Times New Roman" w:cs="Times New Roman"/>
          </w:rPr>
          <w:t>http://www.merriam-webster.com/thesaurus/restrict</w:t>
        </w:r>
      </w:hyperlink>
      <w:r w:rsidRPr="00DB12E0">
        <w:rPr>
          <w:rFonts w:ascii="Times New Roman" w:hAnsi="Times New Roman" w:cs="Times New Roman"/>
        </w:rPr>
        <w:t>, accessed 9-9-9)</w:t>
      </w:r>
    </w:p>
    <w:p w14:paraId="71A83DCE" w14:textId="77777777" w:rsidR="00C31C0A" w:rsidRPr="00DB12E0" w:rsidRDefault="00C31C0A" w:rsidP="00C31C0A">
      <w:pPr>
        <w:rPr>
          <w:rFonts w:ascii="Times New Roman" w:hAnsi="Times New Roman" w:cs="Times New Roman"/>
        </w:rPr>
      </w:pPr>
    </w:p>
    <w:p w14:paraId="5E580830"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2 to limit the meaning of (as a </w:t>
      </w:r>
      <w:proofErr w:type="gramStart"/>
      <w:r w:rsidRPr="00DB12E0">
        <w:rPr>
          <w:rFonts w:ascii="Times New Roman" w:hAnsi="Times New Roman" w:cs="Times New Roman"/>
        </w:rPr>
        <w:t>noun)&lt;</w:t>
      </w:r>
      <w:proofErr w:type="gramEnd"/>
      <w:r w:rsidRPr="00DB12E0">
        <w:rPr>
          <w:rFonts w:ascii="Times New Roman" w:hAnsi="Times New Roman" w:cs="Times New Roman"/>
        </w:rPr>
        <w:t>if you want to suggest a sense of foreboding, maybe you should restrict the word “darkness” with an adjective like “vast” or “eerie”&gt;— see qualify 1</w:t>
      </w:r>
    </w:p>
    <w:p w14:paraId="723EF91E" w14:textId="77777777" w:rsidR="00C31C0A" w:rsidRPr="00DB12E0" w:rsidRDefault="00C31C0A" w:rsidP="00C31C0A">
      <w:pPr>
        <w:rPr>
          <w:rFonts w:ascii="Times New Roman" w:hAnsi="Times New Roman" w:cs="Times New Roman"/>
        </w:rPr>
      </w:pPr>
    </w:p>
    <w:p w14:paraId="74E7F260" w14:textId="04AD12C2" w:rsidR="00C31C0A" w:rsidRPr="00DB12E0" w:rsidRDefault="00C31C0A" w:rsidP="00C31C0A">
      <w:pPr>
        <w:pStyle w:val="Heading3"/>
        <w:rPr>
          <w:rFonts w:ascii="Times New Roman" w:hAnsi="Times New Roman" w:cs="Times New Roman"/>
        </w:rPr>
      </w:pPr>
      <w:bookmarkStart w:id="45" w:name="_Toc240345449"/>
      <w:bookmarkStart w:id="46" w:name="_Toc136674399"/>
      <w:r w:rsidRPr="00DB12E0">
        <w:rPr>
          <w:rFonts w:ascii="Times New Roman" w:hAnsi="Times New Roman" w:cs="Times New Roman"/>
        </w:rPr>
        <w:t>Restrict – Limit</w:t>
      </w:r>
      <w:bookmarkEnd w:id="45"/>
      <w:bookmarkEnd w:id="46"/>
    </w:p>
    <w:p w14:paraId="014A3E19" w14:textId="77777777" w:rsidR="00C31C0A" w:rsidRPr="00DB12E0" w:rsidRDefault="00C31C0A" w:rsidP="00C31C0A">
      <w:pPr>
        <w:rPr>
          <w:rFonts w:ascii="Times New Roman" w:hAnsi="Times New Roman" w:cs="Times New Roman"/>
        </w:rPr>
      </w:pPr>
    </w:p>
    <w:p w14:paraId="183CE3E1"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Restrict is to limit</w:t>
      </w:r>
    </w:p>
    <w:p w14:paraId="72FEFB50" w14:textId="77777777" w:rsidR="00C31C0A" w:rsidRPr="00DB12E0" w:rsidRDefault="00C31C0A" w:rsidP="00C31C0A">
      <w:pPr>
        <w:pStyle w:val="tag"/>
        <w:rPr>
          <w:rFonts w:ascii="Times New Roman" w:hAnsi="Times New Roman" w:cs="Times New Roman"/>
          <w:lang w:bidi="en-US"/>
        </w:rPr>
      </w:pPr>
      <w:r w:rsidRPr="00DB12E0">
        <w:rPr>
          <w:rFonts w:ascii="Times New Roman" w:hAnsi="Times New Roman" w:cs="Times New Roman"/>
          <w:lang w:bidi="en-US"/>
        </w:rPr>
        <w:t>Merriam Webster Dictionary of Law, 1</w:t>
      </w:r>
    </w:p>
    <w:p w14:paraId="3AFC29D5"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(“Restrict”, Lawyers.Com Glossary of Legal Terms</w:t>
      </w:r>
    </w:p>
    <w:p w14:paraId="76DD92B0" w14:textId="77777777" w:rsidR="00C31C0A" w:rsidRPr="00DB12E0" w:rsidRDefault="00C31C0A" w:rsidP="00C31C0A">
      <w:pPr>
        <w:rPr>
          <w:rFonts w:ascii="Times New Roman" w:hAnsi="Times New Roman" w:cs="Times New Roman"/>
        </w:rPr>
      </w:pPr>
      <w:hyperlink r:id="rId65" w:history="1">
        <w:r w:rsidRPr="00DB12E0">
          <w:rPr>
            <w:rStyle w:val="Hyperlink"/>
            <w:rFonts w:ascii="Times New Roman" w:hAnsi="Times New Roman" w:cs="Times New Roman"/>
          </w:rPr>
          <w:t>http://research.www.ww.lawyers.com/glossary/restrict.html</w:t>
        </w:r>
      </w:hyperlink>
      <w:r w:rsidRPr="00DB12E0">
        <w:rPr>
          <w:rFonts w:ascii="Times New Roman" w:hAnsi="Times New Roman" w:cs="Times New Roman"/>
        </w:rPr>
        <w:t>, accessed 9-9-9)</w:t>
      </w:r>
    </w:p>
    <w:p w14:paraId="2D5160A0" w14:textId="77777777" w:rsidR="00C31C0A" w:rsidRPr="00DB12E0" w:rsidRDefault="00C31C0A" w:rsidP="00C31C0A">
      <w:pPr>
        <w:rPr>
          <w:rFonts w:ascii="Times New Roman" w:hAnsi="Times New Roman" w:cs="Times New Roman"/>
          <w:lang w:bidi="en-US"/>
        </w:rPr>
      </w:pPr>
    </w:p>
    <w:p w14:paraId="25F4A92D" w14:textId="77777777" w:rsidR="00C31C0A" w:rsidRPr="00DB12E0" w:rsidRDefault="00C31C0A" w:rsidP="00C31C0A">
      <w:pPr>
        <w:pStyle w:val="card"/>
        <w:rPr>
          <w:rStyle w:val="underline"/>
          <w:rFonts w:ascii="Times New Roman" w:hAnsi="Times New Roman" w:cs="Times New Roman"/>
        </w:rPr>
      </w:pPr>
      <w:r w:rsidRPr="00DB12E0">
        <w:rPr>
          <w:rStyle w:val="underline"/>
          <w:rFonts w:ascii="Times New Roman" w:hAnsi="Times New Roman" w:cs="Times New Roman"/>
        </w:rPr>
        <w:t>Restrict</w:t>
      </w:r>
    </w:p>
    <w:p w14:paraId="360AEF07"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Definition - Transitive Verb</w:t>
      </w:r>
    </w:p>
    <w:p w14:paraId="5C80A48D" w14:textId="77777777" w:rsidR="00C31C0A" w:rsidRPr="00DB12E0" w:rsidRDefault="00C31C0A" w:rsidP="00C31C0A">
      <w:pPr>
        <w:pStyle w:val="card"/>
        <w:rPr>
          <w:rStyle w:val="underline"/>
          <w:rFonts w:ascii="Times New Roman" w:hAnsi="Times New Roman" w:cs="Times New Roman"/>
        </w:rPr>
      </w:pPr>
      <w:proofErr w:type="gramStart"/>
      <w:r w:rsidRPr="00DB12E0">
        <w:rPr>
          <w:rStyle w:val="underline"/>
          <w:rFonts w:ascii="Times New Roman" w:hAnsi="Times New Roman" w:cs="Times New Roman"/>
        </w:rPr>
        <w:t>1  :</w:t>
      </w:r>
      <w:proofErr w:type="gramEnd"/>
      <w:r w:rsidRPr="00DB12E0">
        <w:rPr>
          <w:rStyle w:val="underline"/>
          <w:rFonts w:ascii="Times New Roman" w:hAnsi="Times New Roman" w:cs="Times New Roman"/>
        </w:rPr>
        <w:t xml:space="preserve"> to subject to bounds or limits &lt;~ the height of buildings&gt; &lt;~ visitation rights&gt;</w:t>
      </w:r>
    </w:p>
    <w:p w14:paraId="4E359A3A" w14:textId="77777777" w:rsidR="00C31C0A" w:rsidRPr="00DB12E0" w:rsidRDefault="00C31C0A" w:rsidP="00C31C0A">
      <w:pPr>
        <w:rPr>
          <w:rFonts w:ascii="Times New Roman" w:hAnsi="Times New Roman" w:cs="Times New Roman"/>
        </w:rPr>
      </w:pPr>
    </w:p>
    <w:p w14:paraId="796A7736" w14:textId="77777777" w:rsidR="00C31C0A" w:rsidRPr="00DB12E0" w:rsidRDefault="00C31C0A" w:rsidP="00C31C0A">
      <w:pPr>
        <w:rPr>
          <w:rFonts w:ascii="Times New Roman" w:hAnsi="Times New Roman" w:cs="Times New Roman"/>
        </w:rPr>
      </w:pPr>
    </w:p>
    <w:p w14:paraId="046C5226"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means to limit use of</w:t>
      </w:r>
    </w:p>
    <w:p w14:paraId="4A983546"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4C40A47B"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66" w:history="1">
        <w:r w:rsidRPr="00DB12E0">
          <w:rPr>
            <w:rStyle w:val="Hyperlink"/>
            <w:rFonts w:ascii="Times New Roman" w:hAnsi="Times New Roman" w:cs="Times New Roman"/>
          </w:rPr>
          <w:t>http://wordnetweb.princeton.edu/perl/webwn?s=restrict&amp;sub=Search+WordNet&amp;o2=&amp;o0=1&amp;o7=&amp;o5=&amp;o1=1&amp;o6=&amp;o4=&amp;o3=&amp;h=000000000</w:t>
        </w:r>
      </w:hyperlink>
      <w:r w:rsidRPr="00DB12E0">
        <w:rPr>
          <w:rFonts w:ascii="Times New Roman" w:hAnsi="Times New Roman" w:cs="Times New Roman"/>
        </w:rPr>
        <w:t>, accessed 9-9-9)</w:t>
      </w:r>
    </w:p>
    <w:p w14:paraId="66F2EBA8" w14:textId="77777777" w:rsidR="00C31C0A" w:rsidRPr="00DB12E0" w:rsidRDefault="00C31C0A" w:rsidP="00C31C0A">
      <w:pPr>
        <w:rPr>
          <w:rFonts w:ascii="Times New Roman" w:hAnsi="Times New Roman" w:cs="Times New Roman"/>
        </w:rPr>
      </w:pPr>
    </w:p>
    <w:p w14:paraId="1047783B"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S: (v) restrict, restrain, trammel, limit, bound, confine, throttle (place limits on (extent or access)) "restrict the use of this parking lot"; "limit the time you can spend with your friends"</w:t>
      </w:r>
    </w:p>
    <w:p w14:paraId="20DC2E00" w14:textId="77777777" w:rsidR="00C31C0A" w:rsidRPr="00DB12E0" w:rsidRDefault="00C31C0A" w:rsidP="00C31C0A">
      <w:pPr>
        <w:pStyle w:val="card"/>
        <w:ind w:left="0"/>
        <w:rPr>
          <w:rFonts w:ascii="Times New Roman" w:hAnsi="Times New Roman" w:cs="Times New Roman"/>
        </w:rPr>
      </w:pPr>
    </w:p>
    <w:p w14:paraId="39DD832D" w14:textId="77777777" w:rsidR="00C31C0A" w:rsidRPr="00DB12E0" w:rsidRDefault="00C31C0A" w:rsidP="00C31C0A">
      <w:pPr>
        <w:rPr>
          <w:rFonts w:ascii="Times New Roman" w:hAnsi="Times New Roman" w:cs="Times New Roman"/>
        </w:rPr>
      </w:pPr>
    </w:p>
    <w:p w14:paraId="01FE32A3"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limit in options</w:t>
      </w:r>
    </w:p>
    <w:p w14:paraId="0FE9502A" w14:textId="77777777" w:rsidR="00C31C0A" w:rsidRPr="00DB12E0" w:rsidRDefault="00C31C0A" w:rsidP="00C31C0A">
      <w:pPr>
        <w:rPr>
          <w:rStyle w:val="cite"/>
          <w:rFonts w:cs="Times New Roman"/>
        </w:rPr>
      </w:pPr>
      <w:r w:rsidRPr="00DB12E0">
        <w:rPr>
          <w:rStyle w:val="cite"/>
          <w:rFonts w:cs="Times New Roman"/>
        </w:rPr>
        <w:t>Dictionary.com, 9</w:t>
      </w:r>
    </w:p>
    <w:p w14:paraId="04B5108A"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Random House Dictionary, © Random House, Inc. 2009, </w:t>
      </w:r>
      <w:hyperlink r:id="rId67" w:history="1">
        <w:r w:rsidRPr="00DB12E0">
          <w:rPr>
            <w:rStyle w:val="Hyperlink"/>
            <w:rFonts w:ascii="Times New Roman" w:hAnsi="Times New Roman" w:cs="Times New Roman"/>
          </w:rPr>
          <w:t>http://dictionary.reference.com/browse/restrict</w:t>
        </w:r>
      </w:hyperlink>
      <w:r w:rsidRPr="00DB12E0">
        <w:rPr>
          <w:rFonts w:ascii="Times New Roman" w:hAnsi="Times New Roman" w:cs="Times New Roman"/>
        </w:rPr>
        <w:t>, accessed 9-9-9)</w:t>
      </w:r>
    </w:p>
    <w:p w14:paraId="314827DE" w14:textId="77777777" w:rsidR="00C31C0A" w:rsidRPr="00DB12E0" w:rsidRDefault="00C31C0A" w:rsidP="00C31C0A">
      <w:pPr>
        <w:rPr>
          <w:rFonts w:ascii="Times New Roman" w:hAnsi="Times New Roman" w:cs="Times New Roman"/>
        </w:rPr>
      </w:pPr>
    </w:p>
    <w:p w14:paraId="382E5028" w14:textId="77777777" w:rsidR="00C31C0A" w:rsidRPr="00DB12E0" w:rsidRDefault="00C31C0A" w:rsidP="00C31C0A">
      <w:pPr>
        <w:pStyle w:val="card"/>
        <w:rPr>
          <w:rStyle w:val="underline"/>
          <w:rFonts w:ascii="Times New Roman" w:hAnsi="Times New Roman" w:cs="Times New Roman"/>
        </w:rPr>
      </w:pPr>
      <w:r w:rsidRPr="00DB12E0">
        <w:rPr>
          <w:rStyle w:val="underline"/>
          <w:rFonts w:ascii="Times New Roman" w:hAnsi="Times New Roman" w:cs="Times New Roman"/>
        </w:rPr>
        <w:t>re</w:t>
      </w:r>
      <w:r w:rsidRPr="00DB12E0">
        <w:rPr>
          <w:rStyle w:val="underline"/>
          <w:rFonts w:ascii="Cambria Math" w:hAnsi="Cambria Math" w:cs="Cambria Math"/>
        </w:rPr>
        <w:t>⋅</w:t>
      </w:r>
      <w:r w:rsidRPr="00DB12E0">
        <w:rPr>
          <w:rStyle w:val="underline"/>
          <w:rFonts w:ascii="Times New Roman" w:hAnsi="Times New Roman" w:cs="Times New Roman"/>
        </w:rPr>
        <w:t>strict</w:t>
      </w:r>
    </w:p>
    <w:p w14:paraId="63C5E692"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  /rɪˈstrɪkt/ Show Spelled Pronunciation [ri-strikt] Show IPA</w:t>
      </w:r>
    </w:p>
    <w:p w14:paraId="3A2B594A"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Use </w:t>
      </w:r>
      <w:proofErr w:type="gramStart"/>
      <w:r w:rsidRPr="00DB12E0">
        <w:rPr>
          <w:rFonts w:ascii="Times New Roman" w:hAnsi="Times New Roman" w:cs="Times New Roman"/>
        </w:rPr>
        <w:t>restrict</w:t>
      </w:r>
      <w:proofErr w:type="gramEnd"/>
      <w:r w:rsidRPr="00DB12E0">
        <w:rPr>
          <w:rFonts w:ascii="Times New Roman" w:hAnsi="Times New Roman" w:cs="Times New Roman"/>
        </w:rPr>
        <w:t xml:space="preserve"> in a Sentence</w:t>
      </w:r>
    </w:p>
    <w:p w14:paraId="2C0D3517"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See web results for restrict</w:t>
      </w:r>
    </w:p>
    <w:p w14:paraId="11BA789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See images of restrict</w:t>
      </w:r>
    </w:p>
    <w:p w14:paraId="39B10C67"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–verb (used with object)</w:t>
      </w:r>
    </w:p>
    <w:p w14:paraId="58359333" w14:textId="77777777" w:rsidR="00C31C0A" w:rsidRPr="00DB12E0" w:rsidRDefault="00C31C0A" w:rsidP="00C31C0A">
      <w:pPr>
        <w:pStyle w:val="card"/>
        <w:rPr>
          <w:rFonts w:ascii="Times New Roman" w:hAnsi="Times New Roman" w:cs="Times New Roman"/>
        </w:rPr>
      </w:pPr>
      <w:r w:rsidRPr="00DB12E0">
        <w:rPr>
          <w:rStyle w:val="underline"/>
          <w:rFonts w:ascii="Times New Roman" w:hAnsi="Times New Roman" w:cs="Times New Roman"/>
        </w:rPr>
        <w:t>to confine or keep within limits, as of space, action, choice, intensity, or quantity</w:t>
      </w:r>
      <w:r w:rsidRPr="00DB12E0">
        <w:rPr>
          <w:rFonts w:ascii="Times New Roman" w:hAnsi="Times New Roman" w:cs="Times New Roman"/>
        </w:rPr>
        <w:t>.</w:t>
      </w:r>
    </w:p>
    <w:p w14:paraId="1A5CE5D2"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Origin:</w:t>
      </w:r>
    </w:p>
    <w:p w14:paraId="78E9580B"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1525–35; &lt; L restrictus drawn back, tightened, bound, reserved, orig. ptp. of restringere to restrain, equiv. to re- re- + strictus strict</w:t>
      </w:r>
    </w:p>
    <w:p w14:paraId="2AE38506"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Related forms:</w:t>
      </w:r>
    </w:p>
    <w:p w14:paraId="757307BA"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re</w:t>
      </w:r>
      <w:r w:rsidRPr="00DB12E0">
        <w:rPr>
          <w:rFonts w:ascii="Cambria Math" w:hAnsi="Cambria Math" w:cs="Cambria Math"/>
        </w:rPr>
        <w:t>⋅</w:t>
      </w:r>
      <w:r w:rsidRPr="00DB12E0">
        <w:rPr>
          <w:rFonts w:ascii="Times New Roman" w:hAnsi="Times New Roman" w:cs="Times New Roman"/>
        </w:rPr>
        <w:t>strict</w:t>
      </w:r>
      <w:r w:rsidRPr="00DB12E0">
        <w:rPr>
          <w:rFonts w:ascii="Cambria Math" w:hAnsi="Cambria Math" w:cs="Cambria Math"/>
        </w:rPr>
        <w:t>⋅</w:t>
      </w:r>
      <w:r w:rsidRPr="00DB12E0">
        <w:rPr>
          <w:rFonts w:ascii="Times New Roman" w:hAnsi="Times New Roman" w:cs="Times New Roman"/>
        </w:rPr>
        <w:t>er, re</w:t>
      </w:r>
      <w:r w:rsidRPr="00DB12E0">
        <w:rPr>
          <w:rFonts w:ascii="Cambria Math" w:hAnsi="Cambria Math" w:cs="Cambria Math"/>
        </w:rPr>
        <w:t>⋅</w:t>
      </w:r>
      <w:r w:rsidRPr="00DB12E0">
        <w:rPr>
          <w:rFonts w:ascii="Times New Roman" w:hAnsi="Times New Roman" w:cs="Times New Roman"/>
        </w:rPr>
        <w:t>stric</w:t>
      </w:r>
      <w:r w:rsidRPr="00DB12E0">
        <w:rPr>
          <w:rFonts w:ascii="Cambria Math" w:hAnsi="Cambria Math" w:cs="Cambria Math"/>
        </w:rPr>
        <w:t>⋅</w:t>
      </w:r>
      <w:r w:rsidRPr="00DB12E0">
        <w:rPr>
          <w:rFonts w:ascii="Times New Roman" w:hAnsi="Times New Roman" w:cs="Times New Roman"/>
        </w:rPr>
        <w:t>tor, noun</w:t>
      </w:r>
    </w:p>
    <w:p w14:paraId="58FC4E86"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Synonyms:</w:t>
      </w:r>
    </w:p>
    <w:p w14:paraId="625D5081"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curb, circumscribe, abridge, restrain.</w:t>
      </w:r>
    </w:p>
    <w:p w14:paraId="30E65F4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Antonyms:</w:t>
      </w:r>
    </w:p>
    <w:p w14:paraId="10E2B8CF"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free.</w:t>
      </w:r>
    </w:p>
    <w:p w14:paraId="64B15D51" w14:textId="77777777" w:rsidR="00C31C0A" w:rsidRPr="00DB12E0" w:rsidRDefault="00C31C0A" w:rsidP="00C31C0A">
      <w:pPr>
        <w:rPr>
          <w:rFonts w:ascii="Times New Roman" w:hAnsi="Times New Roman" w:cs="Times New Roman"/>
        </w:rPr>
      </w:pPr>
    </w:p>
    <w:p w14:paraId="0355E12B"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subject to bounds</w:t>
      </w:r>
    </w:p>
    <w:p w14:paraId="10ABE1F3" w14:textId="77777777" w:rsidR="00C31C0A" w:rsidRPr="00DB12E0" w:rsidRDefault="00C31C0A" w:rsidP="00C31C0A">
      <w:pPr>
        <w:rPr>
          <w:rStyle w:val="cite"/>
          <w:rFonts w:cs="Times New Roman"/>
        </w:rPr>
      </w:pPr>
      <w:r w:rsidRPr="00DB12E0">
        <w:rPr>
          <w:rStyle w:val="cite"/>
          <w:rFonts w:cs="Times New Roman"/>
        </w:rPr>
        <w:t>Merriam-Webster's Dictionary of Law, 96</w:t>
      </w:r>
    </w:p>
    <w:p w14:paraId="2D07EB04"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68" w:history="1">
        <w:r w:rsidRPr="00DB12E0">
          <w:rPr>
            <w:rStyle w:val="Hyperlink"/>
            <w:rFonts w:ascii="Times New Roman" w:hAnsi="Times New Roman" w:cs="Times New Roman"/>
          </w:rPr>
          <w:t>http://dictionary.reference.com/browse/restrict</w:t>
        </w:r>
      </w:hyperlink>
      <w:r w:rsidRPr="00DB12E0">
        <w:rPr>
          <w:rFonts w:ascii="Times New Roman" w:hAnsi="Times New Roman" w:cs="Times New Roman"/>
        </w:rPr>
        <w:t>, accessed 9-9-9)</w:t>
      </w:r>
    </w:p>
    <w:p w14:paraId="23CFB3B9" w14:textId="77777777" w:rsidR="00C31C0A" w:rsidRPr="00DB12E0" w:rsidRDefault="00C31C0A" w:rsidP="00C31C0A">
      <w:pPr>
        <w:rPr>
          <w:rFonts w:ascii="Times New Roman" w:hAnsi="Times New Roman" w:cs="Times New Roman"/>
        </w:rPr>
      </w:pPr>
    </w:p>
    <w:p w14:paraId="722E8DAE"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Main Entry: re·strict</w:t>
      </w:r>
    </w:p>
    <w:p w14:paraId="7EFE455E"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Function: transitive verb</w:t>
      </w:r>
    </w:p>
    <w:p w14:paraId="7BB81C68"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1 :</w:t>
      </w:r>
      <w:proofErr w:type="gramEnd"/>
      <w:r w:rsidRPr="00DB12E0">
        <w:rPr>
          <w:rFonts w:ascii="Times New Roman" w:hAnsi="Times New Roman" w:cs="Times New Roman"/>
        </w:rPr>
        <w:t xml:space="preserve"> to subject to bounds or limits &lt;restrict the height of buildings&gt; &lt;restrict visitation rights&gt;</w:t>
      </w:r>
    </w:p>
    <w:p w14:paraId="5375DC84" w14:textId="77777777" w:rsidR="00C31C0A" w:rsidRPr="00DB12E0" w:rsidRDefault="00C31C0A" w:rsidP="00C31C0A">
      <w:pPr>
        <w:rPr>
          <w:rFonts w:ascii="Times New Roman" w:hAnsi="Times New Roman" w:cs="Times New Roman"/>
        </w:rPr>
      </w:pPr>
    </w:p>
    <w:p w14:paraId="6B998B64"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 xml:space="preserve">Restrict is to confine within </w:t>
      </w:r>
      <w:proofErr w:type="gramStart"/>
      <w:r w:rsidRPr="00DB12E0">
        <w:rPr>
          <w:rFonts w:ascii="Times New Roman" w:hAnsi="Times New Roman" w:cs="Times New Roman"/>
        </w:rPr>
        <w:t>particular limits</w:t>
      </w:r>
      <w:proofErr w:type="gramEnd"/>
    </w:p>
    <w:p w14:paraId="7C857A8E" w14:textId="77777777" w:rsidR="00C31C0A" w:rsidRPr="00DB12E0" w:rsidRDefault="00C31C0A" w:rsidP="00C31C0A">
      <w:pPr>
        <w:rPr>
          <w:rStyle w:val="cite"/>
          <w:rFonts w:cs="Times New Roman"/>
        </w:rPr>
      </w:pPr>
      <w:smartTag w:uri="urn:schemas-microsoft-com:office:smarttags" w:element="City">
        <w:smartTag w:uri="urn:schemas-microsoft-com:office:smarttags" w:element="place">
          <w:r w:rsidRPr="00DB12E0">
            <w:rPr>
              <w:rStyle w:val="cite"/>
              <w:rFonts w:cs="Times New Roman"/>
            </w:rPr>
            <w:t>Oxford</w:t>
          </w:r>
        </w:smartTag>
      </w:smartTag>
      <w:r w:rsidRPr="00DB12E0">
        <w:rPr>
          <w:rStyle w:val="cite"/>
          <w:rFonts w:cs="Times New Roman"/>
        </w:rPr>
        <w:t xml:space="preserve"> English Dictionary, 89</w:t>
      </w:r>
    </w:p>
    <w:p w14:paraId="27BB83E9"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Second edition,  </w:t>
      </w:r>
      <w:hyperlink r:id="rId69" w:history="1">
        <w:r w:rsidRPr="00DB12E0">
          <w:rPr>
            <w:rStyle w:val="Hyperlink"/>
            <w:rFonts w:ascii="Times New Roman" w:hAnsi="Times New Roman" w:cs="Times New Roman"/>
          </w:rPr>
          <w:t>http://dictionary.oed.com/cgi/entry/50204487?query_type=word&amp;queryword=restrict&amp;first=1&amp;max_to_show=10&amp;sort_type=alpha&amp;result_place=2&amp;search_id=pM7h-54U2cC-10065&amp;hilite=50204487</w:t>
        </w:r>
      </w:hyperlink>
      <w:r w:rsidRPr="00DB12E0">
        <w:rPr>
          <w:rFonts w:ascii="Times New Roman" w:hAnsi="Times New Roman" w:cs="Times New Roman"/>
        </w:rPr>
        <w:t>, accessed 9-9-9)</w:t>
      </w:r>
    </w:p>
    <w:p w14:paraId="5FC051E4" w14:textId="77777777" w:rsidR="00C31C0A" w:rsidRPr="00DB12E0" w:rsidRDefault="00C31C0A" w:rsidP="00C31C0A">
      <w:pPr>
        <w:rPr>
          <w:rFonts w:ascii="Times New Roman" w:hAnsi="Times New Roman" w:cs="Times New Roman"/>
        </w:rPr>
      </w:pPr>
    </w:p>
    <w:p w14:paraId="7012864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1. trans. </w:t>
      </w:r>
      <w:r w:rsidRPr="00DB12E0">
        <w:rPr>
          <w:rStyle w:val="underline"/>
          <w:rFonts w:ascii="Times New Roman" w:hAnsi="Times New Roman" w:cs="Times New Roman"/>
        </w:rPr>
        <w:t>To confine (some person or thing) to or within certain limits; to limit or bound.</w:t>
      </w:r>
    </w:p>
    <w:p w14:paraId="11B5FB3B"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1535 LYNDESAY Satyre 3813 Verteous men that labours with thair hands, Resonabillie restrictit with sic bands, </w:t>
      </w:r>
      <w:proofErr w:type="gramStart"/>
      <w:r w:rsidRPr="00DB12E0">
        <w:rPr>
          <w:rFonts w:ascii="Times New Roman" w:hAnsi="Times New Roman" w:cs="Times New Roman"/>
        </w:rPr>
        <w:t>That</w:t>
      </w:r>
      <w:proofErr w:type="gramEnd"/>
      <w:r w:rsidRPr="00DB12E0">
        <w:rPr>
          <w:rFonts w:ascii="Times New Roman" w:hAnsi="Times New Roman" w:cs="Times New Roman"/>
        </w:rPr>
        <w:t xml:space="preserve"> thay do service. 1570 FOXE A. &amp; M. (ed. 2) 1474/1 Neither shoulde we haue any more wherwith to vexe them with confessions, cases reserued, restricted, or ampliated for our gayne. 1731 ARBUTHNOT Aliments vi. (1735) 218 In the Enumeration of </w:t>
      </w:r>
      <w:proofErr w:type="gramStart"/>
      <w:r w:rsidRPr="00DB12E0">
        <w:rPr>
          <w:rFonts w:ascii="Times New Roman" w:hAnsi="Times New Roman" w:cs="Times New Roman"/>
        </w:rPr>
        <w:t>Constitutions..</w:t>
      </w:r>
      <w:proofErr w:type="gramEnd"/>
      <w:r w:rsidRPr="00DB12E0">
        <w:rPr>
          <w:rFonts w:ascii="Times New Roman" w:hAnsi="Times New Roman" w:cs="Times New Roman"/>
        </w:rPr>
        <w:t xml:space="preserve">there is not one that can be limited and restricted by such a Distinction. 1776 ADAM SMITH W.N. III. ii. (1904) I. 430 The common law of </w:t>
      </w:r>
      <w:proofErr w:type="gramStart"/>
      <w:smartTag w:uri="urn:schemas-microsoft-com:office:smarttags" w:element="country-region">
        <w:smartTag w:uri="urn:schemas-microsoft-com:office:smarttags" w:element="place">
          <w:r w:rsidRPr="00DB12E0">
            <w:rPr>
              <w:rFonts w:ascii="Times New Roman" w:hAnsi="Times New Roman" w:cs="Times New Roman"/>
            </w:rPr>
            <w:t>England</w:t>
          </w:r>
        </w:smartTag>
      </w:smartTag>
      <w:r w:rsidRPr="00DB12E0">
        <w:rPr>
          <w:rFonts w:ascii="Times New Roman" w:hAnsi="Times New Roman" w:cs="Times New Roman"/>
        </w:rPr>
        <w:t>..</w:t>
      </w:r>
      <w:proofErr w:type="gramEnd"/>
      <w:r w:rsidRPr="00DB12E0">
        <w:rPr>
          <w:rFonts w:ascii="Times New Roman" w:hAnsi="Times New Roman" w:cs="Times New Roman"/>
        </w:rPr>
        <w:t>is said to abhor perpetuities, and they are accordingly more restricted there than in any other European monarchy. 1836 J. GILBERT Chr. Atonem. viii. (1852) 224 God himself is yet restricted in the exercise of his compassion. 1874 GREEN Short Hist. vii. §1. 351 The power of preaching was restricted by the issue of licences only to the friends of the Primate.</w:t>
      </w:r>
    </w:p>
    <w:p w14:paraId="2E451393" w14:textId="77777777" w:rsidR="00C31C0A" w:rsidRPr="00DB12E0" w:rsidRDefault="00C31C0A" w:rsidP="00C31C0A">
      <w:pPr>
        <w:rPr>
          <w:rFonts w:ascii="Times New Roman" w:hAnsi="Times New Roman" w:cs="Times New Roman"/>
        </w:rPr>
      </w:pPr>
    </w:p>
    <w:p w14:paraId="2B0CACAB"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limit use of</w:t>
      </w:r>
    </w:p>
    <w:p w14:paraId="2048F3CA" w14:textId="77777777" w:rsidR="00C31C0A" w:rsidRPr="00DB12E0" w:rsidRDefault="00C31C0A" w:rsidP="00C31C0A">
      <w:pPr>
        <w:rPr>
          <w:rStyle w:val="cite"/>
          <w:rFonts w:cs="Times New Roman"/>
        </w:rPr>
      </w:pPr>
      <w:r w:rsidRPr="00DB12E0">
        <w:rPr>
          <w:rStyle w:val="cite"/>
          <w:rFonts w:cs="Times New Roman"/>
        </w:rPr>
        <w:t>American Heritage® Dictionary of the English Language, 9</w:t>
      </w:r>
    </w:p>
    <w:p w14:paraId="29BD53CB"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Fourth Edition, </w:t>
      </w:r>
      <w:hyperlink r:id="rId70" w:history="1">
        <w:r w:rsidRPr="00DB12E0">
          <w:rPr>
            <w:rStyle w:val="Hyperlink"/>
            <w:rFonts w:ascii="Times New Roman" w:hAnsi="Times New Roman" w:cs="Times New Roman"/>
          </w:rPr>
          <w:t>http://dictionary.reference.com/browse/restrict</w:t>
        </w:r>
      </w:hyperlink>
      <w:r w:rsidRPr="00DB12E0">
        <w:rPr>
          <w:rFonts w:ascii="Times New Roman" w:hAnsi="Times New Roman" w:cs="Times New Roman"/>
        </w:rPr>
        <w:t>, accessed 9-9-9)</w:t>
      </w:r>
    </w:p>
    <w:p w14:paraId="5F444A31" w14:textId="77777777" w:rsidR="00C31C0A" w:rsidRPr="00DB12E0" w:rsidRDefault="00C31C0A" w:rsidP="00C31C0A">
      <w:pPr>
        <w:rPr>
          <w:rFonts w:ascii="Times New Roman" w:hAnsi="Times New Roman" w:cs="Times New Roman"/>
        </w:rPr>
      </w:pPr>
    </w:p>
    <w:p w14:paraId="59DF2386"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re·strict </w:t>
      </w:r>
      <w:proofErr w:type="gramStart"/>
      <w:r w:rsidRPr="00DB12E0">
        <w:rPr>
          <w:rFonts w:ascii="Times New Roman" w:hAnsi="Times New Roman" w:cs="Times New Roman"/>
        </w:rPr>
        <w:t xml:space="preserve">   (</w:t>
      </w:r>
      <w:proofErr w:type="gramEnd"/>
      <w:r w:rsidRPr="00DB12E0">
        <w:rPr>
          <w:rFonts w:ascii="Times New Roman" w:hAnsi="Times New Roman" w:cs="Times New Roman"/>
        </w:rPr>
        <w:t xml:space="preserve">rĭ-strĭkt')   </w:t>
      </w:r>
    </w:p>
    <w:p w14:paraId="6062B0D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tr.v.   re·strict·ed, re·strict·ing, re·stricts</w:t>
      </w:r>
    </w:p>
    <w:p w14:paraId="4526BD76" w14:textId="77777777" w:rsidR="00C31C0A" w:rsidRPr="00DB12E0" w:rsidRDefault="00C31C0A" w:rsidP="00C31C0A">
      <w:pPr>
        <w:pStyle w:val="card"/>
        <w:rPr>
          <w:rFonts w:ascii="Times New Roman" w:hAnsi="Times New Roman" w:cs="Times New Roman"/>
        </w:rPr>
      </w:pPr>
      <w:r w:rsidRPr="00DB12E0">
        <w:rPr>
          <w:rStyle w:val="StyleUnderline"/>
          <w:rFonts w:ascii="Times New Roman" w:hAnsi="Times New Roman" w:cs="Times New Roman"/>
        </w:rPr>
        <w:t>To keep or confine within limits</w:t>
      </w:r>
      <w:r w:rsidRPr="00DB12E0">
        <w:rPr>
          <w:rFonts w:ascii="Times New Roman" w:hAnsi="Times New Roman" w:cs="Times New Roman"/>
        </w:rPr>
        <w:t>. See Synonyms at limit.</w:t>
      </w:r>
    </w:p>
    <w:p w14:paraId="7A3F28C9" w14:textId="77777777" w:rsidR="00C31C0A" w:rsidRPr="00DB12E0" w:rsidRDefault="00C31C0A" w:rsidP="00C31C0A">
      <w:pPr>
        <w:pStyle w:val="card"/>
        <w:rPr>
          <w:rFonts w:ascii="Times New Roman" w:hAnsi="Times New Roman" w:cs="Times New Roman"/>
        </w:rPr>
      </w:pPr>
    </w:p>
    <w:p w14:paraId="640CADD0"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[Latin restringere, restrict</w:t>
      </w:r>
      <w:proofErr w:type="gramStart"/>
      <w:r w:rsidRPr="00DB12E0">
        <w:rPr>
          <w:rFonts w:ascii="Times New Roman" w:hAnsi="Times New Roman" w:cs="Times New Roman"/>
        </w:rPr>
        <w:t>- :</w:t>
      </w:r>
      <w:proofErr w:type="gramEnd"/>
      <w:r w:rsidRPr="00DB12E0">
        <w:rPr>
          <w:rFonts w:ascii="Times New Roman" w:hAnsi="Times New Roman" w:cs="Times New Roman"/>
        </w:rPr>
        <w:t xml:space="preserve"> re-, re- + stringere, to draw tight; see streig- in Indo-European roots.]</w:t>
      </w:r>
    </w:p>
    <w:p w14:paraId="5574FC12"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re·stric'tor, re·strict'er n.</w:t>
      </w:r>
    </w:p>
    <w:p w14:paraId="03F733E1" w14:textId="77777777" w:rsidR="00C31C0A" w:rsidRPr="00DB12E0" w:rsidRDefault="00C31C0A" w:rsidP="00C31C0A">
      <w:pPr>
        <w:rPr>
          <w:rFonts w:ascii="Times New Roman" w:hAnsi="Times New Roman" w:cs="Times New Roman"/>
        </w:rPr>
      </w:pPr>
    </w:p>
    <w:p w14:paraId="3D8E0373"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restrain</w:t>
      </w:r>
    </w:p>
    <w:p w14:paraId="0C271BE9" w14:textId="77777777" w:rsidR="00C31C0A" w:rsidRPr="00DB12E0" w:rsidRDefault="00C31C0A" w:rsidP="00C31C0A">
      <w:pPr>
        <w:rPr>
          <w:rStyle w:val="cite"/>
          <w:rFonts w:cs="Times New Roman"/>
        </w:rPr>
      </w:pPr>
      <w:r w:rsidRPr="00DB12E0">
        <w:rPr>
          <w:rStyle w:val="cite"/>
          <w:rFonts w:cs="Times New Roman"/>
        </w:rPr>
        <w:t>Merriam-Webster Online Dictionary, 9</w:t>
      </w:r>
    </w:p>
    <w:p w14:paraId="536677E9"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71" w:history="1">
        <w:r w:rsidRPr="00DB12E0">
          <w:rPr>
            <w:rStyle w:val="Hyperlink"/>
            <w:rFonts w:ascii="Times New Roman" w:hAnsi="Times New Roman" w:cs="Times New Roman"/>
          </w:rPr>
          <w:t>http://www.merriam-webster.com/dictionary/restrict</w:t>
        </w:r>
      </w:hyperlink>
      <w:r w:rsidRPr="00DB12E0">
        <w:rPr>
          <w:rFonts w:ascii="Times New Roman" w:hAnsi="Times New Roman" w:cs="Times New Roman"/>
        </w:rPr>
        <w:t>, accessed 9-9-9)</w:t>
      </w:r>
    </w:p>
    <w:p w14:paraId="1D12FD50" w14:textId="77777777" w:rsidR="00C31C0A" w:rsidRPr="00DB12E0" w:rsidRDefault="00C31C0A" w:rsidP="00C31C0A">
      <w:pPr>
        <w:rPr>
          <w:rFonts w:ascii="Times New Roman" w:hAnsi="Times New Roman" w:cs="Times New Roman"/>
        </w:rPr>
      </w:pPr>
    </w:p>
    <w:p w14:paraId="7C8CAD77"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Main Entry: re·strict</w:t>
      </w:r>
    </w:p>
    <w:p w14:paraId="3BE7B26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Pronunciation: \ri-ˈstrikt\</w:t>
      </w:r>
    </w:p>
    <w:p w14:paraId="42B40324"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Function: transitive verb</w:t>
      </w:r>
    </w:p>
    <w:p w14:paraId="0EE9613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Etymology: Latin restrictus, past participle of restringere</w:t>
      </w:r>
    </w:p>
    <w:p w14:paraId="2A43F684"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Date: 1535</w:t>
      </w:r>
    </w:p>
    <w:p w14:paraId="0C54F6E1"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1 :</w:t>
      </w:r>
      <w:proofErr w:type="gramEnd"/>
      <w:r w:rsidRPr="00DB12E0">
        <w:rPr>
          <w:rFonts w:ascii="Times New Roman" w:hAnsi="Times New Roman" w:cs="Times New Roman"/>
        </w:rPr>
        <w:t xml:space="preserve"> </w:t>
      </w:r>
      <w:r w:rsidRPr="00DB12E0">
        <w:rPr>
          <w:rStyle w:val="StyleUnderline"/>
          <w:rFonts w:ascii="Times New Roman" w:hAnsi="Times New Roman" w:cs="Times New Roman"/>
        </w:rPr>
        <w:t>to confine within bounds : restrain</w:t>
      </w:r>
    </w:p>
    <w:p w14:paraId="328FCFCF"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2 :</w:t>
      </w:r>
      <w:proofErr w:type="gramEnd"/>
      <w:r w:rsidRPr="00DB12E0">
        <w:rPr>
          <w:rFonts w:ascii="Times New Roman" w:hAnsi="Times New Roman" w:cs="Times New Roman"/>
        </w:rPr>
        <w:t xml:space="preserve"> to place under restrictions as to use or distribution</w:t>
      </w:r>
    </w:p>
    <w:p w14:paraId="5224094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synonyms see limit</w:t>
      </w:r>
    </w:p>
    <w:p w14:paraId="7356BE12" w14:textId="77777777" w:rsidR="00C31C0A" w:rsidRPr="00DB12E0" w:rsidRDefault="00C31C0A" w:rsidP="00C31C0A">
      <w:pPr>
        <w:rPr>
          <w:rFonts w:ascii="Times New Roman" w:hAnsi="Times New Roman" w:cs="Times New Roman"/>
        </w:rPr>
      </w:pPr>
    </w:p>
    <w:p w14:paraId="61C6A0B0"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limit ability</w:t>
      </w:r>
    </w:p>
    <w:p w14:paraId="1C0F6C5C" w14:textId="77777777" w:rsidR="00C31C0A" w:rsidRPr="00DB12E0" w:rsidRDefault="00C31C0A" w:rsidP="00C31C0A">
      <w:pPr>
        <w:rPr>
          <w:rStyle w:val="cite"/>
          <w:rFonts w:cs="Times New Roman"/>
        </w:rPr>
      </w:pPr>
      <w:r w:rsidRPr="00DB12E0">
        <w:rPr>
          <w:rStyle w:val="cite"/>
          <w:rFonts w:cs="Times New Roman"/>
        </w:rPr>
        <w:t>Roget’s 21st Century Thesaurus, 9</w:t>
      </w:r>
    </w:p>
    <w:p w14:paraId="16BCD8E5"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(“restrict”, 3</w:t>
      </w:r>
      <w:r w:rsidRPr="00DB12E0">
        <w:rPr>
          <w:rFonts w:ascii="Times New Roman" w:hAnsi="Times New Roman" w:cs="Times New Roman"/>
          <w:vertAlign w:val="superscript"/>
        </w:rPr>
        <w:t>rd</w:t>
      </w:r>
      <w:r w:rsidRPr="00DB12E0">
        <w:rPr>
          <w:rFonts w:ascii="Times New Roman" w:hAnsi="Times New Roman" w:cs="Times New Roman"/>
        </w:rPr>
        <w:t xml:space="preserve"> edition, Thesaurus.com </w:t>
      </w:r>
      <w:hyperlink r:id="rId72" w:history="1">
        <w:r w:rsidRPr="00DB12E0">
          <w:rPr>
            <w:rFonts w:ascii="Times New Roman" w:hAnsi="Times New Roman" w:cs="Times New Roman"/>
          </w:rPr>
          <w:t>http://thesaurus.reference.com/browse/restrict</w:t>
        </w:r>
      </w:hyperlink>
      <w:r w:rsidRPr="00DB12E0">
        <w:rPr>
          <w:rFonts w:ascii="Times New Roman" w:hAnsi="Times New Roman" w:cs="Times New Roman"/>
        </w:rPr>
        <w:t>, accessed 9-9-9)</w:t>
      </w:r>
    </w:p>
    <w:p w14:paraId="65D98A01" w14:textId="77777777" w:rsidR="00C31C0A" w:rsidRPr="00DB12E0" w:rsidRDefault="00C31C0A" w:rsidP="00C31C0A">
      <w:pPr>
        <w:rPr>
          <w:rFonts w:ascii="Times New Roman" w:hAnsi="Times New Roman" w:cs="Times New Roman"/>
        </w:rPr>
      </w:pPr>
    </w:p>
    <w:p w14:paraId="659026C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Main Entry: </w:t>
      </w:r>
      <w:r w:rsidRPr="00DB12E0">
        <w:rPr>
          <w:rFonts w:ascii="Times New Roman" w:hAnsi="Times New Roman" w:cs="Times New Roman"/>
        </w:rPr>
        <w:tab/>
        <w:t>restrict</w:t>
      </w:r>
    </w:p>
    <w:p w14:paraId="662C4EA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Part of Speech: </w:t>
      </w:r>
      <w:r w:rsidRPr="00DB12E0">
        <w:rPr>
          <w:rFonts w:ascii="Times New Roman" w:hAnsi="Times New Roman" w:cs="Times New Roman"/>
        </w:rPr>
        <w:tab/>
        <w:t>verb</w:t>
      </w:r>
    </w:p>
    <w:p w14:paraId="4CD3070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Definition: </w:t>
      </w:r>
      <w:r w:rsidRPr="00DB12E0">
        <w:rPr>
          <w:rFonts w:ascii="Times New Roman" w:hAnsi="Times New Roman" w:cs="Times New Roman"/>
        </w:rPr>
        <w:tab/>
        <w:t>confine, limit situation or ability to participate</w:t>
      </w:r>
    </w:p>
    <w:p w14:paraId="56C1A2F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Synonyms:</w:t>
      </w:r>
    </w:p>
    <w:p w14:paraId="5D9678A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ab/>
        <w:t>bind, bottle up, bound, chain, check, circumscribe, come down on, constrict, contain, contract, cool down, cramp, curb, decrease, define, delimit, delimitate, demarcate, demark, diminish, encircle, enclose, hamper, handicap, hang up, hem in, hold back, hold down, impede, inclose, inhibit, keep within bounds, keep within limits, moderate, modify, narrow, pin down, prelimit, put away, put on ice, qualify, reduce, regulate, restrain, send up, shorten, shrink, shut in, surround, temper, tether, tie</w:t>
      </w:r>
    </w:p>
    <w:p w14:paraId="709FC06F"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Antonyms:</w:t>
      </w:r>
    </w:p>
    <w:p w14:paraId="3BA668BF"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ab/>
        <w:t>enlarge, expand, free, let go, release</w:t>
      </w:r>
    </w:p>
    <w:p w14:paraId="7A0D3C21" w14:textId="77777777" w:rsidR="00C31C0A" w:rsidRPr="00DB12E0" w:rsidRDefault="00C31C0A" w:rsidP="00C31C0A">
      <w:pPr>
        <w:rPr>
          <w:rFonts w:ascii="Times New Roman" w:hAnsi="Times New Roman" w:cs="Times New Roman"/>
        </w:rPr>
      </w:pPr>
    </w:p>
    <w:p w14:paraId="68C8A889" w14:textId="77777777" w:rsidR="00C31C0A" w:rsidRPr="00DB12E0" w:rsidRDefault="00C31C0A" w:rsidP="00C31C0A">
      <w:pPr>
        <w:rPr>
          <w:rFonts w:ascii="Times New Roman" w:hAnsi="Times New Roman" w:cs="Times New Roman"/>
        </w:rPr>
      </w:pPr>
    </w:p>
    <w:p w14:paraId="74F674FF" w14:textId="0393F799" w:rsidR="00C31C0A" w:rsidRPr="00DB12E0" w:rsidRDefault="00C31C0A" w:rsidP="00C31C0A">
      <w:pPr>
        <w:pStyle w:val="Heading3"/>
        <w:rPr>
          <w:rFonts w:ascii="Times New Roman" w:hAnsi="Times New Roman" w:cs="Times New Roman"/>
        </w:rPr>
      </w:pPr>
      <w:bookmarkStart w:id="47" w:name="_Toc240345452"/>
      <w:bookmarkStart w:id="48" w:name="_Toc136674400"/>
      <w:r w:rsidRPr="00DB12E0">
        <w:rPr>
          <w:rFonts w:ascii="Times New Roman" w:hAnsi="Times New Roman" w:cs="Times New Roman"/>
        </w:rPr>
        <w:t>Restrict – Curtail</w:t>
      </w:r>
      <w:bookmarkEnd w:id="47"/>
      <w:bookmarkEnd w:id="48"/>
    </w:p>
    <w:p w14:paraId="2DF343B0" w14:textId="77777777" w:rsidR="00C31C0A" w:rsidRPr="00DB12E0" w:rsidRDefault="00C31C0A" w:rsidP="00C31C0A">
      <w:pPr>
        <w:rPr>
          <w:rFonts w:ascii="Times New Roman" w:hAnsi="Times New Roman" w:cs="Times New Roman"/>
        </w:rPr>
      </w:pPr>
    </w:p>
    <w:p w14:paraId="687883E3"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means to curtail</w:t>
      </w:r>
    </w:p>
    <w:p w14:paraId="72688A35"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2F8AFEED"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73" w:history="1">
        <w:r w:rsidRPr="00DB12E0">
          <w:rPr>
            <w:rStyle w:val="Hyperlink"/>
            <w:rFonts w:ascii="Times New Roman" w:hAnsi="Times New Roman" w:cs="Times New Roman"/>
          </w:rPr>
          <w:t>http://wordnetweb.princeton.edu/perl/webwn?s=restrict&amp;sub=Search+WordNet&amp;o2=&amp;o0=1&amp;o7=&amp;o5=&amp;o1=1&amp;o6=&amp;o4=&amp;o3=&amp;h=000000000</w:t>
        </w:r>
      </w:hyperlink>
      <w:r w:rsidRPr="00DB12E0">
        <w:rPr>
          <w:rFonts w:ascii="Times New Roman" w:hAnsi="Times New Roman" w:cs="Times New Roman"/>
        </w:rPr>
        <w:t>, accessed 9-9-9)</w:t>
      </w:r>
    </w:p>
    <w:p w14:paraId="0262A4B1" w14:textId="77777777" w:rsidR="00C31C0A" w:rsidRPr="00DB12E0" w:rsidRDefault="00C31C0A" w:rsidP="00C31C0A">
      <w:pPr>
        <w:rPr>
          <w:rFonts w:ascii="Times New Roman" w:hAnsi="Times New Roman" w:cs="Times New Roman"/>
        </w:rPr>
      </w:pPr>
    </w:p>
    <w:p w14:paraId="1D54BE92"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Verb</w:t>
      </w:r>
    </w:p>
    <w:p w14:paraId="71F92851" w14:textId="0A4B205C" w:rsidR="00C31C0A" w:rsidRPr="00DB12E0" w:rsidRDefault="00C31C0A" w:rsidP="005C4894">
      <w:pPr>
        <w:pStyle w:val="card"/>
        <w:rPr>
          <w:rFonts w:ascii="Times New Roman" w:hAnsi="Times New Roman" w:cs="Times New Roman"/>
        </w:rPr>
      </w:pPr>
      <w:r w:rsidRPr="00DB12E0">
        <w:rPr>
          <w:rFonts w:ascii="Times New Roman" w:hAnsi="Times New Roman" w:cs="Times New Roman"/>
        </w:rPr>
        <w:t xml:space="preserve">    * S: (v) restrict, </w:t>
      </w:r>
      <w:r w:rsidRPr="00DB12E0">
        <w:rPr>
          <w:rStyle w:val="underline"/>
          <w:rFonts w:ascii="Times New Roman" w:hAnsi="Times New Roman" w:cs="Times New Roman"/>
        </w:rPr>
        <w:t>curtail, curb, cut back (place restrictions on) "curtail drinking in school"</w:t>
      </w:r>
    </w:p>
    <w:p w14:paraId="7E8C979E" w14:textId="77777777" w:rsidR="00C31C0A" w:rsidRPr="00DB12E0" w:rsidRDefault="00C31C0A" w:rsidP="00C31C0A">
      <w:pPr>
        <w:rPr>
          <w:rFonts w:ascii="Times New Roman" w:hAnsi="Times New Roman" w:cs="Times New Roman"/>
        </w:rPr>
      </w:pPr>
    </w:p>
    <w:p w14:paraId="72A193B0" w14:textId="5DDD084A" w:rsidR="00C31C0A" w:rsidRPr="00DB12E0" w:rsidRDefault="00C31C0A" w:rsidP="00C31C0A">
      <w:pPr>
        <w:pStyle w:val="Heading3"/>
        <w:rPr>
          <w:rFonts w:ascii="Times New Roman" w:hAnsi="Times New Roman" w:cs="Times New Roman"/>
        </w:rPr>
      </w:pPr>
      <w:bookmarkStart w:id="49" w:name="_Toc240345453"/>
      <w:bookmarkStart w:id="50" w:name="_Toc136674401"/>
      <w:r w:rsidRPr="00DB12E0">
        <w:rPr>
          <w:rFonts w:ascii="Times New Roman" w:hAnsi="Times New Roman" w:cs="Times New Roman"/>
        </w:rPr>
        <w:t>Restrict – Qualify</w:t>
      </w:r>
      <w:bookmarkEnd w:id="49"/>
      <w:bookmarkEnd w:id="50"/>
    </w:p>
    <w:p w14:paraId="3BABBA8D" w14:textId="77777777" w:rsidR="00C31C0A" w:rsidRPr="00DB12E0" w:rsidRDefault="00C31C0A" w:rsidP="00C31C0A">
      <w:pPr>
        <w:rPr>
          <w:rFonts w:ascii="Times New Roman" w:hAnsi="Times New Roman" w:cs="Times New Roman"/>
        </w:rPr>
      </w:pPr>
    </w:p>
    <w:p w14:paraId="4620978D"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means to qualify</w:t>
      </w:r>
    </w:p>
    <w:p w14:paraId="6B62DE60"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4AFA0721"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74" w:history="1">
        <w:r w:rsidRPr="00DB12E0">
          <w:rPr>
            <w:rStyle w:val="Hyperlink"/>
            <w:rFonts w:ascii="Times New Roman" w:hAnsi="Times New Roman" w:cs="Times New Roman"/>
          </w:rPr>
          <w:t>http://wordnetweb.princeton.edu/perl/webwn?s=restrict&amp;sub=Search+WordNet&amp;o2=&amp;o0=1&amp;o7=&amp;o5=&amp;o1=1&amp;o6=&amp;o4=&amp;o3=&amp;h=000000000</w:t>
        </w:r>
      </w:hyperlink>
      <w:r w:rsidRPr="00DB12E0">
        <w:rPr>
          <w:rFonts w:ascii="Times New Roman" w:hAnsi="Times New Roman" w:cs="Times New Roman"/>
        </w:rPr>
        <w:t>, accessed 9-9-9)</w:t>
      </w:r>
    </w:p>
    <w:p w14:paraId="74F0595F" w14:textId="77777777" w:rsidR="00C31C0A" w:rsidRPr="00DB12E0" w:rsidRDefault="00C31C0A" w:rsidP="00C31C0A">
      <w:pPr>
        <w:rPr>
          <w:rFonts w:ascii="Times New Roman" w:hAnsi="Times New Roman" w:cs="Times New Roman"/>
        </w:rPr>
      </w:pPr>
    </w:p>
    <w:p w14:paraId="43A1904A"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S: (v) qualify, restrict (make more specific) "qualify these remarks"</w:t>
      </w:r>
    </w:p>
    <w:p w14:paraId="28294D9C" w14:textId="77777777" w:rsidR="00C31C0A" w:rsidRPr="00DB12E0" w:rsidRDefault="00C31C0A" w:rsidP="00C31C0A">
      <w:pPr>
        <w:rPr>
          <w:rFonts w:ascii="Times New Roman" w:hAnsi="Times New Roman" w:cs="Times New Roman"/>
        </w:rPr>
      </w:pPr>
    </w:p>
    <w:p w14:paraId="539334A2" w14:textId="55C4116B" w:rsidR="00C31C0A" w:rsidRPr="00DB12E0" w:rsidRDefault="00C31C0A" w:rsidP="00C31C0A">
      <w:pPr>
        <w:pStyle w:val="Heading3"/>
        <w:rPr>
          <w:rFonts w:ascii="Times New Roman" w:hAnsi="Times New Roman" w:cs="Times New Roman"/>
        </w:rPr>
      </w:pPr>
      <w:bookmarkStart w:id="51" w:name="_Toc240345454"/>
      <w:bookmarkStart w:id="52" w:name="_Toc136674402"/>
      <w:r w:rsidRPr="00DB12E0">
        <w:rPr>
          <w:rFonts w:ascii="Times New Roman" w:hAnsi="Times New Roman" w:cs="Times New Roman"/>
        </w:rPr>
        <w:t>Restrict – Restriction on Use</w:t>
      </w:r>
      <w:bookmarkEnd w:id="51"/>
      <w:bookmarkEnd w:id="52"/>
    </w:p>
    <w:p w14:paraId="51571852" w14:textId="77777777" w:rsidR="00C31C0A" w:rsidRPr="00DB12E0" w:rsidRDefault="00C31C0A" w:rsidP="00C31C0A">
      <w:pPr>
        <w:rPr>
          <w:rFonts w:ascii="Times New Roman" w:hAnsi="Times New Roman" w:cs="Times New Roman"/>
        </w:rPr>
      </w:pPr>
    </w:p>
    <w:p w14:paraId="154CEA18"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place under restrictions as to use</w:t>
      </w:r>
    </w:p>
    <w:p w14:paraId="42BD4833" w14:textId="77777777" w:rsidR="00C31C0A" w:rsidRPr="00DB12E0" w:rsidRDefault="00C31C0A" w:rsidP="00C31C0A">
      <w:pPr>
        <w:pStyle w:val="tag"/>
        <w:rPr>
          <w:rFonts w:ascii="Times New Roman" w:hAnsi="Times New Roman" w:cs="Times New Roman"/>
          <w:lang w:bidi="en-US"/>
        </w:rPr>
      </w:pPr>
      <w:r w:rsidRPr="00DB12E0">
        <w:rPr>
          <w:rFonts w:ascii="Times New Roman" w:hAnsi="Times New Roman" w:cs="Times New Roman"/>
          <w:lang w:bidi="en-US"/>
        </w:rPr>
        <w:t>Merriam Webster Dictionary of Law, 1</w:t>
      </w:r>
    </w:p>
    <w:p w14:paraId="7287B02E"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(“Restrict”, Lawyers.Com Glossary of Legal Terms</w:t>
      </w:r>
    </w:p>
    <w:p w14:paraId="5A7EC4E1" w14:textId="77777777" w:rsidR="00C31C0A" w:rsidRPr="00DB12E0" w:rsidRDefault="00C31C0A" w:rsidP="00C31C0A">
      <w:pPr>
        <w:rPr>
          <w:rFonts w:ascii="Times New Roman" w:hAnsi="Times New Roman" w:cs="Times New Roman"/>
        </w:rPr>
      </w:pPr>
      <w:hyperlink r:id="rId75" w:history="1">
        <w:r w:rsidRPr="00DB12E0">
          <w:rPr>
            <w:rStyle w:val="Hyperlink"/>
            <w:rFonts w:ascii="Times New Roman" w:hAnsi="Times New Roman" w:cs="Times New Roman"/>
          </w:rPr>
          <w:t>http://research.www.ww.lawyers.com/glossary/restrict.html</w:t>
        </w:r>
      </w:hyperlink>
      <w:r w:rsidRPr="00DB12E0">
        <w:rPr>
          <w:rFonts w:ascii="Times New Roman" w:hAnsi="Times New Roman" w:cs="Times New Roman"/>
        </w:rPr>
        <w:t>, accessed 9-9-9)</w:t>
      </w:r>
    </w:p>
    <w:p w14:paraId="4C53C26E" w14:textId="77777777" w:rsidR="00C31C0A" w:rsidRPr="00DB12E0" w:rsidRDefault="00C31C0A" w:rsidP="00C31C0A">
      <w:pPr>
        <w:rPr>
          <w:rFonts w:ascii="Times New Roman" w:hAnsi="Times New Roman" w:cs="Times New Roman"/>
          <w:lang w:bidi="en-US"/>
        </w:rPr>
      </w:pPr>
    </w:p>
    <w:p w14:paraId="4456D5DF" w14:textId="4C7984BF"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2: to place under restrictions as to use or distribution &lt;~ed the land to recreational use&gt;</w:t>
      </w:r>
    </w:p>
    <w:p w14:paraId="525792AB" w14:textId="77777777" w:rsidR="00C31C0A" w:rsidRPr="00DB12E0" w:rsidRDefault="00C31C0A" w:rsidP="00C31C0A">
      <w:pPr>
        <w:rPr>
          <w:rFonts w:ascii="Times New Roman" w:hAnsi="Times New Roman" w:cs="Times New Roman"/>
        </w:rPr>
      </w:pPr>
    </w:p>
    <w:p w14:paraId="04A28EFB" w14:textId="77777777" w:rsidR="00C31C0A" w:rsidRPr="00DB12E0" w:rsidRDefault="00C31C0A" w:rsidP="00C31C0A">
      <w:pPr>
        <w:rPr>
          <w:rFonts w:ascii="Times New Roman" w:hAnsi="Times New Roman" w:cs="Times New Roman"/>
          <w:lang w:bidi="en-US"/>
        </w:rPr>
      </w:pPr>
    </w:p>
    <w:p w14:paraId="6B53D307"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means to place under restrictions</w:t>
      </w:r>
    </w:p>
    <w:p w14:paraId="09D394F4"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15060D37"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76" w:history="1">
        <w:r w:rsidRPr="00DB12E0">
          <w:rPr>
            <w:rStyle w:val="Hyperlink"/>
            <w:rFonts w:ascii="Times New Roman" w:hAnsi="Times New Roman" w:cs="Times New Roman"/>
          </w:rPr>
          <w:t>http://wordnetweb.princeton.edu/perl/webwn?s=restrict&amp;sub=Search+WordNet&amp;o2=&amp;o0=1&amp;o7=&amp;o5=&amp;o1=1&amp;o6=&amp;o4=&amp;o3=&amp;h=000000000</w:t>
        </w:r>
      </w:hyperlink>
      <w:r w:rsidRPr="00DB12E0">
        <w:rPr>
          <w:rFonts w:ascii="Times New Roman" w:hAnsi="Times New Roman" w:cs="Times New Roman"/>
        </w:rPr>
        <w:t>, accessed 9-9-9)</w:t>
      </w:r>
    </w:p>
    <w:p w14:paraId="2435AFC7" w14:textId="77777777" w:rsidR="00C31C0A" w:rsidRPr="00DB12E0" w:rsidRDefault="00C31C0A" w:rsidP="00C31C0A">
      <w:pPr>
        <w:pStyle w:val="card"/>
        <w:rPr>
          <w:rFonts w:ascii="Times New Roman" w:hAnsi="Times New Roman" w:cs="Times New Roman"/>
        </w:rPr>
      </w:pPr>
    </w:p>
    <w:p w14:paraId="6EA221F9" w14:textId="3D295020" w:rsidR="00C31C0A" w:rsidRPr="00DB12E0" w:rsidRDefault="00C31C0A" w:rsidP="005C4894">
      <w:pPr>
        <w:pStyle w:val="card"/>
        <w:rPr>
          <w:rFonts w:ascii="Times New Roman" w:hAnsi="Times New Roman" w:cs="Times New Roman"/>
        </w:rPr>
      </w:pPr>
      <w:r w:rsidRPr="00DB12E0">
        <w:rPr>
          <w:rFonts w:ascii="Times New Roman" w:hAnsi="Times New Roman" w:cs="Times New Roman"/>
        </w:rPr>
        <w:t xml:space="preserve">    * S: (v) restrict (place under restrictions; limit access to) "This substance is controlled"</w:t>
      </w:r>
    </w:p>
    <w:p w14:paraId="5CFE3648" w14:textId="77777777" w:rsidR="00C31C0A" w:rsidRPr="00DB12E0" w:rsidRDefault="00C31C0A" w:rsidP="00C31C0A">
      <w:pPr>
        <w:rPr>
          <w:rFonts w:ascii="Times New Roman" w:hAnsi="Times New Roman" w:cs="Times New Roman"/>
          <w:lang w:bidi="en-US"/>
        </w:rPr>
      </w:pPr>
    </w:p>
    <w:p w14:paraId="1F75467E"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 is to place under usage restrictions</w:t>
      </w:r>
    </w:p>
    <w:p w14:paraId="711E1D8C" w14:textId="77777777" w:rsidR="00C31C0A" w:rsidRPr="00DB12E0" w:rsidRDefault="00C31C0A" w:rsidP="00C31C0A">
      <w:pPr>
        <w:rPr>
          <w:rStyle w:val="cite"/>
          <w:rFonts w:cs="Times New Roman"/>
        </w:rPr>
      </w:pPr>
      <w:r w:rsidRPr="00DB12E0">
        <w:rPr>
          <w:rStyle w:val="cite"/>
          <w:rFonts w:cs="Times New Roman"/>
        </w:rPr>
        <w:t>Merriam-Webster's Dictionary of Law, 96</w:t>
      </w:r>
    </w:p>
    <w:p w14:paraId="2B607288"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 </w:t>
      </w:r>
      <w:hyperlink r:id="rId77" w:history="1">
        <w:r w:rsidRPr="00DB12E0">
          <w:rPr>
            <w:rStyle w:val="Hyperlink"/>
            <w:rFonts w:ascii="Times New Roman" w:hAnsi="Times New Roman" w:cs="Times New Roman"/>
          </w:rPr>
          <w:t>http://dictionary.reference.com/browse/restrict</w:t>
        </w:r>
      </w:hyperlink>
      <w:r w:rsidRPr="00DB12E0">
        <w:rPr>
          <w:rFonts w:ascii="Times New Roman" w:hAnsi="Times New Roman" w:cs="Times New Roman"/>
        </w:rPr>
        <w:t>, accessed 9-9-9)</w:t>
      </w:r>
    </w:p>
    <w:p w14:paraId="2E1689D3" w14:textId="77777777" w:rsidR="00C31C0A" w:rsidRPr="00DB12E0" w:rsidRDefault="00C31C0A" w:rsidP="00C31C0A">
      <w:pPr>
        <w:rPr>
          <w:rFonts w:ascii="Times New Roman" w:hAnsi="Times New Roman" w:cs="Times New Roman"/>
        </w:rPr>
      </w:pPr>
    </w:p>
    <w:p w14:paraId="31B222E5"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2 :</w:t>
      </w:r>
      <w:proofErr w:type="gramEnd"/>
      <w:r w:rsidRPr="00DB12E0">
        <w:rPr>
          <w:rFonts w:ascii="Times New Roman" w:hAnsi="Times New Roman" w:cs="Times New Roman"/>
        </w:rPr>
        <w:t xml:space="preserve"> to place under restrictions as to use or distribution &lt;restricted the land to recreational use&gt;</w:t>
      </w:r>
    </w:p>
    <w:p w14:paraId="5D8A039E" w14:textId="77777777" w:rsidR="00C31C0A" w:rsidRPr="00DB12E0" w:rsidRDefault="00C31C0A" w:rsidP="00C31C0A">
      <w:pPr>
        <w:rPr>
          <w:rFonts w:ascii="Times New Roman" w:hAnsi="Times New Roman" w:cs="Times New Roman"/>
          <w:lang w:bidi="en-US"/>
        </w:rPr>
      </w:pPr>
    </w:p>
    <w:p w14:paraId="12B9A715" w14:textId="3CF41D9C" w:rsidR="00C31C0A" w:rsidRPr="00DB12E0" w:rsidRDefault="00C31C0A" w:rsidP="00C31C0A">
      <w:pPr>
        <w:pStyle w:val="Heading3"/>
        <w:rPr>
          <w:rFonts w:ascii="Times New Roman" w:hAnsi="Times New Roman" w:cs="Times New Roman"/>
          <w:lang w:bidi="en-US"/>
        </w:rPr>
      </w:pPr>
      <w:bookmarkStart w:id="53" w:name="_Toc240345455"/>
      <w:bookmarkStart w:id="54" w:name="_Toc136674403"/>
      <w:r w:rsidRPr="00DB12E0">
        <w:rPr>
          <w:rFonts w:ascii="Times New Roman" w:hAnsi="Times New Roman" w:cs="Times New Roman"/>
          <w:lang w:bidi="en-US"/>
        </w:rPr>
        <w:t>Restriction – Codified Limitation</w:t>
      </w:r>
      <w:bookmarkEnd w:id="53"/>
      <w:bookmarkEnd w:id="54"/>
    </w:p>
    <w:p w14:paraId="774B8C92" w14:textId="77777777" w:rsidR="00C31C0A" w:rsidRPr="00DB12E0" w:rsidRDefault="00C31C0A" w:rsidP="00C31C0A">
      <w:pPr>
        <w:rPr>
          <w:rFonts w:ascii="Times New Roman" w:hAnsi="Times New Roman" w:cs="Times New Roman"/>
          <w:lang w:bidi="en-US"/>
        </w:rPr>
      </w:pPr>
    </w:p>
    <w:p w14:paraId="285CA2DE"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Restriction is a codified limitation</w:t>
      </w:r>
    </w:p>
    <w:p w14:paraId="04E0F2CC" w14:textId="6FE7C675" w:rsidR="00C31C0A" w:rsidRPr="00DB12E0" w:rsidRDefault="00C31C0A" w:rsidP="00C31C0A">
      <w:pPr>
        <w:rPr>
          <w:rStyle w:val="cite"/>
          <w:rFonts w:cs="Times New Roman"/>
        </w:rPr>
      </w:pPr>
      <w:r w:rsidRPr="00DB12E0">
        <w:rPr>
          <w:rStyle w:val="cite"/>
          <w:rFonts w:cs="Times New Roman"/>
        </w:rPr>
        <w:t>Law.</w:t>
      </w:r>
      <w:r w:rsidR="00CC1F84" w:rsidRPr="00DB12E0">
        <w:rPr>
          <w:rStyle w:val="cite"/>
          <w:rFonts w:cs="Times New Roman"/>
        </w:rPr>
        <w:t>c</w:t>
      </w:r>
      <w:r w:rsidRPr="00DB12E0">
        <w:rPr>
          <w:rStyle w:val="cite"/>
          <w:rFonts w:cs="Times New Roman"/>
        </w:rPr>
        <w:t>om 9</w:t>
      </w:r>
    </w:p>
    <w:p w14:paraId="44CF2EE9" w14:textId="77777777" w:rsidR="00C31C0A" w:rsidRPr="00DB12E0" w:rsidRDefault="00C31C0A" w:rsidP="00C31C0A">
      <w:pPr>
        <w:rPr>
          <w:rFonts w:ascii="Times New Roman" w:hAnsi="Times New Roman" w:cs="Times New Roman"/>
          <w:lang w:bidi="en-US"/>
        </w:rPr>
      </w:pPr>
      <w:r w:rsidRPr="00DB12E0">
        <w:rPr>
          <w:rFonts w:ascii="Times New Roman" w:hAnsi="Times New Roman" w:cs="Times New Roman"/>
          <w:lang w:bidi="en-US"/>
        </w:rPr>
        <w:t xml:space="preserve">(“restriction”, The People's Law Dictionary by Gerald and Kathleen Hill (legal writers), </w:t>
      </w:r>
      <w:hyperlink r:id="rId78" w:history="1">
        <w:r w:rsidRPr="00DB12E0">
          <w:rPr>
            <w:rStyle w:val="Hyperlink"/>
            <w:rFonts w:ascii="Times New Roman" w:hAnsi="Times New Roman" w:cs="Times New Roman"/>
            <w:lang w:bidi="en-US"/>
          </w:rPr>
          <w:t>http://dictionary.law.com/Default.aspx?selected=1835&amp;bold=restrict</w:t>
        </w:r>
      </w:hyperlink>
      <w:r w:rsidRPr="00DB12E0">
        <w:rPr>
          <w:rFonts w:ascii="Times New Roman" w:hAnsi="Times New Roman" w:cs="Times New Roman"/>
          <w:lang w:bidi="en-US"/>
        </w:rPr>
        <w:t>, accessed 9-9-9)</w:t>
      </w:r>
    </w:p>
    <w:p w14:paraId="5B478054" w14:textId="77777777" w:rsidR="00C31C0A" w:rsidRPr="00DB12E0" w:rsidRDefault="00C31C0A" w:rsidP="00C31C0A">
      <w:pPr>
        <w:rPr>
          <w:rFonts w:ascii="Times New Roman" w:hAnsi="Times New Roman" w:cs="Times New Roman"/>
          <w:lang w:bidi="en-US"/>
        </w:rPr>
      </w:pPr>
    </w:p>
    <w:p w14:paraId="6112EEA1"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restriction</w:t>
      </w:r>
    </w:p>
    <w:p w14:paraId="2E5987B5"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n. any limitation on activity, by statute, </w:t>
      </w:r>
      <w:proofErr w:type="gramStart"/>
      <w:r w:rsidRPr="00DB12E0">
        <w:rPr>
          <w:rFonts w:ascii="Times New Roman" w:hAnsi="Times New Roman" w:cs="Times New Roman"/>
          <w:lang w:bidi="en-US"/>
        </w:rPr>
        <w:t>regulation</w:t>
      </w:r>
      <w:proofErr w:type="gramEnd"/>
      <w:r w:rsidRPr="00DB12E0">
        <w:rPr>
          <w:rFonts w:ascii="Times New Roman" w:hAnsi="Times New Roman" w:cs="Times New Roman"/>
          <w:lang w:bidi="en-US"/>
        </w:rPr>
        <w:t xml:space="preserve"> or contract provision.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14:paraId="1A78D0B7" w14:textId="77777777" w:rsidR="00C31C0A" w:rsidRPr="00DB12E0" w:rsidRDefault="00C31C0A" w:rsidP="00C31C0A">
      <w:pPr>
        <w:rPr>
          <w:rFonts w:ascii="Times New Roman" w:hAnsi="Times New Roman" w:cs="Times New Roman"/>
          <w:lang w:bidi="en-US"/>
        </w:rPr>
      </w:pPr>
    </w:p>
    <w:p w14:paraId="27EBCC81"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Restriction is a limitation by regulation</w:t>
      </w:r>
    </w:p>
    <w:p w14:paraId="1C114A68"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5E602D94" w14:textId="77777777" w:rsidR="00C31C0A" w:rsidRPr="00DB12E0" w:rsidRDefault="00C31C0A" w:rsidP="00C31C0A">
      <w:pPr>
        <w:rPr>
          <w:rFonts w:ascii="Times New Roman" w:hAnsi="Times New Roman" w:cs="Times New Roman"/>
          <w:lang w:bidi="en-US"/>
        </w:rPr>
      </w:pPr>
      <w:r w:rsidRPr="00DB12E0">
        <w:rPr>
          <w:rFonts w:ascii="Times New Roman" w:hAnsi="Times New Roman" w:cs="Times New Roman"/>
          <w:lang w:bidi="en-US"/>
        </w:rPr>
        <w:t xml:space="preserve">(“restriction”, </w:t>
      </w:r>
      <w:hyperlink r:id="rId79" w:history="1">
        <w:r w:rsidRPr="00DB12E0">
          <w:rPr>
            <w:rStyle w:val="Hyperlink"/>
            <w:rFonts w:ascii="Times New Roman" w:hAnsi="Times New Roman" w:cs="Times New Roman"/>
            <w:lang w:bidi="en-US"/>
          </w:rPr>
          <w:t>http://wordnetweb.princeton.edu/perl/webwn?s=restriction&amp;sub=Search+WordNet&amp;o2=&amp;o0=1&amp;o7=&amp;o5=&amp;o1=1&amp;o6=&amp;o4=&amp;o3=&amp;h=0000</w:t>
        </w:r>
      </w:hyperlink>
      <w:r w:rsidRPr="00DB12E0">
        <w:rPr>
          <w:rFonts w:ascii="Times New Roman" w:hAnsi="Times New Roman" w:cs="Times New Roman"/>
          <w:lang w:bidi="en-US"/>
        </w:rPr>
        <w:t>, accessed 9-9-9)</w:t>
      </w:r>
    </w:p>
    <w:p w14:paraId="2AC170A4" w14:textId="77777777" w:rsidR="00C31C0A" w:rsidRPr="00DB12E0" w:rsidRDefault="00C31C0A" w:rsidP="00C31C0A">
      <w:pPr>
        <w:rPr>
          <w:rFonts w:ascii="Times New Roman" w:hAnsi="Times New Roman" w:cs="Times New Roman"/>
          <w:lang w:bidi="en-US"/>
        </w:rPr>
      </w:pPr>
    </w:p>
    <w:p w14:paraId="5A0B104E"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    * S: (n) limitation, restriction (an act of limiting or restricting (as by regulation))</w:t>
      </w:r>
    </w:p>
    <w:p w14:paraId="757D5A2C"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    * S: (n) restriction, confinement (the act of keeping something within specified bounds (by force if necessary)) "the restriction of the infection to a focal area"</w:t>
      </w:r>
    </w:p>
    <w:p w14:paraId="4966935B" w14:textId="77777777" w:rsidR="00C31C0A" w:rsidRPr="00DB12E0" w:rsidRDefault="00C31C0A" w:rsidP="00C31C0A">
      <w:pPr>
        <w:rPr>
          <w:rFonts w:ascii="Times New Roman" w:hAnsi="Times New Roman" w:cs="Times New Roman"/>
          <w:lang w:bidi="en-US"/>
        </w:rPr>
      </w:pPr>
    </w:p>
    <w:p w14:paraId="7F2FE638"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Restriction is a regulation, rule</w:t>
      </w:r>
    </w:p>
    <w:p w14:paraId="6B9FDC37" w14:textId="77777777" w:rsidR="00C31C0A" w:rsidRPr="00DB12E0" w:rsidRDefault="00C31C0A" w:rsidP="00C31C0A">
      <w:pPr>
        <w:rPr>
          <w:rStyle w:val="cite"/>
          <w:rFonts w:cs="Times New Roman"/>
        </w:rPr>
      </w:pPr>
      <w:r w:rsidRPr="00DB12E0">
        <w:rPr>
          <w:rStyle w:val="cite"/>
          <w:rFonts w:cs="Times New Roman"/>
        </w:rPr>
        <w:t>Dictionary.com, 9</w:t>
      </w:r>
    </w:p>
    <w:p w14:paraId="6ED01D25" w14:textId="77777777" w:rsidR="00C31C0A" w:rsidRPr="00DB12E0" w:rsidRDefault="00C31C0A" w:rsidP="00C31C0A">
      <w:pPr>
        <w:rPr>
          <w:rFonts w:ascii="Times New Roman" w:hAnsi="Times New Roman" w:cs="Times New Roman"/>
          <w:lang w:bidi="en-US"/>
        </w:rPr>
      </w:pPr>
      <w:r w:rsidRPr="00DB12E0">
        <w:rPr>
          <w:rFonts w:ascii="Times New Roman" w:hAnsi="Times New Roman" w:cs="Times New Roman"/>
          <w:lang w:bidi="en-US"/>
        </w:rPr>
        <w:t xml:space="preserve">(“restriction”, Based on the Random House Dictionary, © Random House, Inc. 2009 </w:t>
      </w:r>
      <w:hyperlink r:id="rId80" w:history="1">
        <w:r w:rsidRPr="00DB12E0">
          <w:rPr>
            <w:rStyle w:val="Hyperlink"/>
            <w:rFonts w:ascii="Times New Roman" w:hAnsi="Times New Roman" w:cs="Times New Roman"/>
            <w:lang w:bidi="en-US"/>
          </w:rPr>
          <w:t>http://dictionary.reference.com/browse/restriction</w:t>
        </w:r>
      </w:hyperlink>
      <w:r w:rsidRPr="00DB12E0">
        <w:rPr>
          <w:rFonts w:ascii="Times New Roman" w:hAnsi="Times New Roman" w:cs="Times New Roman"/>
          <w:lang w:bidi="en-US"/>
        </w:rPr>
        <w:t>, accessed 9-9-9)</w:t>
      </w:r>
    </w:p>
    <w:p w14:paraId="40FAF553" w14:textId="77777777" w:rsidR="00C31C0A" w:rsidRPr="00DB12E0" w:rsidRDefault="00C31C0A" w:rsidP="00C31C0A">
      <w:pPr>
        <w:rPr>
          <w:rFonts w:ascii="Times New Roman" w:hAnsi="Times New Roman" w:cs="Times New Roman"/>
          <w:lang w:bidi="en-US"/>
        </w:rPr>
      </w:pPr>
    </w:p>
    <w:p w14:paraId="76A245BE" w14:textId="77777777" w:rsidR="00C31C0A" w:rsidRPr="00DB12E0" w:rsidRDefault="00C31C0A" w:rsidP="00C31C0A">
      <w:pPr>
        <w:pStyle w:val="card"/>
        <w:rPr>
          <w:rStyle w:val="underline"/>
          <w:rFonts w:ascii="Times New Roman" w:hAnsi="Times New Roman" w:cs="Times New Roman"/>
          <w:lang w:bidi="en-US"/>
        </w:rPr>
      </w:pPr>
      <w:r w:rsidRPr="00DB12E0">
        <w:rPr>
          <w:rStyle w:val="underline"/>
          <w:rFonts w:ascii="Times New Roman" w:hAnsi="Times New Roman" w:cs="Times New Roman"/>
          <w:lang w:bidi="en-US"/>
        </w:rPr>
        <w:t>re</w:t>
      </w:r>
      <w:r w:rsidRPr="00DB12E0">
        <w:rPr>
          <w:rStyle w:val="underline"/>
          <w:rFonts w:ascii="Cambria Math" w:hAnsi="Cambria Math" w:cs="Cambria Math"/>
          <w:lang w:bidi="en-US"/>
        </w:rPr>
        <w:t>⋅</w:t>
      </w:r>
      <w:r w:rsidRPr="00DB12E0">
        <w:rPr>
          <w:rStyle w:val="underline"/>
          <w:rFonts w:ascii="Times New Roman" w:hAnsi="Times New Roman" w:cs="Times New Roman"/>
          <w:lang w:bidi="en-US"/>
        </w:rPr>
        <w:t>stric</w:t>
      </w:r>
      <w:r w:rsidRPr="00DB12E0">
        <w:rPr>
          <w:rStyle w:val="underline"/>
          <w:rFonts w:ascii="Cambria Math" w:hAnsi="Cambria Math" w:cs="Cambria Math"/>
          <w:lang w:bidi="en-US"/>
        </w:rPr>
        <w:t>⋅</w:t>
      </w:r>
      <w:r w:rsidRPr="00DB12E0">
        <w:rPr>
          <w:rStyle w:val="underline"/>
          <w:rFonts w:ascii="Times New Roman" w:hAnsi="Times New Roman" w:cs="Times New Roman"/>
          <w:lang w:bidi="en-US"/>
        </w:rPr>
        <w:t>tion</w:t>
      </w:r>
    </w:p>
    <w:p w14:paraId="4A5A8CFF"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  /rɪˈstrɪkʃən/ Show Spelled Pronunciation [ri-strik-shuhn] Show IPA</w:t>
      </w:r>
    </w:p>
    <w:p w14:paraId="0EDFFFF6"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Use restriction in a Sentence</w:t>
      </w:r>
    </w:p>
    <w:p w14:paraId="426B345E"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See web results for restriction</w:t>
      </w:r>
    </w:p>
    <w:p w14:paraId="25C4D63D"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See images of restriction</w:t>
      </w:r>
    </w:p>
    <w:p w14:paraId="0B5B9EB5"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–noun</w:t>
      </w:r>
    </w:p>
    <w:p w14:paraId="54E4303D"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1. </w:t>
      </w:r>
      <w:r w:rsidRPr="00DB12E0">
        <w:rPr>
          <w:rFonts w:ascii="Times New Roman" w:hAnsi="Times New Roman" w:cs="Times New Roman"/>
          <w:lang w:bidi="en-US"/>
        </w:rPr>
        <w:tab/>
      </w:r>
      <w:r w:rsidRPr="00DB12E0">
        <w:rPr>
          <w:rStyle w:val="underline"/>
          <w:rFonts w:ascii="Times New Roman" w:hAnsi="Times New Roman" w:cs="Times New Roman"/>
          <w:lang w:bidi="en-US"/>
        </w:rPr>
        <w:t>something that restricts; a restrictive condition or regulation; limitation.</w:t>
      </w:r>
    </w:p>
    <w:p w14:paraId="511B6DA0"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2. </w:t>
      </w:r>
      <w:r w:rsidRPr="00DB12E0">
        <w:rPr>
          <w:rFonts w:ascii="Times New Roman" w:hAnsi="Times New Roman" w:cs="Times New Roman"/>
          <w:lang w:bidi="en-US"/>
        </w:rPr>
        <w:tab/>
        <w:t>the act of restricting.</w:t>
      </w:r>
    </w:p>
    <w:p w14:paraId="24496852"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3. </w:t>
      </w:r>
      <w:r w:rsidRPr="00DB12E0">
        <w:rPr>
          <w:rFonts w:ascii="Times New Roman" w:hAnsi="Times New Roman" w:cs="Times New Roman"/>
          <w:lang w:bidi="en-US"/>
        </w:rPr>
        <w:tab/>
        <w:t>the state of being restricted.</w:t>
      </w:r>
    </w:p>
    <w:p w14:paraId="2F33D96C"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Origin:</w:t>
      </w:r>
    </w:p>
    <w:p w14:paraId="7328D095"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1375–1425; late ME &lt; LL restrictiōn- (s. of restrictiō), equiv. to L restrict(us) (see </w:t>
      </w:r>
      <w:proofErr w:type="gramStart"/>
      <w:r w:rsidRPr="00DB12E0">
        <w:rPr>
          <w:rFonts w:ascii="Times New Roman" w:hAnsi="Times New Roman" w:cs="Times New Roman"/>
          <w:lang w:bidi="en-US"/>
        </w:rPr>
        <w:t>restrict )</w:t>
      </w:r>
      <w:proofErr w:type="gramEnd"/>
      <w:r w:rsidRPr="00DB12E0">
        <w:rPr>
          <w:rFonts w:ascii="Times New Roman" w:hAnsi="Times New Roman" w:cs="Times New Roman"/>
          <w:lang w:bidi="en-US"/>
        </w:rPr>
        <w:t xml:space="preserve"> + -iōn- -ion</w:t>
      </w:r>
    </w:p>
    <w:p w14:paraId="7FD6E7D9"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Synonyms:</w:t>
      </w:r>
    </w:p>
    <w:p w14:paraId="4E2C5F9A" w14:textId="0C65EAFA" w:rsidR="00C31C0A" w:rsidRPr="00DB12E0" w:rsidRDefault="00C31C0A" w:rsidP="00C31C0A">
      <w:pPr>
        <w:pStyle w:val="card"/>
        <w:rPr>
          <w:rFonts w:ascii="Times New Roman" w:hAnsi="Times New Roman" w:cs="Times New Roman"/>
          <w:b/>
          <w:u w:val="single"/>
          <w:lang w:bidi="en-US"/>
        </w:rPr>
      </w:pPr>
      <w:r w:rsidRPr="00DB12E0">
        <w:rPr>
          <w:rStyle w:val="underline"/>
          <w:rFonts w:ascii="Times New Roman" w:hAnsi="Times New Roman" w:cs="Times New Roman"/>
          <w:lang w:bidi="en-US"/>
        </w:rPr>
        <w:t>rule, provision, reservation, restraint.</w:t>
      </w:r>
    </w:p>
    <w:p w14:paraId="240DA34A" w14:textId="77777777" w:rsidR="00C31C0A" w:rsidRPr="00DB12E0" w:rsidRDefault="00C31C0A" w:rsidP="00C31C0A">
      <w:pPr>
        <w:rPr>
          <w:rFonts w:ascii="Times New Roman" w:hAnsi="Times New Roman" w:cs="Times New Roman"/>
        </w:rPr>
      </w:pPr>
    </w:p>
    <w:p w14:paraId="3A3E0D59"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Restriction codifies a limitation</w:t>
      </w:r>
    </w:p>
    <w:p w14:paraId="7992E366" w14:textId="77777777" w:rsidR="00C31C0A" w:rsidRPr="00DB12E0" w:rsidRDefault="00C31C0A" w:rsidP="00C31C0A">
      <w:pPr>
        <w:rPr>
          <w:rStyle w:val="cite"/>
          <w:rFonts w:cs="Times New Roman"/>
        </w:rPr>
      </w:pPr>
      <w:r w:rsidRPr="00DB12E0">
        <w:rPr>
          <w:rStyle w:val="cite"/>
          <w:rFonts w:cs="Times New Roman"/>
        </w:rPr>
        <w:t>American Heritage Dictionary of the English Language, 9</w:t>
      </w:r>
    </w:p>
    <w:p w14:paraId="132AB89E"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(“restriction”, Fourth edition, </w:t>
      </w:r>
      <w:hyperlink r:id="rId81" w:history="1">
        <w:r w:rsidRPr="00DB12E0">
          <w:rPr>
            <w:rStyle w:val="Hyperlink"/>
            <w:rFonts w:ascii="Times New Roman" w:hAnsi="Times New Roman" w:cs="Times New Roman"/>
          </w:rPr>
          <w:t>http://dictionary.reference.com/browse/restriction</w:t>
        </w:r>
      </w:hyperlink>
      <w:r w:rsidRPr="00DB12E0">
        <w:rPr>
          <w:rFonts w:ascii="Times New Roman" w:hAnsi="Times New Roman" w:cs="Times New Roman"/>
        </w:rPr>
        <w:t>, accessed 9-9-9)</w:t>
      </w:r>
    </w:p>
    <w:p w14:paraId="68F942EA" w14:textId="77777777" w:rsidR="00C31C0A" w:rsidRPr="00DB12E0" w:rsidRDefault="00C31C0A" w:rsidP="00C31C0A">
      <w:pPr>
        <w:rPr>
          <w:rFonts w:ascii="Times New Roman" w:hAnsi="Times New Roman" w:cs="Times New Roman"/>
        </w:rPr>
      </w:pPr>
    </w:p>
    <w:p w14:paraId="3D88E9B8" w14:textId="77777777" w:rsidR="00C31C0A" w:rsidRPr="00DB12E0" w:rsidRDefault="00C31C0A" w:rsidP="00C31C0A">
      <w:pPr>
        <w:pStyle w:val="card"/>
        <w:rPr>
          <w:rFonts w:ascii="Times New Roman" w:hAnsi="Times New Roman" w:cs="Times New Roman"/>
        </w:rPr>
      </w:pPr>
      <w:r w:rsidRPr="00DB12E0">
        <w:rPr>
          <w:rStyle w:val="underline"/>
          <w:rFonts w:ascii="Times New Roman" w:hAnsi="Times New Roman" w:cs="Times New Roman"/>
        </w:rPr>
        <w:t>re·stric·tion</w:t>
      </w:r>
      <w:r w:rsidRPr="00DB12E0">
        <w:rPr>
          <w:rFonts w:ascii="Times New Roman" w:hAnsi="Times New Roman" w:cs="Times New Roman"/>
        </w:rPr>
        <w:t xml:space="preserve"> </w:t>
      </w:r>
      <w:proofErr w:type="gramStart"/>
      <w:r w:rsidRPr="00DB12E0">
        <w:rPr>
          <w:rFonts w:ascii="Times New Roman" w:hAnsi="Times New Roman" w:cs="Times New Roman"/>
        </w:rPr>
        <w:t xml:space="preserve">   (</w:t>
      </w:r>
      <w:proofErr w:type="gramEnd"/>
      <w:r w:rsidRPr="00DB12E0">
        <w:rPr>
          <w:rFonts w:ascii="Times New Roman" w:hAnsi="Times New Roman" w:cs="Times New Roman"/>
        </w:rPr>
        <w:t xml:space="preserve">rĭ-strĭk'shən)   </w:t>
      </w:r>
    </w:p>
    <w:p w14:paraId="487B0219"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n.  </w:t>
      </w:r>
    </w:p>
    <w:p w14:paraId="320C5326"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1.</w:t>
      </w:r>
    </w:p>
    <w:p w14:paraId="1DDE9905"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1. The act of restricting.</w:t>
      </w:r>
    </w:p>
    <w:p w14:paraId="7FA121D7"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2. The state of being restricted.</w:t>
      </w:r>
    </w:p>
    <w:p w14:paraId="639C2AD1"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2. </w:t>
      </w:r>
      <w:r w:rsidRPr="00DB12E0">
        <w:rPr>
          <w:rStyle w:val="underline"/>
          <w:rFonts w:ascii="Times New Roman" w:hAnsi="Times New Roman" w:cs="Times New Roman"/>
        </w:rPr>
        <w:t>Something that restricts; a regulation or limitation</w:t>
      </w:r>
      <w:r w:rsidRPr="00DB12E0">
        <w:rPr>
          <w:rFonts w:ascii="Times New Roman" w:hAnsi="Times New Roman" w:cs="Times New Roman"/>
        </w:rPr>
        <w:t>.</w:t>
      </w:r>
    </w:p>
    <w:p w14:paraId="6147B214" w14:textId="77777777" w:rsidR="00C31C0A" w:rsidRPr="00DB12E0" w:rsidRDefault="00C31C0A" w:rsidP="00C31C0A">
      <w:pPr>
        <w:rPr>
          <w:rFonts w:ascii="Times New Roman" w:hAnsi="Times New Roman" w:cs="Times New Roman"/>
        </w:rPr>
      </w:pPr>
    </w:p>
    <w:p w14:paraId="16878BCD" w14:textId="77777777" w:rsidR="00C31C0A" w:rsidRPr="00DB12E0" w:rsidRDefault="00C31C0A" w:rsidP="00C31C0A">
      <w:pPr>
        <w:pStyle w:val="Heading4"/>
        <w:rPr>
          <w:rFonts w:ascii="Times New Roman" w:hAnsi="Times New Roman" w:cs="Times New Roman"/>
        </w:rPr>
      </w:pPr>
      <w:r w:rsidRPr="00DB12E0">
        <w:rPr>
          <w:rFonts w:ascii="Times New Roman" w:hAnsi="Times New Roman" w:cs="Times New Roman"/>
        </w:rPr>
        <w:t>Restriction is a regulation</w:t>
      </w:r>
    </w:p>
    <w:p w14:paraId="690AE57A" w14:textId="77777777" w:rsidR="00C31C0A" w:rsidRPr="00DB12E0" w:rsidRDefault="00C31C0A" w:rsidP="00C31C0A">
      <w:pPr>
        <w:rPr>
          <w:rStyle w:val="cite"/>
          <w:rFonts w:cs="Times New Roman"/>
        </w:rPr>
      </w:pPr>
      <w:r w:rsidRPr="00DB12E0">
        <w:rPr>
          <w:rStyle w:val="cite"/>
          <w:rFonts w:cs="Times New Roman"/>
        </w:rPr>
        <w:t>Merriam-Webster Online Dictionary, 9</w:t>
      </w:r>
    </w:p>
    <w:p w14:paraId="62126763"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 xml:space="preserve">(“restriction”, </w:t>
      </w:r>
      <w:hyperlink r:id="rId82" w:history="1">
        <w:r w:rsidRPr="00DB12E0">
          <w:rPr>
            <w:rStyle w:val="Hyperlink"/>
            <w:rFonts w:ascii="Times New Roman" w:hAnsi="Times New Roman" w:cs="Times New Roman"/>
          </w:rPr>
          <w:t>http://www.merriam-webster.com/dictionary/restriction</w:t>
        </w:r>
      </w:hyperlink>
      <w:r w:rsidRPr="00DB12E0">
        <w:rPr>
          <w:rFonts w:ascii="Times New Roman" w:hAnsi="Times New Roman" w:cs="Times New Roman"/>
        </w:rPr>
        <w:t>, accessed 9-9-9)</w:t>
      </w:r>
    </w:p>
    <w:p w14:paraId="77153AA5" w14:textId="77777777" w:rsidR="00C31C0A" w:rsidRPr="00DB12E0" w:rsidRDefault="00C31C0A" w:rsidP="00C31C0A">
      <w:pPr>
        <w:rPr>
          <w:rFonts w:ascii="Times New Roman" w:hAnsi="Times New Roman" w:cs="Times New Roman"/>
        </w:rPr>
      </w:pPr>
    </w:p>
    <w:p w14:paraId="0477CB8C"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Main Entry: re·stric·tion</w:t>
      </w:r>
    </w:p>
    <w:p w14:paraId="02C87A3A"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Pronunciation: \ri-ˈstrik-shən\</w:t>
      </w:r>
    </w:p>
    <w:p w14:paraId="6005B7AB"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Function: noun</w:t>
      </w:r>
    </w:p>
    <w:p w14:paraId="5664089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Etymology: Middle English restriccioun, from Anglo-French restriction, from Late Latin restriction-, restrictio, from Latin restringere</w:t>
      </w:r>
    </w:p>
    <w:p w14:paraId="56AA8828" w14:textId="77777777" w:rsidR="00C31C0A" w:rsidRPr="00DB12E0" w:rsidRDefault="00C31C0A" w:rsidP="00C31C0A">
      <w:pPr>
        <w:pStyle w:val="card"/>
        <w:rPr>
          <w:rFonts w:ascii="Times New Roman" w:hAnsi="Times New Roman" w:cs="Times New Roman"/>
        </w:rPr>
      </w:pPr>
      <w:r w:rsidRPr="00DB12E0">
        <w:rPr>
          <w:rFonts w:ascii="Times New Roman" w:hAnsi="Times New Roman" w:cs="Times New Roman"/>
        </w:rPr>
        <w:t xml:space="preserve">    * Date: 15th century</w:t>
      </w:r>
    </w:p>
    <w:p w14:paraId="673657AC"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1 :</w:t>
      </w:r>
      <w:proofErr w:type="gramEnd"/>
      <w:r w:rsidRPr="00DB12E0">
        <w:rPr>
          <w:rFonts w:ascii="Times New Roman" w:hAnsi="Times New Roman" w:cs="Times New Roman"/>
        </w:rPr>
        <w:t xml:space="preserve"> </w:t>
      </w:r>
      <w:r w:rsidRPr="00DB12E0">
        <w:rPr>
          <w:rStyle w:val="underline"/>
          <w:rFonts w:ascii="Times New Roman" w:hAnsi="Times New Roman" w:cs="Times New Roman"/>
        </w:rPr>
        <w:t>something that restricts: as a : a regulation that restricts or restrains &lt;restrictions for hunters</w:t>
      </w:r>
      <w:r w:rsidRPr="00DB12E0">
        <w:rPr>
          <w:rFonts w:ascii="Times New Roman" w:hAnsi="Times New Roman" w:cs="Times New Roman"/>
        </w:rPr>
        <w:t>&gt; b : a limitation on the use or enjoyment of property or a facility</w:t>
      </w:r>
    </w:p>
    <w:p w14:paraId="2ACE45F7" w14:textId="77777777" w:rsidR="00C31C0A" w:rsidRPr="00DB12E0" w:rsidRDefault="00C31C0A" w:rsidP="00C31C0A">
      <w:pPr>
        <w:pStyle w:val="card"/>
        <w:rPr>
          <w:rFonts w:ascii="Times New Roman" w:hAnsi="Times New Roman" w:cs="Times New Roman"/>
        </w:rPr>
      </w:pPr>
      <w:proofErr w:type="gramStart"/>
      <w:r w:rsidRPr="00DB12E0">
        <w:rPr>
          <w:rFonts w:ascii="Times New Roman" w:hAnsi="Times New Roman" w:cs="Times New Roman"/>
        </w:rPr>
        <w:t>2 :</w:t>
      </w:r>
      <w:proofErr w:type="gramEnd"/>
      <w:r w:rsidRPr="00DB12E0">
        <w:rPr>
          <w:rFonts w:ascii="Times New Roman" w:hAnsi="Times New Roman" w:cs="Times New Roman"/>
        </w:rPr>
        <w:t xml:space="preserve"> an act of restricting : the condition of being restricted</w:t>
      </w:r>
    </w:p>
    <w:p w14:paraId="465EDE76" w14:textId="77777777" w:rsidR="00C31C0A" w:rsidRPr="00DB12E0" w:rsidRDefault="00C31C0A" w:rsidP="00C31C0A">
      <w:pPr>
        <w:rPr>
          <w:rFonts w:ascii="Times New Roman" w:hAnsi="Times New Roman" w:cs="Times New Roman"/>
        </w:rPr>
      </w:pPr>
    </w:p>
    <w:p w14:paraId="40892484" w14:textId="04AB1212" w:rsidR="00C31C0A" w:rsidRPr="00DB12E0" w:rsidRDefault="00C31C0A" w:rsidP="00C31C0A">
      <w:pPr>
        <w:pStyle w:val="Heading3"/>
        <w:rPr>
          <w:rFonts w:ascii="Times New Roman" w:hAnsi="Times New Roman" w:cs="Times New Roman"/>
        </w:rPr>
      </w:pPr>
      <w:bookmarkStart w:id="55" w:name="_Toc240345457"/>
      <w:bookmarkStart w:id="56" w:name="_Toc136674404"/>
      <w:r w:rsidRPr="00DB12E0">
        <w:rPr>
          <w:rFonts w:ascii="Times New Roman" w:hAnsi="Times New Roman" w:cs="Times New Roman"/>
        </w:rPr>
        <w:t>Restriction – Limitation</w:t>
      </w:r>
      <w:bookmarkEnd w:id="55"/>
      <w:bookmarkEnd w:id="56"/>
    </w:p>
    <w:p w14:paraId="684AB903" w14:textId="77777777" w:rsidR="00C31C0A" w:rsidRPr="00DB12E0" w:rsidRDefault="00C31C0A" w:rsidP="00C31C0A">
      <w:pPr>
        <w:rPr>
          <w:rFonts w:ascii="Times New Roman" w:hAnsi="Times New Roman" w:cs="Times New Roman"/>
        </w:rPr>
      </w:pPr>
    </w:p>
    <w:p w14:paraId="15A898DC"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A restriction is a limitation, regulation</w:t>
      </w:r>
    </w:p>
    <w:p w14:paraId="7FFCF18E" w14:textId="77777777" w:rsidR="00C31C0A" w:rsidRPr="00DB12E0" w:rsidRDefault="00C31C0A" w:rsidP="00C31C0A">
      <w:pPr>
        <w:pStyle w:val="tag"/>
        <w:rPr>
          <w:rFonts w:ascii="Times New Roman" w:hAnsi="Times New Roman" w:cs="Times New Roman"/>
          <w:lang w:bidi="en-US"/>
        </w:rPr>
      </w:pPr>
      <w:r w:rsidRPr="00DB12E0">
        <w:rPr>
          <w:rFonts w:ascii="Times New Roman" w:hAnsi="Times New Roman" w:cs="Times New Roman"/>
          <w:lang w:bidi="en-US"/>
        </w:rPr>
        <w:t>Merriam Webster Dictionary of Law, 1</w:t>
      </w:r>
    </w:p>
    <w:p w14:paraId="25CBD949" w14:textId="77777777" w:rsidR="00C31C0A" w:rsidRPr="00DB12E0" w:rsidRDefault="00C31C0A" w:rsidP="00C31C0A">
      <w:pPr>
        <w:rPr>
          <w:rFonts w:ascii="Times New Roman" w:hAnsi="Times New Roman" w:cs="Times New Roman"/>
        </w:rPr>
      </w:pPr>
      <w:r w:rsidRPr="00DB12E0">
        <w:rPr>
          <w:rFonts w:ascii="Times New Roman" w:hAnsi="Times New Roman" w:cs="Times New Roman"/>
        </w:rPr>
        <w:t>(“Restriction”, Lawyers.Com Glossary of Legal Terms</w:t>
      </w:r>
    </w:p>
    <w:p w14:paraId="185B935F" w14:textId="77777777" w:rsidR="00C31C0A" w:rsidRPr="00DB12E0" w:rsidRDefault="00C31C0A" w:rsidP="00C31C0A">
      <w:pPr>
        <w:rPr>
          <w:rFonts w:ascii="Times New Roman" w:hAnsi="Times New Roman" w:cs="Times New Roman"/>
        </w:rPr>
      </w:pPr>
      <w:hyperlink r:id="rId83" w:history="1">
        <w:r w:rsidRPr="00DB12E0">
          <w:rPr>
            <w:rStyle w:val="Hyperlink"/>
            <w:rFonts w:ascii="Times New Roman" w:hAnsi="Times New Roman" w:cs="Times New Roman"/>
          </w:rPr>
          <w:t>http://research.www.ww.lawyers.com/glossary/restrict.html</w:t>
        </w:r>
      </w:hyperlink>
      <w:r w:rsidRPr="00DB12E0">
        <w:rPr>
          <w:rFonts w:ascii="Times New Roman" w:hAnsi="Times New Roman" w:cs="Times New Roman"/>
        </w:rPr>
        <w:t>, accessed 9-9-9)</w:t>
      </w:r>
    </w:p>
    <w:p w14:paraId="0C3172CA" w14:textId="77777777" w:rsidR="00C31C0A" w:rsidRPr="00DB12E0" w:rsidRDefault="00C31C0A" w:rsidP="00C31C0A">
      <w:pPr>
        <w:rPr>
          <w:rFonts w:ascii="Times New Roman" w:hAnsi="Times New Roman" w:cs="Times New Roman"/>
          <w:lang w:bidi="en-US"/>
        </w:rPr>
      </w:pPr>
    </w:p>
    <w:p w14:paraId="600D699A"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Restriction</w:t>
      </w:r>
    </w:p>
    <w:p w14:paraId="7D9917F3"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Definition - Noun</w:t>
      </w:r>
    </w:p>
    <w:p w14:paraId="7538D1C4" w14:textId="77777777" w:rsidR="00C31C0A" w:rsidRPr="00DB12E0" w:rsidRDefault="00C31C0A" w:rsidP="00C31C0A">
      <w:pPr>
        <w:pStyle w:val="card"/>
        <w:rPr>
          <w:rStyle w:val="underline"/>
          <w:rFonts w:ascii="Times New Roman" w:hAnsi="Times New Roman" w:cs="Times New Roman"/>
        </w:rPr>
      </w:pPr>
      <w:proofErr w:type="gramStart"/>
      <w:r w:rsidRPr="00DB12E0">
        <w:rPr>
          <w:rFonts w:ascii="Times New Roman" w:hAnsi="Times New Roman" w:cs="Times New Roman"/>
          <w:lang w:bidi="en-US"/>
        </w:rPr>
        <w:t>1  :</w:t>
      </w:r>
      <w:proofErr w:type="gramEnd"/>
      <w:r w:rsidRPr="00DB12E0">
        <w:rPr>
          <w:rFonts w:ascii="Times New Roman" w:hAnsi="Times New Roman" w:cs="Times New Roman"/>
          <w:lang w:bidi="en-US"/>
        </w:rPr>
        <w:t xml:space="preserve"> </w:t>
      </w:r>
      <w:r w:rsidRPr="00DB12E0">
        <w:rPr>
          <w:rStyle w:val="underline"/>
          <w:rFonts w:ascii="Times New Roman" w:hAnsi="Times New Roman" w:cs="Times New Roman"/>
        </w:rPr>
        <w:t>something that restricts: as</w:t>
      </w:r>
    </w:p>
    <w:p w14:paraId="1FD43C39" w14:textId="77777777" w:rsidR="00C31C0A" w:rsidRPr="00DB12E0" w:rsidRDefault="00C31C0A" w:rsidP="00C31C0A">
      <w:pPr>
        <w:pStyle w:val="card"/>
        <w:rPr>
          <w:rStyle w:val="underline"/>
          <w:rFonts w:ascii="Times New Roman" w:hAnsi="Times New Roman" w:cs="Times New Roman"/>
        </w:rPr>
      </w:pPr>
      <w:proofErr w:type="gramStart"/>
      <w:r w:rsidRPr="00DB12E0">
        <w:rPr>
          <w:rStyle w:val="underline"/>
          <w:rFonts w:ascii="Times New Roman" w:hAnsi="Times New Roman" w:cs="Times New Roman"/>
        </w:rPr>
        <w:t>a  :</w:t>
      </w:r>
      <w:proofErr w:type="gramEnd"/>
      <w:r w:rsidRPr="00DB12E0">
        <w:rPr>
          <w:rStyle w:val="underline"/>
          <w:rFonts w:ascii="Times New Roman" w:hAnsi="Times New Roman" w:cs="Times New Roman"/>
        </w:rPr>
        <w:t xml:space="preserve"> a regulation that restricts or restrains</w:t>
      </w:r>
    </w:p>
    <w:p w14:paraId="2C171F77" w14:textId="77777777" w:rsidR="00C31C0A" w:rsidRPr="00DB12E0" w:rsidRDefault="00C31C0A" w:rsidP="00C31C0A">
      <w:pPr>
        <w:pStyle w:val="card"/>
        <w:rPr>
          <w:rFonts w:ascii="Times New Roman" w:hAnsi="Times New Roman" w:cs="Times New Roman"/>
          <w:lang w:bidi="en-US"/>
        </w:rPr>
      </w:pPr>
      <w:proofErr w:type="gramStart"/>
      <w:r w:rsidRPr="00DB12E0">
        <w:rPr>
          <w:rFonts w:ascii="Times New Roman" w:hAnsi="Times New Roman" w:cs="Times New Roman"/>
          <w:lang w:bidi="en-US"/>
        </w:rPr>
        <w:t>b  :</w:t>
      </w:r>
      <w:proofErr w:type="gramEnd"/>
      <w:r w:rsidRPr="00DB12E0">
        <w:rPr>
          <w:rFonts w:ascii="Times New Roman" w:hAnsi="Times New Roman" w:cs="Times New Roman"/>
          <w:lang w:bidi="en-US"/>
        </w:rPr>
        <w:t xml:space="preserve"> a limitation on the use or enjoyment of property or a facility</w:t>
      </w:r>
    </w:p>
    <w:p w14:paraId="0E1EDA05"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2 </w:t>
      </w:r>
      <w:proofErr w:type="gramStart"/>
      <w:r w:rsidRPr="00DB12E0">
        <w:rPr>
          <w:rFonts w:ascii="Times New Roman" w:hAnsi="Times New Roman" w:cs="Times New Roman"/>
          <w:lang w:bidi="en-US"/>
        </w:rPr>
        <w:t>a  :</w:t>
      </w:r>
      <w:proofErr w:type="gramEnd"/>
      <w:r w:rsidRPr="00DB12E0">
        <w:rPr>
          <w:rFonts w:ascii="Times New Roman" w:hAnsi="Times New Roman" w:cs="Times New Roman"/>
          <w:lang w:bidi="en-US"/>
        </w:rPr>
        <w:t xml:space="preserve"> an act of restricting</w:t>
      </w:r>
    </w:p>
    <w:p w14:paraId="509EB7B9" w14:textId="77777777" w:rsidR="00C31C0A" w:rsidRPr="00DB12E0" w:rsidRDefault="00C31C0A" w:rsidP="00C31C0A">
      <w:pPr>
        <w:pStyle w:val="card"/>
        <w:rPr>
          <w:rFonts w:ascii="Times New Roman" w:hAnsi="Times New Roman" w:cs="Times New Roman"/>
          <w:lang w:bidi="en-US"/>
        </w:rPr>
      </w:pPr>
      <w:proofErr w:type="gramStart"/>
      <w:r w:rsidRPr="00DB12E0">
        <w:rPr>
          <w:rFonts w:ascii="Times New Roman" w:hAnsi="Times New Roman" w:cs="Times New Roman"/>
          <w:lang w:bidi="en-US"/>
        </w:rPr>
        <w:t>b  :</w:t>
      </w:r>
      <w:proofErr w:type="gramEnd"/>
      <w:r w:rsidRPr="00DB12E0">
        <w:rPr>
          <w:rFonts w:ascii="Times New Roman" w:hAnsi="Times New Roman" w:cs="Times New Roman"/>
          <w:lang w:bidi="en-US"/>
        </w:rPr>
        <w:t xml:space="preserve"> the state of being restricted</w:t>
      </w:r>
    </w:p>
    <w:p w14:paraId="040B74DE" w14:textId="77777777" w:rsidR="00C31C0A" w:rsidRPr="00DB12E0" w:rsidRDefault="00C31C0A" w:rsidP="00C31C0A">
      <w:pPr>
        <w:rPr>
          <w:rFonts w:ascii="Times New Roman" w:hAnsi="Times New Roman" w:cs="Times New Roman"/>
        </w:rPr>
      </w:pPr>
    </w:p>
    <w:p w14:paraId="468F2005" w14:textId="77777777" w:rsidR="00C31C0A" w:rsidRPr="00DB12E0" w:rsidRDefault="00C31C0A" w:rsidP="00C31C0A">
      <w:pPr>
        <w:pStyle w:val="Heading4"/>
        <w:rPr>
          <w:rFonts w:ascii="Times New Roman" w:hAnsi="Times New Roman" w:cs="Times New Roman"/>
          <w:lang w:bidi="en-US"/>
        </w:rPr>
      </w:pPr>
      <w:r w:rsidRPr="00DB12E0">
        <w:rPr>
          <w:rFonts w:ascii="Times New Roman" w:hAnsi="Times New Roman" w:cs="Times New Roman"/>
          <w:lang w:bidi="en-US"/>
        </w:rPr>
        <w:t>Restriction is a limitation</w:t>
      </w:r>
    </w:p>
    <w:p w14:paraId="7BCC4292" w14:textId="77777777" w:rsidR="00C31C0A" w:rsidRPr="00DB12E0" w:rsidRDefault="00C31C0A" w:rsidP="00C31C0A">
      <w:pPr>
        <w:rPr>
          <w:rStyle w:val="cite"/>
          <w:rFonts w:cs="Times New Roman"/>
        </w:rPr>
      </w:pPr>
      <w:r w:rsidRPr="00DB12E0">
        <w:rPr>
          <w:rStyle w:val="cite"/>
          <w:rFonts w:cs="Times New Roman"/>
        </w:rPr>
        <w:t xml:space="preserve">WordNet, </w:t>
      </w:r>
      <w:smartTag w:uri="urn:schemas-microsoft-com:office:smarttags" w:element="place">
        <w:smartTag w:uri="urn:schemas-microsoft-com:office:smarttags" w:element="PlaceName">
          <w:r w:rsidRPr="00DB12E0">
            <w:rPr>
              <w:rStyle w:val="cite"/>
              <w:rFonts w:cs="Times New Roman"/>
            </w:rPr>
            <w:t>Princeton</w:t>
          </w:r>
        </w:smartTag>
        <w:r w:rsidRPr="00DB12E0">
          <w:rPr>
            <w:rStyle w:val="cite"/>
            <w:rFonts w:cs="Times New Roman"/>
          </w:rPr>
          <w:t xml:space="preserve"> </w:t>
        </w:r>
        <w:smartTag w:uri="urn:schemas-microsoft-com:office:smarttags" w:element="PlaceType">
          <w:r w:rsidRPr="00DB12E0">
            <w:rPr>
              <w:rStyle w:val="cite"/>
              <w:rFonts w:cs="Times New Roman"/>
            </w:rPr>
            <w:t>University</w:t>
          </w:r>
        </w:smartTag>
      </w:smartTag>
      <w:r w:rsidRPr="00DB12E0">
        <w:rPr>
          <w:rStyle w:val="cite"/>
          <w:rFonts w:cs="Times New Roman"/>
        </w:rPr>
        <w:t xml:space="preserve"> Cognitive Science Laboratory</w:t>
      </w:r>
    </w:p>
    <w:p w14:paraId="6622C450" w14:textId="77777777" w:rsidR="00C31C0A" w:rsidRPr="00DB12E0" w:rsidRDefault="00C31C0A" w:rsidP="00C31C0A">
      <w:pPr>
        <w:rPr>
          <w:rFonts w:ascii="Times New Roman" w:hAnsi="Times New Roman" w:cs="Times New Roman"/>
          <w:lang w:bidi="en-US"/>
        </w:rPr>
      </w:pPr>
      <w:r w:rsidRPr="00DB12E0">
        <w:rPr>
          <w:rFonts w:ascii="Times New Roman" w:hAnsi="Times New Roman" w:cs="Times New Roman"/>
          <w:lang w:bidi="en-US"/>
        </w:rPr>
        <w:t xml:space="preserve">(“restriction”, </w:t>
      </w:r>
      <w:hyperlink r:id="rId84" w:history="1">
        <w:r w:rsidRPr="00DB12E0">
          <w:rPr>
            <w:rStyle w:val="Hyperlink"/>
            <w:rFonts w:ascii="Times New Roman" w:hAnsi="Times New Roman" w:cs="Times New Roman"/>
            <w:lang w:bidi="en-US"/>
          </w:rPr>
          <w:t>http://wordnetweb.princeton.edu/perl/webwn?s=restriction&amp;sub=Search+WordNet&amp;o2=&amp;o0=1&amp;o7=&amp;o5=&amp;o1=1&amp;o6=&amp;o4=&amp;o3=&amp;h=0000</w:t>
        </w:r>
      </w:hyperlink>
      <w:r w:rsidRPr="00DB12E0">
        <w:rPr>
          <w:rFonts w:ascii="Times New Roman" w:hAnsi="Times New Roman" w:cs="Times New Roman"/>
          <w:lang w:bidi="en-US"/>
        </w:rPr>
        <w:t>, accessed 9-9-9)</w:t>
      </w:r>
    </w:p>
    <w:p w14:paraId="5ED212D8" w14:textId="77777777" w:rsidR="00C31C0A" w:rsidRPr="00DB12E0" w:rsidRDefault="00C31C0A" w:rsidP="00C31C0A">
      <w:pPr>
        <w:rPr>
          <w:rFonts w:ascii="Times New Roman" w:hAnsi="Times New Roman" w:cs="Times New Roman"/>
          <w:lang w:bidi="en-US"/>
        </w:rPr>
      </w:pPr>
    </w:p>
    <w:p w14:paraId="3C29C3E2"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Noun</w:t>
      </w:r>
    </w:p>
    <w:p w14:paraId="294C7FA8" w14:textId="77777777" w:rsidR="00C31C0A" w:rsidRPr="00DB12E0" w:rsidRDefault="00C31C0A" w:rsidP="00C31C0A">
      <w:pPr>
        <w:pStyle w:val="card"/>
        <w:rPr>
          <w:rFonts w:ascii="Times New Roman" w:hAnsi="Times New Roman" w:cs="Times New Roman"/>
          <w:lang w:bidi="en-US"/>
        </w:rPr>
      </w:pPr>
      <w:r w:rsidRPr="00DB12E0">
        <w:rPr>
          <w:rFonts w:ascii="Times New Roman" w:hAnsi="Times New Roman" w:cs="Times New Roman"/>
          <w:lang w:bidi="en-US"/>
        </w:rPr>
        <w:t xml:space="preserve">    * S: (n) restriction, limitation (a principle that limits the extent of something) "I am willing to accept certain restrictions on my movements"</w:t>
      </w:r>
    </w:p>
    <w:p w14:paraId="7D597493" w14:textId="77777777" w:rsidR="00C31C0A" w:rsidRPr="00DB12E0" w:rsidRDefault="00C31C0A" w:rsidP="000953CA">
      <w:pPr>
        <w:rPr>
          <w:rFonts w:ascii="Times New Roman" w:hAnsi="Times New Roman" w:cs="Times New Roman"/>
        </w:rPr>
      </w:pPr>
    </w:p>
    <w:p w14:paraId="529CE6F0" w14:textId="68CBBABF" w:rsidR="00354465" w:rsidRPr="00DB12E0" w:rsidRDefault="00354465" w:rsidP="00354465">
      <w:pPr>
        <w:pStyle w:val="Heading3"/>
        <w:rPr>
          <w:rFonts w:ascii="Times New Roman" w:hAnsi="Times New Roman" w:cs="Times New Roman"/>
        </w:rPr>
      </w:pPr>
      <w:bookmarkStart w:id="57" w:name="_Toc136674405"/>
      <w:r w:rsidRPr="00DB12E0">
        <w:rPr>
          <w:rFonts w:ascii="Times New Roman" w:hAnsi="Times New Roman" w:cs="Times New Roman"/>
        </w:rPr>
        <w:t>Restrict Role – Nukes Context</w:t>
      </w:r>
      <w:bookmarkEnd w:id="57"/>
    </w:p>
    <w:p w14:paraId="18943409" w14:textId="77777777" w:rsidR="00354465" w:rsidRPr="00DB12E0" w:rsidRDefault="00354465" w:rsidP="00354465">
      <w:pPr>
        <w:rPr>
          <w:rFonts w:ascii="Times New Roman" w:hAnsi="Times New Roman" w:cs="Times New Roman"/>
        </w:rPr>
      </w:pPr>
    </w:p>
    <w:p w14:paraId="0B41F93B" w14:textId="1A0823FC" w:rsidR="00354465" w:rsidRPr="00DB12E0" w:rsidRDefault="00354465" w:rsidP="00354465">
      <w:pPr>
        <w:pStyle w:val="Heading4"/>
        <w:rPr>
          <w:rFonts w:ascii="Times New Roman" w:hAnsi="Times New Roman" w:cs="Times New Roman"/>
        </w:rPr>
      </w:pPr>
      <w:r w:rsidRPr="00DB12E0">
        <w:rPr>
          <w:rFonts w:ascii="Times New Roman" w:hAnsi="Times New Roman" w:cs="Times New Roman"/>
        </w:rPr>
        <w:t>Sole purpose/NFU restrict the role of nuclear weapons</w:t>
      </w:r>
    </w:p>
    <w:p w14:paraId="6CE7BB4B" w14:textId="2FF17BA4" w:rsidR="00354465" w:rsidRPr="00DB12E0" w:rsidRDefault="00354465" w:rsidP="00354465">
      <w:pPr>
        <w:rPr>
          <w:rStyle w:val="Style13ptBold"/>
          <w:rFonts w:ascii="Times New Roman" w:hAnsi="Times New Roman" w:cs="Times New Roman"/>
        </w:rPr>
      </w:pPr>
      <w:r w:rsidRPr="00DB12E0">
        <w:rPr>
          <w:rStyle w:val="Style13ptBold"/>
          <w:rFonts w:ascii="Times New Roman" w:hAnsi="Times New Roman" w:cs="Times New Roman"/>
        </w:rPr>
        <w:t xml:space="preserve">Davenport, Director for Nonproliferation Policy, </w:t>
      </w:r>
      <w:r w:rsidR="00886889" w:rsidRPr="00DB12E0">
        <w:rPr>
          <w:rStyle w:val="Style13ptBold"/>
          <w:rFonts w:ascii="Times New Roman" w:hAnsi="Times New Roman" w:cs="Times New Roman"/>
        </w:rPr>
        <w:t>22</w:t>
      </w:r>
    </w:p>
    <w:p w14:paraId="304ABA60" w14:textId="428C4E2D" w:rsidR="00354465" w:rsidRPr="00DB12E0" w:rsidRDefault="00354465" w:rsidP="00354465">
      <w:pPr>
        <w:rPr>
          <w:rFonts w:ascii="Times New Roman" w:hAnsi="Times New Roman" w:cs="Times New Roman"/>
        </w:rPr>
      </w:pPr>
      <w:r w:rsidRPr="00DB12E0">
        <w:rPr>
          <w:rFonts w:ascii="Times New Roman" w:hAnsi="Times New Roman" w:cs="Times New Roman"/>
        </w:rPr>
        <w:t xml:space="preserve">[Kelsey, March </w:t>
      </w:r>
      <w:r w:rsidR="00886889" w:rsidRPr="00DB12E0">
        <w:rPr>
          <w:rFonts w:ascii="Times New Roman" w:hAnsi="Times New Roman" w:cs="Times New Roman"/>
        </w:rPr>
        <w:t>20</w:t>
      </w:r>
      <w:r w:rsidRPr="00DB12E0">
        <w:rPr>
          <w:rFonts w:ascii="Times New Roman" w:hAnsi="Times New Roman" w:cs="Times New Roman"/>
        </w:rPr>
        <w:t>22, Arms Control</w:t>
      </w:r>
      <w:r w:rsidR="00886889" w:rsidRPr="00DB12E0">
        <w:rPr>
          <w:rFonts w:ascii="Times New Roman" w:hAnsi="Times New Roman" w:cs="Times New Roman"/>
        </w:rPr>
        <w:t xml:space="preserve"> Association, “Nuclear Declaratory Policy and Negative Security Assurances,”</w:t>
      </w:r>
      <w:r w:rsidRPr="00DB12E0">
        <w:rPr>
          <w:rFonts w:ascii="Times New Roman" w:hAnsi="Times New Roman" w:cs="Times New Roman"/>
        </w:rPr>
        <w:t xml:space="preserve"> </w:t>
      </w:r>
      <w:hyperlink r:id="rId85" w:history="1">
        <w:r w:rsidR="00886889" w:rsidRPr="00DB12E0">
          <w:rPr>
            <w:rStyle w:val="Hyperlink"/>
            <w:rFonts w:ascii="Times New Roman" w:hAnsi="Times New Roman" w:cs="Times New Roman"/>
          </w:rPr>
          <w:t>https://www.armscontrol.org/factsheets/declaratorypolicies</w:t>
        </w:r>
      </w:hyperlink>
      <w:r w:rsidRPr="00DB12E0">
        <w:rPr>
          <w:rFonts w:ascii="Times New Roman" w:hAnsi="Times New Roman" w:cs="Times New Roman"/>
        </w:rPr>
        <w:t>, accessed 6-3-23, AFB]</w:t>
      </w:r>
    </w:p>
    <w:p w14:paraId="1D3B27CA" w14:textId="77777777" w:rsidR="00354465" w:rsidRPr="00DB12E0" w:rsidRDefault="00354465" w:rsidP="00354465">
      <w:pPr>
        <w:rPr>
          <w:rFonts w:ascii="Times New Roman" w:hAnsi="Times New Roman" w:cs="Times New Roman"/>
        </w:rPr>
      </w:pPr>
    </w:p>
    <w:p w14:paraId="40928C14" w14:textId="77777777" w:rsidR="00354465" w:rsidRPr="00DB12E0" w:rsidRDefault="00354465" w:rsidP="00354465">
      <w:pPr>
        <w:rPr>
          <w:rFonts w:ascii="Times New Roman" w:hAnsi="Times New Roman" w:cs="Times New Roman"/>
        </w:rPr>
      </w:pPr>
      <w:r w:rsidRPr="00DB12E0">
        <w:rPr>
          <w:rFonts w:ascii="Times New Roman" w:hAnsi="Times New Roman" w:cs="Times New Roman"/>
        </w:rPr>
        <w:t>France</w:t>
      </w:r>
    </w:p>
    <w:p w14:paraId="633877EA" w14:textId="5EBF602E" w:rsidR="00354465" w:rsidRPr="00DB12E0" w:rsidRDefault="00354465" w:rsidP="00354465">
      <w:pPr>
        <w:rPr>
          <w:rFonts w:ascii="Times New Roman" w:hAnsi="Times New Roman" w:cs="Times New Roman"/>
        </w:rPr>
      </w:pPr>
      <w:r w:rsidRPr="00DB12E0">
        <w:rPr>
          <w:rFonts w:ascii="Times New Roman" w:hAnsi="Times New Roman" w:cs="Times New Roman"/>
        </w:rPr>
        <w:t xml:space="preserve">France maintains a policy of calculated ambiguity regarding first-use of nuclear weapons. </w:t>
      </w:r>
      <w:r w:rsidRPr="00DB12E0">
        <w:rPr>
          <w:rStyle w:val="StyleUnderline"/>
          <w:rFonts w:ascii="Times New Roman" w:hAnsi="Times New Roman" w:cs="Times New Roman"/>
        </w:rPr>
        <w:t xml:space="preserve">A 2013 French government defense white paper states that “the use of nuclear weapons would only be conceivable in extreme circumstances of legitimate self-defence” </w:t>
      </w:r>
      <w:r w:rsidRPr="00DB12E0">
        <w:rPr>
          <w:rFonts w:ascii="Times New Roman" w:hAnsi="Times New Roman" w:cs="Times New Roman"/>
        </w:rPr>
        <w:t>and that “[b]eing strictly defensive, nuclear deterrence protects France from any state-led aggression against its vital interests, of whatever origin and in whatever form.”</w:t>
      </w:r>
    </w:p>
    <w:p w14:paraId="62BB7CE5" w14:textId="4F14F09B" w:rsidR="00354465" w:rsidRPr="00DB12E0" w:rsidRDefault="00354465" w:rsidP="00354465">
      <w:pPr>
        <w:rPr>
          <w:rFonts w:ascii="Times New Roman" w:hAnsi="Times New Roman" w:cs="Times New Roman"/>
        </w:rPr>
      </w:pPr>
      <w:r w:rsidRPr="00DB12E0">
        <w:rPr>
          <w:rFonts w:ascii="Times New Roman" w:hAnsi="Times New Roman" w:cs="Times New Roman"/>
        </w:rPr>
        <w:t>France issued negative security assurances at the UN in 1987 and 1995. In its 1995 statement to the UN, France pledged not to use nuclear weapons against non-nuclear-weapon states that are party to the NPT “except in the case of invasion or any other attack on France, its territory, its armed forces or other troops, or against its allies or a State toward which it has a security commitment, carried out or sustained by such a State in alliance or association with a nuclear-weapon State.”</w:t>
      </w:r>
    </w:p>
    <w:p w14:paraId="0ABD1D0B" w14:textId="62CFE10B" w:rsidR="00354465" w:rsidRPr="00DB12E0" w:rsidRDefault="00354465" w:rsidP="00354465">
      <w:pPr>
        <w:rPr>
          <w:rStyle w:val="StyleUnderline"/>
          <w:rFonts w:ascii="Times New Roman" w:hAnsi="Times New Roman" w:cs="Times New Roman"/>
        </w:rPr>
      </w:pPr>
      <w:r w:rsidRPr="00DB12E0">
        <w:rPr>
          <w:rStyle w:val="StyleUnderline"/>
          <w:rFonts w:ascii="Times New Roman" w:hAnsi="Times New Roman" w:cs="Times New Roman"/>
        </w:rPr>
        <w:t xml:space="preserve">At the 2010 NPT Review Conference, France called for nuclear possessor states to “work resolutely to advance disarmament in all its aspects; in which the doctrines of nuclear powers will </w:t>
      </w:r>
      <w:r w:rsidRPr="00DB12E0">
        <w:rPr>
          <w:rStyle w:val="StyleUnderline"/>
          <w:rFonts w:ascii="Times New Roman" w:hAnsi="Times New Roman" w:cs="Times New Roman"/>
          <w:highlight w:val="yellow"/>
        </w:rPr>
        <w:t>restrict the role of nuclear weapons</w:t>
      </w:r>
      <w:r w:rsidRPr="00DB12E0">
        <w:rPr>
          <w:rStyle w:val="StyleUnderline"/>
          <w:rFonts w:ascii="Times New Roman" w:hAnsi="Times New Roman" w:cs="Times New Roman"/>
        </w:rPr>
        <w:t xml:space="preserve"> solely to extreme circumstances of self-defence where their vital interests are under threat.”</w:t>
      </w:r>
    </w:p>
    <w:p w14:paraId="35D3777C" w14:textId="77777777" w:rsidR="00886889" w:rsidRPr="00DB12E0" w:rsidRDefault="00886889" w:rsidP="00354465">
      <w:pPr>
        <w:rPr>
          <w:rStyle w:val="StyleUnderline"/>
          <w:rFonts w:ascii="Times New Roman" w:hAnsi="Times New Roman" w:cs="Times New Roman"/>
        </w:rPr>
      </w:pPr>
    </w:p>
    <w:p w14:paraId="1E75DB11" w14:textId="662F1A89" w:rsidR="00886889" w:rsidRPr="00DB12E0" w:rsidRDefault="00886889" w:rsidP="00886889">
      <w:pPr>
        <w:pStyle w:val="Heading4"/>
        <w:rPr>
          <w:rFonts w:ascii="Times New Roman" w:hAnsi="Times New Roman" w:cs="Times New Roman"/>
        </w:rPr>
      </w:pPr>
      <w:r w:rsidRPr="00DB12E0">
        <w:rPr>
          <w:rFonts w:ascii="Times New Roman" w:hAnsi="Times New Roman" w:cs="Times New Roman"/>
        </w:rPr>
        <w:t>Restricting the role solely to deterrence is a thing [and side note – preventing modernization/FMCT/CTBT is described as distinct from reducing arsenal]</w:t>
      </w:r>
    </w:p>
    <w:p w14:paraId="4F6F7A63" w14:textId="258568C7" w:rsidR="00886889" w:rsidRPr="00DB12E0" w:rsidRDefault="00886889" w:rsidP="00886889">
      <w:pPr>
        <w:rPr>
          <w:rStyle w:val="Style13ptBold"/>
          <w:rFonts w:ascii="Times New Roman" w:hAnsi="Times New Roman" w:cs="Times New Roman"/>
        </w:rPr>
      </w:pPr>
      <w:r w:rsidRPr="00DB12E0">
        <w:rPr>
          <w:rStyle w:val="Style13ptBold"/>
          <w:rFonts w:ascii="Times New Roman" w:hAnsi="Times New Roman" w:cs="Times New Roman"/>
        </w:rPr>
        <w:t>Kimball, Arms Control Association executive director, 11</w:t>
      </w:r>
    </w:p>
    <w:p w14:paraId="4B2A5721" w14:textId="7F8DF136"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[Daryl G., Jan/Feb 2011, Arms Control Association, ‘After New START, What Next?”, </w:t>
      </w:r>
      <w:hyperlink r:id="rId86" w:history="1">
        <w:r w:rsidRPr="00DB12E0">
          <w:rPr>
            <w:rStyle w:val="Hyperlink"/>
            <w:rFonts w:ascii="Times New Roman" w:hAnsi="Times New Roman" w:cs="Times New Roman"/>
          </w:rPr>
          <w:t>https://www.armscontrol.org/act/2011-01/after-new-start-what-next</w:t>
        </w:r>
      </w:hyperlink>
      <w:r w:rsidRPr="00DB12E0">
        <w:rPr>
          <w:rFonts w:ascii="Times New Roman" w:hAnsi="Times New Roman" w:cs="Times New Roman"/>
        </w:rPr>
        <w:t>, accessed 6-3-23, AFB]</w:t>
      </w:r>
    </w:p>
    <w:p w14:paraId="52FDE547" w14:textId="77777777" w:rsidR="00886889" w:rsidRPr="00DB12E0" w:rsidRDefault="00886889" w:rsidP="00886889">
      <w:pPr>
        <w:rPr>
          <w:rFonts w:ascii="Times New Roman" w:hAnsi="Times New Roman" w:cs="Times New Roman"/>
        </w:rPr>
      </w:pPr>
    </w:p>
    <w:p w14:paraId="6FCD81B0" w14:textId="7DE38FC1"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After just two years in office, the administration of President Barack </w:t>
      </w:r>
      <w:r w:rsidRPr="00DB12E0">
        <w:rPr>
          <w:rStyle w:val="StyleUnderline"/>
          <w:rFonts w:ascii="Times New Roman" w:hAnsi="Times New Roman" w:cs="Times New Roman"/>
        </w:rPr>
        <w:t>Obama has put the United States back in the role of global nuclear risk-reduction leader</w:t>
      </w:r>
      <w:r w:rsidRPr="00DB12E0">
        <w:rPr>
          <w:rFonts w:ascii="Times New Roman" w:hAnsi="Times New Roman" w:cs="Times New Roman"/>
        </w:rPr>
        <w:t>. In April 2009, Obama recommitted the United States to the goal of a “world without nuclear weapons,” beginning with overdue reductions in U.S. and Russian stockpiles, steps to strengthen the beleaguered nuclear Nonproliferation Treaty (NPT), reconsideration of the long-delayed Comprehensive Test Ban Treaty (CTBT), and action toward a fissile material cutoff treaty (FMCT).</w:t>
      </w:r>
    </w:p>
    <w:p w14:paraId="7001B23A" w14:textId="7794BD4B" w:rsidR="00886889" w:rsidRPr="00DB12E0" w:rsidRDefault="00886889" w:rsidP="00886889">
      <w:pPr>
        <w:rPr>
          <w:rFonts w:ascii="Times New Roman" w:hAnsi="Times New Roman" w:cs="Times New Roman"/>
        </w:rPr>
      </w:pPr>
      <w:r w:rsidRPr="00DB12E0">
        <w:rPr>
          <w:rFonts w:ascii="Times New Roman" w:hAnsi="Times New Roman" w:cs="Times New Roman"/>
        </w:rPr>
        <w:t>By last summer, Obama and his team had guided the 2010 NPT Review Conference to a successful conclusion, negotiated and signed the New Strategic Arms Reduction Treaty (New START) with Russian President Dmitry Medvedev, and hosted a historic nuclear security summit.</w:t>
      </w:r>
    </w:p>
    <w:p w14:paraId="60E5E71A" w14:textId="77A52F1F"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The nuclear risk reduction effort got another big boost last month when 13 Republicans joined 58 Democrats and independents to approve ratification of New START, which will verifiably cut deployed arsenals to 1,550 warheads each. The strong vote for the treaty is remarkable in this time of hyper-partisanship in Washington. As Senate Foreign Relations Committee Chair John Kerry (D-Mass.) noted, “[I]n today’s Senate, 70 votes </w:t>
      </w:r>
      <w:proofErr w:type="gramStart"/>
      <w:r w:rsidRPr="00DB12E0">
        <w:rPr>
          <w:rFonts w:ascii="Times New Roman" w:hAnsi="Times New Roman" w:cs="Times New Roman"/>
        </w:rPr>
        <w:t>is</w:t>
      </w:r>
      <w:proofErr w:type="gramEnd"/>
      <w:r w:rsidRPr="00DB12E0">
        <w:rPr>
          <w:rFonts w:ascii="Times New Roman" w:hAnsi="Times New Roman" w:cs="Times New Roman"/>
        </w:rPr>
        <w:t xml:space="preserve"> yesterday’s 95.”</w:t>
      </w:r>
    </w:p>
    <w:p w14:paraId="68B39CDC" w14:textId="6EB1679E" w:rsidR="00886889" w:rsidRPr="00DB12E0" w:rsidRDefault="00886889" w:rsidP="00886889">
      <w:pPr>
        <w:rPr>
          <w:rFonts w:ascii="Times New Roman" w:hAnsi="Times New Roman" w:cs="Times New Roman"/>
        </w:rPr>
      </w:pPr>
      <w:r w:rsidRPr="00DB12E0">
        <w:rPr>
          <w:rFonts w:ascii="Times New Roman" w:hAnsi="Times New Roman" w:cs="Times New Roman"/>
        </w:rPr>
        <w:t>Kerry and Sen. Richard Lugar (R-Ind.), along with Obama and Vice President Joe Biden, pursued a smart, patient plan to consult with Republican senators and take their concerns into account. They turned back treaty-killing amendments from a small group of obstinate treaty critics led by Minority Whip Jon Kyl (R-Ariz.) that would have required renegotiation with Russia.</w:t>
      </w:r>
    </w:p>
    <w:p w14:paraId="101250CB" w14:textId="78953ECF"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In the end, New START won the Senate’s support because it makes sense and had strong support from the U.S. military and national security establishment. Passage of New START will boost U.S.-Russian cooperation to contain Iran’s nuclear program and secure vulnerable nuclear </w:t>
      </w:r>
      <w:proofErr w:type="gramStart"/>
      <w:r w:rsidRPr="00DB12E0">
        <w:rPr>
          <w:rFonts w:ascii="Times New Roman" w:hAnsi="Times New Roman" w:cs="Times New Roman"/>
        </w:rPr>
        <w:t>material, and</w:t>
      </w:r>
      <w:proofErr w:type="gramEnd"/>
      <w:r w:rsidRPr="00DB12E0">
        <w:rPr>
          <w:rFonts w:ascii="Times New Roman" w:hAnsi="Times New Roman" w:cs="Times New Roman"/>
        </w:rPr>
        <w:t xml:space="preserve"> open the way for further Russian and U.S. nuclear arms reductions.</w:t>
      </w:r>
    </w:p>
    <w:p w14:paraId="6DB1BFD2" w14:textId="3E46747D" w:rsidR="00886889" w:rsidRPr="00DB12E0" w:rsidRDefault="00886889" w:rsidP="00886889">
      <w:pPr>
        <w:rPr>
          <w:rFonts w:ascii="Times New Roman" w:hAnsi="Times New Roman" w:cs="Times New Roman"/>
          <w:u w:val="single"/>
        </w:rPr>
      </w:pPr>
      <w:r w:rsidRPr="00DB12E0">
        <w:rPr>
          <w:rFonts w:ascii="Times New Roman" w:hAnsi="Times New Roman" w:cs="Times New Roman"/>
        </w:rPr>
        <w:t xml:space="preserve">The next steps will not be easy, but they must be pursued. </w:t>
      </w:r>
      <w:r w:rsidRPr="00DB12E0">
        <w:rPr>
          <w:rStyle w:val="StyleUnderline"/>
          <w:rFonts w:ascii="Times New Roman" w:hAnsi="Times New Roman" w:cs="Times New Roman"/>
        </w:rPr>
        <w:t xml:space="preserve">Twenty years after the end of the Cold War, it is in the best interests of Russia and the United States to reduce their huge strategic nuclear stockpiles further, phase out their Cold War-style targeting plans, </w:t>
      </w:r>
      <w:r w:rsidRPr="00DB12E0">
        <w:rPr>
          <w:rStyle w:val="StyleUnderline"/>
          <w:rFonts w:ascii="Times New Roman" w:hAnsi="Times New Roman" w:cs="Times New Roman"/>
          <w:highlight w:val="yellow"/>
        </w:rPr>
        <w:t>restrict the role of nuclear weapons solely to deterring nuclear attack by others</w:t>
      </w:r>
      <w:r w:rsidRPr="00DB12E0">
        <w:rPr>
          <w:rStyle w:val="StyleUnderline"/>
          <w:rFonts w:ascii="Times New Roman" w:hAnsi="Times New Roman" w:cs="Times New Roman"/>
        </w:rPr>
        <w:t>, account for and reduce tactical nuclear bombs, and, as Obama has promised, engage the other nuclear-armed states in a dialogue on nuclear disarmament.</w:t>
      </w:r>
    </w:p>
    <w:p w14:paraId="29907F9E" w14:textId="0ABF3587" w:rsidR="00886889" w:rsidRPr="00DB12E0" w:rsidRDefault="00886889" w:rsidP="00886889">
      <w:pPr>
        <w:rPr>
          <w:rFonts w:ascii="Times New Roman" w:hAnsi="Times New Roman" w:cs="Times New Roman"/>
        </w:rPr>
      </w:pPr>
      <w:r w:rsidRPr="00DB12E0">
        <w:rPr>
          <w:rFonts w:ascii="Times New Roman" w:hAnsi="Times New Roman" w:cs="Times New Roman"/>
        </w:rPr>
        <w:t>Further U.S.-Russian reductions should cover all types of nuclear weapons and, ideally, be secured through a follow-on treaty. In the interim, the two governments should consider unilateral reciprocal actions that accelerate the reductions mandated by New START and go further—by cutting their deployed strategic stockpiles to 1,000 or fewer warheads before the 2017 New START implementation deadline.</w:t>
      </w:r>
    </w:p>
    <w:p w14:paraId="436A92FD" w14:textId="7A6CEB8F" w:rsidR="00886889" w:rsidRPr="00DB12E0" w:rsidRDefault="00886889" w:rsidP="00886889">
      <w:pPr>
        <w:rPr>
          <w:rFonts w:ascii="Times New Roman" w:hAnsi="Times New Roman" w:cs="Times New Roman"/>
        </w:rPr>
      </w:pPr>
      <w:r w:rsidRPr="00DB12E0">
        <w:rPr>
          <w:rStyle w:val="StyleUnderline"/>
          <w:rFonts w:ascii="Times New Roman" w:hAnsi="Times New Roman" w:cs="Times New Roman"/>
        </w:rPr>
        <w:t xml:space="preserve">Not only must the United States and Russia </w:t>
      </w:r>
      <w:r w:rsidRPr="00DB12E0">
        <w:rPr>
          <w:rStyle w:val="StyleUnderline"/>
          <w:rFonts w:ascii="Times New Roman" w:hAnsi="Times New Roman" w:cs="Times New Roman"/>
          <w:highlight w:val="yellow"/>
        </w:rPr>
        <w:t>further reduce their arsenals</w:t>
      </w:r>
      <w:r w:rsidRPr="00DB12E0">
        <w:rPr>
          <w:rFonts w:ascii="Times New Roman" w:hAnsi="Times New Roman" w:cs="Times New Roman"/>
        </w:rPr>
        <w:t xml:space="preserve">, </w:t>
      </w:r>
      <w:proofErr w:type="gramStart"/>
      <w:r w:rsidRPr="00DB12E0">
        <w:rPr>
          <w:rStyle w:val="StyleUnderline"/>
          <w:rFonts w:ascii="Times New Roman" w:hAnsi="Times New Roman" w:cs="Times New Roman"/>
        </w:rPr>
        <w:t>they must</w:t>
      </w:r>
      <w:proofErr w:type="gramEnd"/>
      <w:r w:rsidRPr="00DB12E0">
        <w:rPr>
          <w:rStyle w:val="StyleUnderline"/>
          <w:rFonts w:ascii="Times New Roman" w:hAnsi="Times New Roman" w:cs="Times New Roman"/>
        </w:rPr>
        <w:t xml:space="preserve"> work harder to prevent other states from building up and improving their nuclear arsenals.</w:t>
      </w:r>
      <w:r w:rsidRPr="00DB12E0">
        <w:rPr>
          <w:rFonts w:ascii="Times New Roman" w:hAnsi="Times New Roman" w:cs="Times New Roman"/>
        </w:rPr>
        <w:t xml:space="preserve"> To succeed, the United States needs to revive efforts for a global ban on fissile material production for weapons and solidify the global moratorium on nuclear test explosions by ratifying the CTBT.</w:t>
      </w:r>
    </w:p>
    <w:p w14:paraId="151DA15F" w14:textId="5320216F"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In 2009, Obama pledged to “lead a global effort” to negotiate a verifiable </w:t>
      </w:r>
      <w:proofErr w:type="gramStart"/>
      <w:r w:rsidRPr="00DB12E0">
        <w:rPr>
          <w:rFonts w:ascii="Times New Roman" w:hAnsi="Times New Roman" w:cs="Times New Roman"/>
        </w:rPr>
        <w:t>FMCT, but</w:t>
      </w:r>
      <w:proofErr w:type="gramEnd"/>
      <w:r w:rsidRPr="00DB12E0">
        <w:rPr>
          <w:rFonts w:ascii="Times New Roman" w:hAnsi="Times New Roman" w:cs="Times New Roman"/>
        </w:rPr>
        <w:t xml:space="preserve"> talks at the 65-nation Conference on Disarmament (CD) remain blocked due to opposition from Pakistan, which is locked in an arms race with India.</w:t>
      </w:r>
    </w:p>
    <w:p w14:paraId="520FE96F" w14:textId="59E60DEA" w:rsidR="00886889" w:rsidRPr="00DB12E0" w:rsidRDefault="00886889" w:rsidP="00886889">
      <w:pPr>
        <w:rPr>
          <w:rFonts w:ascii="Times New Roman" w:hAnsi="Times New Roman" w:cs="Times New Roman"/>
        </w:rPr>
      </w:pPr>
      <w:r w:rsidRPr="00DB12E0">
        <w:rPr>
          <w:rFonts w:ascii="Times New Roman" w:hAnsi="Times New Roman" w:cs="Times New Roman"/>
        </w:rPr>
        <w:t>If talks at the CD do not begin soon, the Obama administration should pursue parallel, open-ended talks involving the eight states with fissile material production facilities that are not legally required to be under international safeguards. Even if talks do begin, they will likely drag on for years. To hasten progress, all states with facilities not subject to safeguards should agree voluntarily to suspend fissile material production.</w:t>
      </w:r>
    </w:p>
    <w:p w14:paraId="7C6AF7FD" w14:textId="418E856C" w:rsidR="00886889" w:rsidRPr="00DB12E0" w:rsidRDefault="00886889" w:rsidP="00886889">
      <w:pPr>
        <w:rPr>
          <w:rFonts w:ascii="Times New Roman" w:hAnsi="Times New Roman" w:cs="Times New Roman"/>
        </w:rPr>
      </w:pPr>
      <w:r w:rsidRPr="00DB12E0">
        <w:rPr>
          <w:rFonts w:ascii="Times New Roman" w:hAnsi="Times New Roman" w:cs="Times New Roman"/>
        </w:rPr>
        <w:t xml:space="preserve">The New START vote suggests it is possible for the Senate to reconsider and come together around the CTBT, which cannot enter into force without U.S. ratification. The case for the test ban treaty is even stronger than it was when the Senate considered it in 1999. Nearly two decades after the last U.S. nuclear test explosion, </w:t>
      </w:r>
      <w:proofErr w:type="gramStart"/>
      <w:r w:rsidRPr="00DB12E0">
        <w:rPr>
          <w:rFonts w:ascii="Times New Roman" w:hAnsi="Times New Roman" w:cs="Times New Roman"/>
        </w:rPr>
        <w:t>it is clear that the</w:t>
      </w:r>
      <w:proofErr w:type="gramEnd"/>
      <w:r w:rsidRPr="00DB12E0">
        <w:rPr>
          <w:rFonts w:ascii="Times New Roman" w:hAnsi="Times New Roman" w:cs="Times New Roman"/>
        </w:rPr>
        <w:t xml:space="preserve"> United States no longer needs or wants nuclear testing and further testing by other states could help improve their nuclear capabilities.</w:t>
      </w:r>
    </w:p>
    <w:p w14:paraId="6B376A30" w14:textId="3EEB6E87" w:rsidR="00886889" w:rsidRPr="00DB12E0" w:rsidRDefault="00886889" w:rsidP="00886889">
      <w:pPr>
        <w:rPr>
          <w:rFonts w:ascii="Times New Roman" w:hAnsi="Times New Roman" w:cs="Times New Roman"/>
        </w:rPr>
      </w:pPr>
      <w:r w:rsidRPr="00DB12E0">
        <w:rPr>
          <w:rFonts w:ascii="Times New Roman" w:hAnsi="Times New Roman" w:cs="Times New Roman"/>
        </w:rPr>
        <w:t>The Obama administration’s robust, $85 billion, 10-year plan for upgrading the nuclear weapons complex should give skeptical senators greater confidence that nuclear testing is no longer needed to maintain the effectiveness of the U.S. arsenal.</w:t>
      </w:r>
    </w:p>
    <w:p w14:paraId="1DF63794" w14:textId="1B607DF3" w:rsidR="00886889" w:rsidRPr="00DB12E0" w:rsidRDefault="00886889" w:rsidP="00886889">
      <w:pPr>
        <w:rPr>
          <w:rFonts w:ascii="Times New Roman" w:hAnsi="Times New Roman" w:cs="Times New Roman"/>
        </w:rPr>
      </w:pPr>
      <w:r w:rsidRPr="00DB12E0">
        <w:rPr>
          <w:rFonts w:ascii="Times New Roman" w:hAnsi="Times New Roman" w:cs="Times New Roman"/>
        </w:rPr>
        <w:t>The New START vote shows that controversial treaties can be approved without the support of top Republicans when the White House, backed by the military and the national laboratory directors, pursues a sustained, high-profile campaign. It is time for Obama to launch such a campaign to explain how the CTBT strengthens U.S. security.</w:t>
      </w:r>
    </w:p>
    <w:p w14:paraId="49AC3F66" w14:textId="7E80953D" w:rsidR="00886889" w:rsidRPr="00DB12E0" w:rsidRDefault="00886889" w:rsidP="00886889">
      <w:pPr>
        <w:rPr>
          <w:rFonts w:ascii="Times New Roman" w:hAnsi="Times New Roman" w:cs="Times New Roman"/>
        </w:rPr>
      </w:pPr>
      <w:r w:rsidRPr="00DB12E0">
        <w:rPr>
          <w:rFonts w:ascii="Times New Roman" w:hAnsi="Times New Roman" w:cs="Times New Roman"/>
        </w:rPr>
        <w:t>The American people expect their leaders to take action to reduce the nuclear weapons threat. Doing nothing or delaying action on pragmatic nuclear risk-reduction steps is not an option.</w:t>
      </w:r>
    </w:p>
    <w:p w14:paraId="542DBE71" w14:textId="77777777" w:rsidR="00886889" w:rsidRPr="00DB12E0" w:rsidRDefault="00886889" w:rsidP="00886889">
      <w:pPr>
        <w:rPr>
          <w:rFonts w:ascii="Times New Roman" w:hAnsi="Times New Roman" w:cs="Times New Roman"/>
        </w:rPr>
      </w:pPr>
    </w:p>
    <w:p w14:paraId="768F0C76" w14:textId="77777777" w:rsidR="00AF1DD1" w:rsidRPr="00DB12E0" w:rsidRDefault="00AF1DD1" w:rsidP="00AF1DD1">
      <w:pPr>
        <w:pStyle w:val="Heading4"/>
        <w:rPr>
          <w:rFonts w:ascii="Times New Roman" w:hAnsi="Times New Roman" w:cs="Times New Roman"/>
        </w:rPr>
      </w:pPr>
      <w:r w:rsidRPr="00DB12E0">
        <w:rPr>
          <w:rFonts w:ascii="Times New Roman" w:hAnsi="Times New Roman" w:cs="Times New Roman"/>
        </w:rPr>
        <w:t>Sole purpose would restrict the role of nuclear weapons in deterrence</w:t>
      </w:r>
    </w:p>
    <w:p w14:paraId="68DE02FA" w14:textId="77777777" w:rsidR="00AF1DD1" w:rsidRPr="00DB12E0" w:rsidRDefault="00AF1DD1" w:rsidP="00AF1DD1">
      <w:pPr>
        <w:rPr>
          <w:rStyle w:val="Style13ptBold"/>
          <w:rFonts w:ascii="Times New Roman" w:hAnsi="Times New Roman" w:cs="Times New Roman"/>
        </w:rPr>
      </w:pPr>
      <w:r w:rsidRPr="00DB12E0">
        <w:rPr>
          <w:rStyle w:val="Style13ptBold"/>
          <w:rFonts w:ascii="Times New Roman" w:hAnsi="Times New Roman" w:cs="Times New Roman"/>
        </w:rPr>
        <w:t>Erasto, Stockholm International Peace Research Institute Weapons of Mass Destruction Programme senior researcher &amp; Tophychkanov, Stockholm International Peace Research Institute Weapons of Mass Destruction Programme Associate Senior Researcher, 20</w:t>
      </w:r>
    </w:p>
    <w:p w14:paraId="28251141" w14:textId="77777777" w:rsidR="00AF1DD1" w:rsidRPr="00DB12E0" w:rsidRDefault="00AF1DD1" w:rsidP="00AF1DD1">
      <w:pPr>
        <w:rPr>
          <w:rFonts w:ascii="Times New Roman" w:hAnsi="Times New Roman" w:cs="Times New Roman"/>
        </w:rPr>
      </w:pPr>
      <w:r w:rsidRPr="00DB12E0">
        <w:rPr>
          <w:rFonts w:ascii="Times New Roman" w:hAnsi="Times New Roman" w:cs="Times New Roman"/>
        </w:rPr>
        <w:t>[Tytti &amp; Petr, May 2020, SIPRI Insights on Peace &amp; Security, “Towards greater nuclear restraint: Raising the threshold for nuclear weapon use,”, p. 17, accessed 6-3-23, AFB]</w:t>
      </w:r>
    </w:p>
    <w:p w14:paraId="3113BBB0" w14:textId="77777777" w:rsidR="00AF1DD1" w:rsidRPr="00DB12E0" w:rsidRDefault="00AF1DD1" w:rsidP="00AF1DD1">
      <w:pPr>
        <w:pStyle w:val="Pa15"/>
        <w:spacing w:before="180" w:after="80"/>
        <w:rPr>
          <w:rFonts w:ascii="Times New Roman" w:hAnsi="Times New Roman" w:cs="Times New Roman"/>
          <w:color w:val="211D1E"/>
          <w:sz w:val="21"/>
          <w:szCs w:val="21"/>
        </w:rPr>
      </w:pPr>
      <w:r w:rsidRPr="00DB12E0">
        <w:rPr>
          <w:rFonts w:ascii="Times New Roman" w:hAnsi="Times New Roman" w:cs="Times New Roman"/>
          <w:i/>
          <w:iCs/>
          <w:color w:val="211D1E"/>
          <w:sz w:val="21"/>
          <w:szCs w:val="21"/>
        </w:rPr>
        <w:t xml:space="preserve">Adopting a sole purpose declaration </w:t>
      </w:r>
    </w:p>
    <w:p w14:paraId="5D1416F1" w14:textId="77777777" w:rsidR="00AF1DD1" w:rsidRPr="00DB12E0" w:rsidRDefault="00AF1DD1" w:rsidP="00AF1DD1">
      <w:pPr>
        <w:rPr>
          <w:rFonts w:ascii="Times New Roman" w:hAnsi="Times New Roman" w:cs="Times New Roman"/>
        </w:rPr>
      </w:pPr>
      <w:r w:rsidRPr="00DB12E0">
        <w:rPr>
          <w:rFonts w:ascii="Times New Roman" w:hAnsi="Times New Roman" w:cs="Times New Roman"/>
          <w:color w:val="211D1E"/>
          <w:sz w:val="21"/>
          <w:szCs w:val="21"/>
        </w:rPr>
        <w:t>T</w:t>
      </w:r>
      <w:r w:rsidRPr="00DB12E0">
        <w:rPr>
          <w:rStyle w:val="StyleUnderline"/>
          <w:rFonts w:ascii="Times New Roman" w:hAnsi="Times New Roman" w:cs="Times New Roman"/>
        </w:rPr>
        <w:t>he NWS could further reduce the role of nuclear weapons by adopting a ‘</w:t>
      </w:r>
      <w:proofErr w:type="gramStart"/>
      <w:r w:rsidRPr="00DB12E0">
        <w:rPr>
          <w:rStyle w:val="StyleUnderline"/>
          <w:rFonts w:ascii="Times New Roman" w:hAnsi="Times New Roman" w:cs="Times New Roman"/>
        </w:rPr>
        <w:t>sole-purpose</w:t>
      </w:r>
      <w:proofErr w:type="gramEnd"/>
      <w:r w:rsidRPr="00DB12E0">
        <w:rPr>
          <w:rStyle w:val="StyleUnderline"/>
          <w:rFonts w:ascii="Times New Roman" w:hAnsi="Times New Roman" w:cs="Times New Roman"/>
        </w:rPr>
        <w:t>’ declaration</w:t>
      </w:r>
      <w:r w:rsidRPr="00DB12E0">
        <w:rPr>
          <w:rFonts w:ascii="Times New Roman" w:hAnsi="Times New Roman" w:cs="Times New Roman"/>
          <w:color w:val="211D1E"/>
          <w:sz w:val="21"/>
          <w:szCs w:val="21"/>
        </w:rPr>
        <w:t xml:space="preserve">. In a partial overlap with both NSA and NFU, </w:t>
      </w:r>
      <w:r w:rsidRPr="00DB12E0">
        <w:rPr>
          <w:rStyle w:val="StyleUnderline"/>
          <w:rFonts w:ascii="Times New Roman" w:hAnsi="Times New Roman" w:cs="Times New Roman"/>
        </w:rPr>
        <w:t>this would restrict the role of nuclear weapons to deterring a nuclear attack</w:t>
      </w:r>
      <w:r w:rsidRPr="00DB12E0">
        <w:rPr>
          <w:rFonts w:ascii="Times New Roman" w:hAnsi="Times New Roman" w:cs="Times New Roman"/>
          <w:color w:val="211D1E"/>
          <w:sz w:val="21"/>
          <w:szCs w:val="21"/>
        </w:rPr>
        <w:t xml:space="preserve">. By ruling out the application of nuclear deterrence to conventional, </w:t>
      </w:r>
      <w:proofErr w:type="gramStart"/>
      <w:r w:rsidRPr="00DB12E0">
        <w:rPr>
          <w:rFonts w:ascii="Times New Roman" w:hAnsi="Times New Roman" w:cs="Times New Roman"/>
          <w:color w:val="211D1E"/>
          <w:sz w:val="21"/>
          <w:szCs w:val="21"/>
        </w:rPr>
        <w:t>chemical</w:t>
      </w:r>
      <w:proofErr w:type="gramEnd"/>
      <w:r w:rsidRPr="00DB12E0">
        <w:rPr>
          <w:rFonts w:ascii="Times New Roman" w:hAnsi="Times New Roman" w:cs="Times New Roman"/>
          <w:color w:val="211D1E"/>
          <w:sz w:val="21"/>
          <w:szCs w:val="21"/>
        </w:rPr>
        <w:t xml:space="preserve"> or biological weapon use or cyberattacks, a sole-purpose doctrine would reduce existing uncertainties around first strikes among nuclear-armed states and potential nuclear attacks against NNWS.</w:t>
      </w:r>
    </w:p>
    <w:p w14:paraId="66C10ABE" w14:textId="77777777" w:rsidR="00AF1DD1" w:rsidRPr="00DB12E0" w:rsidRDefault="00AF1DD1" w:rsidP="00AF1DD1">
      <w:pPr>
        <w:rPr>
          <w:rFonts w:ascii="Times New Roman" w:hAnsi="Times New Roman" w:cs="Times New Roman"/>
        </w:rPr>
      </w:pPr>
    </w:p>
    <w:p w14:paraId="6EF71F0F" w14:textId="77777777" w:rsidR="001F7AEA" w:rsidRPr="00DB12E0" w:rsidRDefault="001F7AEA" w:rsidP="001F7AEA">
      <w:pPr>
        <w:pStyle w:val="Heading4"/>
        <w:rPr>
          <w:rFonts w:ascii="Times New Roman" w:hAnsi="Times New Roman" w:cs="Times New Roman"/>
        </w:rPr>
      </w:pPr>
      <w:r w:rsidRPr="00DB12E0">
        <w:rPr>
          <w:rFonts w:ascii="Times New Roman" w:hAnsi="Times New Roman" w:cs="Times New Roman"/>
        </w:rPr>
        <w:t>Sole purpose would restrict the use</w:t>
      </w:r>
    </w:p>
    <w:p w14:paraId="196F70E5" w14:textId="77777777" w:rsidR="001F7AEA" w:rsidRPr="00DB12E0" w:rsidRDefault="001F7AEA" w:rsidP="001F7AEA">
      <w:pPr>
        <w:rPr>
          <w:rStyle w:val="Style13ptBold"/>
          <w:rFonts w:ascii="Times New Roman" w:hAnsi="Times New Roman" w:cs="Times New Roman"/>
        </w:rPr>
      </w:pPr>
      <w:r w:rsidRPr="00DB12E0">
        <w:rPr>
          <w:rStyle w:val="Style13ptBold"/>
          <w:rFonts w:ascii="Times New Roman" w:hAnsi="Times New Roman" w:cs="Times New Roman"/>
        </w:rPr>
        <w:t>Erasto, Stockholm International Peace Research Institute Weapons of Mass Destruction Programme senior researcher &amp; Tophychkanov, Stockholm International Peace Research Institute Weapons of Mass Destruction Programme Associate Senior Researcher, 20</w:t>
      </w:r>
    </w:p>
    <w:p w14:paraId="634AD123" w14:textId="77777777" w:rsidR="001F7AEA" w:rsidRPr="00DB12E0" w:rsidRDefault="001F7AEA" w:rsidP="001F7AEA">
      <w:pPr>
        <w:rPr>
          <w:rFonts w:ascii="Times New Roman" w:hAnsi="Times New Roman" w:cs="Times New Roman"/>
        </w:rPr>
      </w:pPr>
      <w:r w:rsidRPr="00DB12E0">
        <w:rPr>
          <w:rFonts w:ascii="Times New Roman" w:hAnsi="Times New Roman" w:cs="Times New Roman"/>
        </w:rPr>
        <w:t>[Tytti &amp; Petr, May 2020, SIPRI Insights on Peace &amp; Security, “Towards greater nuclear restraint: Raising the threshold for nuclear weapon use,”, p. 17, accessed 6-3-23, AFB]</w:t>
      </w:r>
    </w:p>
    <w:p w14:paraId="484624A6" w14:textId="77777777" w:rsidR="001F7AEA" w:rsidRPr="00DB12E0" w:rsidRDefault="001F7AEA" w:rsidP="001F7AEA">
      <w:pPr>
        <w:pStyle w:val="Pa11"/>
        <w:jc w:val="both"/>
        <w:rPr>
          <w:rStyle w:val="StyleUnderline"/>
          <w:rFonts w:ascii="Times New Roman" w:hAnsi="Times New Roman" w:cs="Times New Roman"/>
        </w:rPr>
      </w:pPr>
      <w:r w:rsidRPr="00DB12E0">
        <w:rPr>
          <w:rFonts w:ascii="Times New Roman" w:hAnsi="Times New Roman" w:cs="Times New Roman"/>
          <w:color w:val="211D1E"/>
          <w:sz w:val="20"/>
          <w:szCs w:val="20"/>
        </w:rPr>
        <w:t xml:space="preserve">As noted above, the logic of nuclear first use relies on hypothetical assumptions that might not hold in real life: a nuclear strike by one side might provoke rather than deter further escalation by the other, and a preventive attack could lead to nuclear retaliation despite the attacker’s confidence in its defensive systems. </w:t>
      </w:r>
      <w:r w:rsidRPr="00DB12E0">
        <w:rPr>
          <w:rStyle w:val="StyleUnderline"/>
          <w:rFonts w:ascii="Times New Roman" w:hAnsi="Times New Roman" w:cs="Times New Roman"/>
        </w:rPr>
        <w:t xml:space="preserve">The mere perception of readiness for nuclear first use by one side can undermine strategic stability by leading to new armament competition, and by increasing the likelihood of nuclear war based on miscalculation. </w:t>
      </w:r>
    </w:p>
    <w:p w14:paraId="45F8D496" w14:textId="77777777" w:rsidR="001F7AEA" w:rsidRPr="00DB12E0" w:rsidRDefault="001F7AEA" w:rsidP="001F7AEA">
      <w:pPr>
        <w:rPr>
          <w:rStyle w:val="StyleUnderline"/>
          <w:rFonts w:ascii="Times New Roman" w:hAnsi="Times New Roman" w:cs="Times New Roman"/>
        </w:rPr>
      </w:pPr>
      <w:r w:rsidRPr="00DB12E0">
        <w:rPr>
          <w:rStyle w:val="StyleUnderline"/>
          <w:rFonts w:ascii="Times New Roman" w:hAnsi="Times New Roman" w:cs="Times New Roman"/>
        </w:rPr>
        <w:t>On the basis that such risks outweigh any perceived benefits of nuclear first use, several experts have called for other NWS to follow the example of China by adopting an NFU doctrine</w:t>
      </w:r>
      <w:r w:rsidRPr="00DB12E0">
        <w:rPr>
          <w:rFonts w:ascii="Times New Roman" w:hAnsi="Times New Roman" w:cs="Times New Roman"/>
          <w:color w:val="211D1E"/>
          <w:sz w:val="21"/>
          <w:szCs w:val="21"/>
        </w:rPr>
        <w:t>.</w:t>
      </w:r>
      <w:r w:rsidRPr="00DB12E0">
        <w:rPr>
          <w:rFonts w:ascii="Times New Roman" w:hAnsi="Times New Roman" w:cs="Times New Roman"/>
        </w:rPr>
        <w:t>76</w:t>
      </w:r>
      <w:r w:rsidRPr="00DB12E0">
        <w:rPr>
          <w:rStyle w:val="StyleUnderline"/>
          <w:rFonts w:ascii="Times New Roman" w:hAnsi="Times New Roman" w:cs="Times New Roman"/>
        </w:rPr>
        <w:t xml:space="preserve"> If all the nuclear-armed states were to </w:t>
      </w:r>
      <w:r w:rsidRPr="00DB12E0">
        <w:rPr>
          <w:rStyle w:val="StyleUnderline"/>
          <w:rFonts w:ascii="Times New Roman" w:hAnsi="Times New Roman" w:cs="Times New Roman"/>
          <w:highlight w:val="yellow"/>
        </w:rPr>
        <w:t>restrict the potential use of nuclear weapons</w:t>
      </w:r>
      <w:r w:rsidRPr="00DB12E0">
        <w:rPr>
          <w:rStyle w:val="StyleUnderline"/>
          <w:rFonts w:ascii="Times New Roman" w:hAnsi="Times New Roman" w:cs="Times New Roman"/>
        </w:rPr>
        <w:t xml:space="preserve"> to retaliatory second strikes— and adopt sole purpose declarations (see below)—this would, in principle, rule out the possibility of intentional nuclear war.</w:t>
      </w:r>
    </w:p>
    <w:p w14:paraId="4A16FD10" w14:textId="77777777" w:rsidR="001F7AEA" w:rsidRPr="00DB12E0" w:rsidRDefault="001F7AEA" w:rsidP="00886889">
      <w:pPr>
        <w:rPr>
          <w:rFonts w:ascii="Times New Roman" w:hAnsi="Times New Roman" w:cs="Times New Roman"/>
        </w:rPr>
      </w:pPr>
    </w:p>
    <w:p w14:paraId="5A098C66" w14:textId="77777777" w:rsidR="00AF1DD1" w:rsidRPr="00DB12E0" w:rsidRDefault="00AF1DD1" w:rsidP="00AF1DD1">
      <w:pPr>
        <w:rPr>
          <w:rFonts w:ascii="Times New Roman" w:hAnsi="Times New Roman" w:cs="Times New Roman"/>
        </w:rPr>
      </w:pPr>
    </w:p>
    <w:sectPr w:rsidR="00AF1DD1" w:rsidRPr="00DB1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3AC0" w14:textId="77777777" w:rsidR="0080634A" w:rsidRDefault="0080634A" w:rsidP="00066D2C">
      <w:pPr>
        <w:spacing w:after="0" w:line="240" w:lineRule="auto"/>
      </w:pPr>
      <w:r>
        <w:separator/>
      </w:r>
    </w:p>
  </w:endnote>
  <w:endnote w:type="continuationSeparator" w:id="0">
    <w:p w14:paraId="3C4BDA51" w14:textId="77777777" w:rsidR="0080634A" w:rsidRDefault="0080634A"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cury Text G2">
    <w:altName w:val="Mercury Text G2"/>
    <w:panose1 w:val="00000000000000000000"/>
    <w:charset w:val="00"/>
    <w:family w:val="roman"/>
    <w:notTrueType/>
    <w:pitch w:val="default"/>
    <w:sig w:usb0="00000003" w:usb1="00000000" w:usb2="00000000" w:usb3="00000000" w:csb0="00000001" w:csb1="00000000"/>
  </w:font>
  <w:font w:name="Mercury Text G3">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7201" w14:textId="77777777" w:rsidR="0080634A" w:rsidRDefault="0080634A" w:rsidP="00066D2C">
      <w:pPr>
        <w:spacing w:after="0" w:line="240" w:lineRule="auto"/>
      </w:pPr>
      <w:r>
        <w:separator/>
      </w:r>
    </w:p>
  </w:footnote>
  <w:footnote w:type="continuationSeparator" w:id="0">
    <w:p w14:paraId="4CAA6B3C" w14:textId="77777777" w:rsidR="0080634A" w:rsidRDefault="0080634A"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2"/>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B5434E"/>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53CA"/>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771D0"/>
    <w:rsid w:val="00180A4E"/>
    <w:rsid w:val="00181F58"/>
    <w:rsid w:val="00186B65"/>
    <w:rsid w:val="00190CDA"/>
    <w:rsid w:val="00196816"/>
    <w:rsid w:val="0019779A"/>
    <w:rsid w:val="001977CD"/>
    <w:rsid w:val="0019782C"/>
    <w:rsid w:val="001A07A2"/>
    <w:rsid w:val="001A1422"/>
    <w:rsid w:val="001A3079"/>
    <w:rsid w:val="001A40C5"/>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1F7AEA"/>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4465"/>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15351"/>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3D37"/>
    <w:rsid w:val="00486F5E"/>
    <w:rsid w:val="004875B9"/>
    <w:rsid w:val="00491C5F"/>
    <w:rsid w:val="0049341D"/>
    <w:rsid w:val="00493AA8"/>
    <w:rsid w:val="004A2B4E"/>
    <w:rsid w:val="004A40AB"/>
    <w:rsid w:val="004A539A"/>
    <w:rsid w:val="004A74B8"/>
    <w:rsid w:val="004B37C2"/>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60E"/>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4894"/>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34A"/>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86889"/>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3AC1"/>
    <w:rsid w:val="00936F03"/>
    <w:rsid w:val="0094018B"/>
    <w:rsid w:val="009418E3"/>
    <w:rsid w:val="009435BB"/>
    <w:rsid w:val="00943B02"/>
    <w:rsid w:val="00953429"/>
    <w:rsid w:val="009539A4"/>
    <w:rsid w:val="009569E3"/>
    <w:rsid w:val="00957E5D"/>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1DD1"/>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5434E"/>
    <w:rsid w:val="00B66AF2"/>
    <w:rsid w:val="00B72848"/>
    <w:rsid w:val="00B74544"/>
    <w:rsid w:val="00B77754"/>
    <w:rsid w:val="00B81054"/>
    <w:rsid w:val="00B820DB"/>
    <w:rsid w:val="00B837F0"/>
    <w:rsid w:val="00B83896"/>
    <w:rsid w:val="00B860A9"/>
    <w:rsid w:val="00B97264"/>
    <w:rsid w:val="00BA0143"/>
    <w:rsid w:val="00BA0412"/>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1C0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1F84"/>
    <w:rsid w:val="00CC21EC"/>
    <w:rsid w:val="00CC482B"/>
    <w:rsid w:val="00CD105E"/>
    <w:rsid w:val="00CD4AE6"/>
    <w:rsid w:val="00CD5211"/>
    <w:rsid w:val="00CD57F9"/>
    <w:rsid w:val="00CD5CD1"/>
    <w:rsid w:val="00CE0BB8"/>
    <w:rsid w:val="00CE54E0"/>
    <w:rsid w:val="00CE5835"/>
    <w:rsid w:val="00CE6FA1"/>
    <w:rsid w:val="00CF1938"/>
    <w:rsid w:val="00CF24CD"/>
    <w:rsid w:val="00CF349B"/>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20A2"/>
    <w:rsid w:val="00D7546D"/>
    <w:rsid w:val="00D75C54"/>
    <w:rsid w:val="00D839C5"/>
    <w:rsid w:val="00D84043"/>
    <w:rsid w:val="00D91348"/>
    <w:rsid w:val="00D9566D"/>
    <w:rsid w:val="00DA0EF7"/>
    <w:rsid w:val="00DA4B3F"/>
    <w:rsid w:val="00DA4EB6"/>
    <w:rsid w:val="00DA5F0C"/>
    <w:rsid w:val="00DB12E0"/>
    <w:rsid w:val="00DB20EB"/>
    <w:rsid w:val="00DB33D3"/>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1D76"/>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0F4F"/>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56B5"/>
    <w:rsid w:val="00F17B58"/>
    <w:rsid w:val="00F24B23"/>
    <w:rsid w:val="00F25A3F"/>
    <w:rsid w:val="00F27353"/>
    <w:rsid w:val="00F31B7D"/>
    <w:rsid w:val="00F32A17"/>
    <w:rsid w:val="00F349CE"/>
    <w:rsid w:val="00F34BAA"/>
    <w:rsid w:val="00F35345"/>
    <w:rsid w:val="00F355CA"/>
    <w:rsid w:val="00F355FB"/>
    <w:rsid w:val="00F377DF"/>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65E0D3"/>
  <w15:chartTrackingRefBased/>
  <w15:docId w15:val="{B37F4023-4220-4110-9C1B-62852BA3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31C0A"/>
    <w:rPr>
      <w:rFonts w:ascii="Calibri" w:hAnsi="Calibri" w:cs="Calibri"/>
    </w:rPr>
  </w:style>
  <w:style w:type="paragraph" w:styleId="Heading1">
    <w:name w:val="heading 1"/>
    <w:aliases w:val="Pocket"/>
    <w:basedOn w:val="Normal"/>
    <w:next w:val="Normal"/>
    <w:link w:val="Heading1Char"/>
    <w:qFormat/>
    <w:rsid w:val="00C31C0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31C0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Char Char Char Char Char Char Char,3: Cite,Index Headers,Heading 3 Char1 Char Char,Citation Char Char Char Char,Citation Char1 Char Char,Text 7,Block Writing,Read Char Char Char Char,CD Underline,Char1 Char,Cite 1,Bold Cite,n"/>
    <w:basedOn w:val="Normal"/>
    <w:next w:val="Normal"/>
    <w:link w:val="Heading3Char"/>
    <w:uiPriority w:val="2"/>
    <w:qFormat/>
    <w:rsid w:val="00C31C0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qFormat/>
    <w:rsid w:val="00C31C0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31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C31C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C0A"/>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C31C0A"/>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C31C0A"/>
    <w:rPr>
      <w:color w:val="auto"/>
      <w:u w:val="none"/>
    </w:rPr>
  </w:style>
  <w:style w:type="character" w:customStyle="1" w:styleId="Heading1Char">
    <w:name w:val="Heading 1 Char"/>
    <w:aliases w:val="Pocket Char,Block Title Char,Heading 1 Char1 Char,ALEX Char,Heading Char Char"/>
    <w:basedOn w:val="DefaultParagraphFont"/>
    <w:link w:val="Heading1"/>
    <w:rsid w:val="00C31C0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31C0A"/>
    <w:rPr>
      <w:rFonts w:ascii="Calibri" w:eastAsiaTheme="majorEastAsia" w:hAnsi="Calibri" w:cstheme="majorBidi"/>
      <w:b/>
      <w:sz w:val="44"/>
      <w:szCs w:val="26"/>
      <w:u w:val="double"/>
    </w:rPr>
  </w:style>
  <w:style w:type="character" w:customStyle="1" w:styleId="Heading3Char">
    <w:name w:val="Heading 3 Char"/>
    <w:aliases w:val="Block Char,Char Char Char,Char Char Char Char Char Char Char Char,3: Cite Char,Index Headers Char,Heading 3 Char1 Char Char Char,Citation Char Char Char Char Char,Citation Char1 Char Char Char,Text 7 Char,Block Writing Char,Cite 1 Char"/>
    <w:basedOn w:val="DefaultParagraphFont"/>
    <w:link w:val="Heading3"/>
    <w:uiPriority w:val="2"/>
    <w:rsid w:val="00C31C0A"/>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rsid w:val="00C31C0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C31C0A"/>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7"/>
    <w:qFormat/>
    <w:rsid w:val="00C31C0A"/>
    <w:rPr>
      <w:b w:val="0"/>
      <w:sz w:val="22"/>
      <w:u w:val="single"/>
    </w:rPr>
  </w:style>
  <w:style w:type="character" w:styleId="Strong">
    <w:name w:val="Strong"/>
    <w:basedOn w:val="DefaultParagraphFont"/>
    <w:uiPriority w:val="22"/>
    <w:semiHidden/>
    <w:qFormat/>
    <w:rsid w:val="00C31C0A"/>
    <w:rPr>
      <w:b/>
      <w:bCs/>
    </w:rPr>
  </w:style>
  <w:style w:type="character" w:styleId="BookTitle">
    <w:name w:val="Book Title"/>
    <w:basedOn w:val="DefaultParagraphFont"/>
    <w:uiPriority w:val="33"/>
    <w:semiHidden/>
    <w:qFormat/>
    <w:rsid w:val="00C31C0A"/>
    <w:rPr>
      <w:b/>
      <w:bCs/>
      <w:i/>
      <w:iCs/>
      <w:spacing w:val="5"/>
    </w:rPr>
  </w:style>
  <w:style w:type="character" w:customStyle="1" w:styleId="Heading5Char">
    <w:name w:val="Heading 5 Char"/>
    <w:basedOn w:val="DefaultParagraphFont"/>
    <w:link w:val="Heading5"/>
    <w:uiPriority w:val="9"/>
    <w:semiHidden/>
    <w:rsid w:val="00C31C0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C31C0A"/>
  </w:style>
  <w:style w:type="paragraph" w:styleId="Header">
    <w:name w:val="header"/>
    <w:basedOn w:val="Normal"/>
    <w:link w:val="HeaderChar"/>
    <w:uiPriority w:val="99"/>
    <w:semiHidden/>
    <w:rsid w:val="00C31C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C0A"/>
    <w:rPr>
      <w:rFonts w:ascii="Calibri" w:hAnsi="Calibri" w:cs="Calibri"/>
    </w:rPr>
  </w:style>
  <w:style w:type="paragraph" w:styleId="Footer">
    <w:name w:val="footer"/>
    <w:basedOn w:val="Normal"/>
    <w:link w:val="FooterChar"/>
    <w:uiPriority w:val="99"/>
    <w:semiHidden/>
    <w:rsid w:val="00C31C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C0A"/>
    <w:rPr>
      <w:rFonts w:ascii="Calibri" w:hAnsi="Calibri" w:cs="Calibri"/>
    </w:rPr>
  </w:style>
  <w:style w:type="paragraph" w:styleId="BodyText">
    <w:name w:val="Body Text"/>
    <w:basedOn w:val="Normal"/>
    <w:link w:val="BodyTextChar"/>
    <w:uiPriority w:val="99"/>
    <w:semiHidden/>
    <w:unhideWhenUsed/>
    <w:rsid w:val="00C31C0A"/>
    <w:pPr>
      <w:spacing w:after="120"/>
    </w:pPr>
  </w:style>
  <w:style w:type="character" w:customStyle="1" w:styleId="BodyTextChar">
    <w:name w:val="Body Text Char"/>
    <w:basedOn w:val="DefaultParagraphFont"/>
    <w:link w:val="BodyText"/>
    <w:uiPriority w:val="99"/>
    <w:semiHidden/>
    <w:rsid w:val="00C31C0A"/>
    <w:rPr>
      <w:rFonts w:ascii="Calibri" w:hAnsi="Calibri" w:cs="Calibri"/>
    </w:rPr>
  </w:style>
  <w:style w:type="paragraph" w:styleId="NoSpacing">
    <w:name w:val="No Spacing"/>
    <w:link w:val="NoSpacingChar"/>
    <w:uiPriority w:val="99"/>
    <w:semiHidden/>
    <w:unhideWhenUsed/>
    <w:qFormat/>
    <w:rsid w:val="00C31C0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C31C0A"/>
    <w:rPr>
      <w:rFonts w:ascii="Calibri" w:hAnsi="Calibri" w:cs="Calibri"/>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C31C0A"/>
    <w:rPr>
      <w:color w:val="0563C1" w:themeColor="hyperlink"/>
      <w:u w:val="single"/>
    </w:rPr>
  </w:style>
  <w:style w:type="character" w:styleId="UnresolvedMention">
    <w:name w:val="Unresolved Mention"/>
    <w:basedOn w:val="DefaultParagraphFont"/>
    <w:uiPriority w:val="99"/>
    <w:semiHidden/>
    <w:unhideWhenUsed/>
    <w:rsid w:val="00C31C0A"/>
    <w:rPr>
      <w:color w:val="605E5C"/>
      <w:shd w:val="clear" w:color="auto" w:fill="E1DFDD"/>
    </w:rPr>
  </w:style>
  <w:style w:type="paragraph" w:customStyle="1" w:styleId="textbold">
    <w:name w:val="text bold"/>
    <w:basedOn w:val="Normal"/>
    <w:link w:val="Emphasis"/>
    <w:uiPriority w:val="8"/>
    <w:qFormat/>
    <w:rsid w:val="000953CA"/>
    <w:pPr>
      <w:pBdr>
        <w:top w:val="single" w:sz="4" w:space="0" w:color="auto"/>
        <w:left w:val="single" w:sz="4" w:space="0" w:color="auto"/>
        <w:bottom w:val="single" w:sz="4" w:space="0" w:color="auto"/>
        <w:right w:val="single" w:sz="4" w:space="0" w:color="auto"/>
      </w:pBdr>
      <w:ind w:left="720"/>
      <w:jc w:val="both"/>
    </w:pPr>
    <w:rPr>
      <w:b/>
      <w:iCs/>
      <w:u w:val="single"/>
    </w:rPr>
  </w:style>
  <w:style w:type="character" w:customStyle="1" w:styleId="cite">
    <w:name w:val="cite"/>
    <w:basedOn w:val="DefaultParagraphFont"/>
    <w:rsid w:val="000953CA"/>
    <w:rPr>
      <w:rFonts w:ascii="Times New Roman" w:hAnsi="Times New Roman"/>
      <w:b/>
      <w:sz w:val="24"/>
    </w:rPr>
  </w:style>
  <w:style w:type="paragraph" w:customStyle="1" w:styleId="tag">
    <w:name w:val="tag"/>
    <w:basedOn w:val="Normal"/>
    <w:next w:val="Normal"/>
    <w:rsid w:val="000953CA"/>
    <w:pPr>
      <w:spacing w:after="0" w:line="240" w:lineRule="auto"/>
    </w:pPr>
    <w:rPr>
      <w:rFonts w:eastAsia="Times New Roman"/>
      <w:b/>
      <w:sz w:val="24"/>
      <w:szCs w:val="20"/>
    </w:rPr>
  </w:style>
  <w:style w:type="paragraph" w:customStyle="1" w:styleId="card">
    <w:name w:val="card"/>
    <w:basedOn w:val="Normal"/>
    <w:next w:val="Normal"/>
    <w:link w:val="cardChar"/>
    <w:rsid w:val="000953CA"/>
    <w:pPr>
      <w:spacing w:after="0" w:line="240" w:lineRule="auto"/>
      <w:ind w:left="288" w:right="288"/>
    </w:pPr>
    <w:rPr>
      <w:rFonts w:eastAsia="Times New Roman"/>
      <w:sz w:val="20"/>
      <w:szCs w:val="20"/>
    </w:rPr>
  </w:style>
  <w:style w:type="character" w:customStyle="1" w:styleId="cardChar">
    <w:name w:val="card Char"/>
    <w:basedOn w:val="DefaultParagraphFont"/>
    <w:link w:val="card"/>
    <w:rsid w:val="000953CA"/>
    <w:rPr>
      <w:rFonts w:ascii="Times New Roman" w:eastAsia="Times New Roman" w:hAnsi="Times New Roman" w:cs="Times New Roman"/>
      <w:sz w:val="20"/>
      <w:szCs w:val="20"/>
    </w:rPr>
  </w:style>
  <w:style w:type="character" w:customStyle="1" w:styleId="underline">
    <w:name w:val="underline"/>
    <w:basedOn w:val="DefaultParagraphFont"/>
    <w:rsid w:val="000953CA"/>
    <w:rPr>
      <w:b/>
      <w:u w:val="single"/>
    </w:rPr>
  </w:style>
  <w:style w:type="paragraph" w:customStyle="1" w:styleId="BlockTitle">
    <w:name w:val="Block Title"/>
    <w:basedOn w:val="Heading1"/>
    <w:next w:val="Normal"/>
    <w:rsid w:val="000953CA"/>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eastAsia="Times New Roman" w:cs="Arial"/>
      <w:bCs/>
      <w:kern w:val="32"/>
      <w:sz w:val="32"/>
      <w:u w:val="single"/>
    </w:rPr>
  </w:style>
  <w:style w:type="paragraph" w:customStyle="1" w:styleId="hat">
    <w:name w:val="hat"/>
    <w:basedOn w:val="Normal"/>
    <w:next w:val="Normal"/>
    <w:rsid w:val="000953CA"/>
    <w:pPr>
      <w:spacing w:before="240" w:after="240" w:line="240" w:lineRule="auto"/>
      <w:jc w:val="center"/>
      <w:outlineLvl w:val="0"/>
    </w:pPr>
    <w:rPr>
      <w:rFonts w:eastAsia="Times New Roman" w:cs="Arial"/>
      <w:b/>
      <w:bCs/>
      <w:sz w:val="32"/>
      <w:szCs w:val="24"/>
      <w:u w:val="single"/>
    </w:rPr>
  </w:style>
  <w:style w:type="paragraph" w:styleId="TOCHeading">
    <w:name w:val="TOC Heading"/>
    <w:basedOn w:val="Heading1"/>
    <w:next w:val="Normal"/>
    <w:uiPriority w:val="39"/>
    <w:unhideWhenUsed/>
    <w:qFormat/>
    <w:rsid w:val="00E50F4F"/>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50F4F"/>
    <w:pPr>
      <w:spacing w:after="100"/>
    </w:pPr>
  </w:style>
  <w:style w:type="paragraph" w:styleId="TOC2">
    <w:name w:val="toc 2"/>
    <w:basedOn w:val="Normal"/>
    <w:next w:val="Normal"/>
    <w:autoRedefine/>
    <w:uiPriority w:val="39"/>
    <w:unhideWhenUsed/>
    <w:rsid w:val="00E50F4F"/>
    <w:pPr>
      <w:spacing w:after="100"/>
      <w:ind w:left="220"/>
    </w:pPr>
  </w:style>
  <w:style w:type="paragraph" w:styleId="TOC3">
    <w:name w:val="toc 3"/>
    <w:basedOn w:val="Normal"/>
    <w:next w:val="Normal"/>
    <w:autoRedefine/>
    <w:uiPriority w:val="39"/>
    <w:unhideWhenUsed/>
    <w:rsid w:val="00E50F4F"/>
    <w:pPr>
      <w:spacing w:after="100"/>
      <w:ind w:left="440"/>
    </w:pPr>
  </w:style>
  <w:style w:type="paragraph" w:customStyle="1" w:styleId="Pa11">
    <w:name w:val="Pa11"/>
    <w:basedOn w:val="Normal"/>
    <w:next w:val="Normal"/>
    <w:uiPriority w:val="99"/>
    <w:rsid w:val="001F7AEA"/>
    <w:pPr>
      <w:autoSpaceDE w:val="0"/>
      <w:autoSpaceDN w:val="0"/>
      <w:adjustRightInd w:val="0"/>
      <w:spacing w:after="0" w:line="211" w:lineRule="atLeast"/>
    </w:pPr>
    <w:rPr>
      <w:rFonts w:ascii="Mercury Text G2" w:hAnsi="Mercury Text G2" w:cstheme="minorBidi"/>
      <w:sz w:val="24"/>
      <w:szCs w:val="24"/>
    </w:rPr>
  </w:style>
  <w:style w:type="character" w:customStyle="1" w:styleId="A10">
    <w:name w:val="A10"/>
    <w:uiPriority w:val="99"/>
    <w:rsid w:val="001F7AEA"/>
    <w:rPr>
      <w:rFonts w:ascii="Mercury Text G3" w:hAnsi="Mercury Text G3" w:cs="Mercury Text G3"/>
      <w:color w:val="211D1E"/>
      <w:sz w:val="14"/>
      <w:szCs w:val="14"/>
    </w:rPr>
  </w:style>
  <w:style w:type="paragraph" w:customStyle="1" w:styleId="Pa15">
    <w:name w:val="Pa15"/>
    <w:basedOn w:val="Normal"/>
    <w:next w:val="Normal"/>
    <w:uiPriority w:val="99"/>
    <w:rsid w:val="00AF1DD1"/>
    <w:pPr>
      <w:autoSpaceDE w:val="0"/>
      <w:autoSpaceDN w:val="0"/>
      <w:adjustRightInd w:val="0"/>
      <w:spacing w:after="0" w:line="211" w:lineRule="atLeast"/>
    </w:pPr>
    <w:rPr>
      <w:rFonts w:ascii="Mercury Text G2" w:hAnsi="Mercury Text G2"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ordnetweb.princeton.edu/perl/webwn?o2=&amp;o0=1&amp;o7=&amp;o5=&amp;o1=1&amp;o6=&amp;o4=&amp;o3=&amp;s=reduce&amp;i=4&amp;h=00000000000000000000" TargetMode="External"/><Relationship Id="rId21" Type="http://schemas.openxmlformats.org/officeDocument/2006/relationships/hyperlink" Target="http://dictionary.oed.com/cgi/entry/50200322?query_type=word&amp;queryword=reduce&amp;first=1&amp;max_to_show=10&amp;sort_type=alpha&amp;result_place=2&amp;search_id=pM7h-QBwUxa-9739&amp;hilite=50200322" TargetMode="External"/><Relationship Id="rId42" Type="http://schemas.openxmlformats.org/officeDocument/2006/relationships/hyperlink" Target="https://doi.org/10.1080/0163660X.2021.1933740" TargetMode="External"/><Relationship Id="rId47" Type="http://schemas.openxmlformats.org/officeDocument/2006/relationships/hyperlink" Target="https://www.armscontrol.org/sites/default/files/files/documents/Letter_NPR_POTUS-09152021.pdf" TargetMode="External"/><Relationship Id="rId63" Type="http://schemas.openxmlformats.org/officeDocument/2006/relationships/hyperlink" Target="http://www.merriam-webster.com/thesaurus/restrict" TargetMode="External"/><Relationship Id="rId68" Type="http://schemas.openxmlformats.org/officeDocument/2006/relationships/hyperlink" Target="http://dictionary.reference.com/browse/restrict" TargetMode="External"/><Relationship Id="rId84" Type="http://schemas.openxmlformats.org/officeDocument/2006/relationships/hyperlink" Target="http://wordnetweb.princeton.edu/perl/webwn?s=restriction&amp;sub=Search+WordNet&amp;o2=&amp;o0=1&amp;o7=&amp;o5=&amp;o1=1&amp;o6=&amp;o4=&amp;o3=&amp;h=0000" TargetMode="External"/><Relationship Id="rId16" Type="http://schemas.openxmlformats.org/officeDocument/2006/relationships/hyperlink" Target="http://wordnetweb.princeton.edu/perl/webwn?o2=&amp;o0=1&amp;o7=&amp;o5=&amp;o1=1&amp;o6=&amp;o4=&amp;o3=&amp;s=bring+down" TargetMode="External"/><Relationship Id="rId11" Type="http://schemas.openxmlformats.org/officeDocument/2006/relationships/hyperlink" Target="http://wordnetweb.princeton.edu/perl/webwn?o2=&amp;o0=1&amp;o7=&amp;o5=&amp;o1=1&amp;o6=&amp;o4=&amp;o3=&amp;s=cut+back" TargetMode="External"/><Relationship Id="rId32" Type="http://schemas.openxmlformats.org/officeDocument/2006/relationships/hyperlink" Target="https://www.airuniversity.af.edu/Portals/10/ASPJ/journals/Volume-29_Issue-4/V-Bradley.pdf" TargetMode="External"/><Relationship Id="rId37" Type="http://schemas.openxmlformats.org/officeDocument/2006/relationships/hyperlink" Target="https://nationalinterest.org/blog/buzz/roll-back-nuclear-modernization-programs-mr-president-194912" TargetMode="External"/><Relationship Id="rId53" Type="http://schemas.openxmlformats.org/officeDocument/2006/relationships/hyperlink" Target="https://www.washingtonpost.com/world/asia_pacific/north-korea-under-no-circumstances-will-give-up-its-nuclear-weapons/2017/08/07/33b8d319-fbb2-4559-8f7d-25e968913712_story.html" TargetMode="External"/><Relationship Id="rId58" Type="http://schemas.openxmlformats.org/officeDocument/2006/relationships/hyperlink" Target="http://wordnetweb.princeton.edu/perl/webwn?o2=&amp;o0=1&amp;o7=&amp;o5=&amp;o1=1&amp;o6=&amp;o4=&amp;o3=&amp;s=shrink" TargetMode="External"/><Relationship Id="rId74" Type="http://schemas.openxmlformats.org/officeDocument/2006/relationships/hyperlink" Target="http://wordnetweb.princeton.edu/perl/webwn?s=restrict&amp;sub=Search+WordNet&amp;o2=&amp;o0=1&amp;o7=&amp;o5=&amp;o1=1&amp;o6=&amp;o4=&amp;o3=&amp;h=000000000" TargetMode="External"/><Relationship Id="rId79" Type="http://schemas.openxmlformats.org/officeDocument/2006/relationships/hyperlink" Target="http://wordnetweb.princeton.edu/perl/webwn?s=restriction&amp;sub=Search+WordNet&amp;o2=&amp;o0=1&amp;o7=&amp;o5=&amp;o1=1&amp;o6=&amp;o4=&amp;o3=&amp;h=0000" TargetMode="External"/><Relationship Id="rId5" Type="http://schemas.openxmlformats.org/officeDocument/2006/relationships/webSettings" Target="webSettings.xml"/><Relationship Id="rId19" Type="http://schemas.openxmlformats.org/officeDocument/2006/relationships/hyperlink" Target="http://wordnetweb.princeton.edu/perl/webwn?o2=&amp;o0=1&amp;o7=&amp;o5=&amp;o1=1&amp;o6=&amp;o4=&amp;o3=&amp;s=reduce&amp;i=8&amp;h=00000000000000000000" TargetMode="External"/><Relationship Id="rId14" Type="http://schemas.openxmlformats.org/officeDocument/2006/relationships/hyperlink" Target="http://wordnetweb.princeton.edu/perl/webwn?o2=&amp;o0=1&amp;o7=&amp;o5=&amp;o1=1&amp;o6=&amp;o4=&amp;o3=&amp;s=trim+back" TargetMode="External"/><Relationship Id="rId22" Type="http://schemas.openxmlformats.org/officeDocument/2006/relationships/hyperlink" Target="http://wordnetweb.princeton.edu/perl/webwn?s=reduce" TargetMode="External"/><Relationship Id="rId27" Type="http://schemas.openxmlformats.org/officeDocument/2006/relationships/hyperlink" Target="http://wordnetweb.princeton.edu/perl/webwn?o2=&amp;o0=1&amp;o7=&amp;o5=&amp;o1=1&amp;o6=&amp;o4=&amp;o3=&amp;s=reduce&amp;i=5&amp;h=00000000000000000000" TargetMode="External"/><Relationship Id="rId30" Type="http://schemas.openxmlformats.org/officeDocument/2006/relationships/hyperlink" Target="http://dictionary.reference.com/browse/reduce" TargetMode="External"/><Relationship Id="rId35" Type="http://schemas.openxmlformats.org/officeDocument/2006/relationships/hyperlink" Target="https://nationalinterest.org/blog/buzz/last-thing-middle-east-needs-nuclear-arms-race-194886" TargetMode="External"/><Relationship Id="rId43" Type="http://schemas.openxmlformats.org/officeDocument/2006/relationships/hyperlink" Target="https://quincyinst.org/report/achieving-a-safer-u-s-nuclear-posture/" TargetMode="External"/><Relationship Id="rId48" Type="http://schemas.openxmlformats.org/officeDocument/2006/relationships/hyperlink" Target="https://www.rand.org/blog/2021/10/reducing-the-role-of-us-nuclear-weapons-could-make.html" TargetMode="External"/><Relationship Id="rId56" Type="http://schemas.openxmlformats.org/officeDocument/2006/relationships/hyperlink" Target="http://wordnetweb.princeton.edu/perl/webwn?s=reduce" TargetMode="External"/><Relationship Id="rId64" Type="http://schemas.openxmlformats.org/officeDocument/2006/relationships/hyperlink" Target="http://www.merriam-webster.com/thesaurus/restrict" TargetMode="External"/><Relationship Id="rId69" Type="http://schemas.openxmlformats.org/officeDocument/2006/relationships/hyperlink" Target="http://dictionary.oed.com/cgi/entry/50204487?query_type=word&amp;queryword=restrict&amp;first=1&amp;max_to_show=10&amp;sort_type=alpha&amp;result_place=2&amp;search_id=pM7h-54U2cC-10065&amp;hilite=50204487" TargetMode="External"/><Relationship Id="rId77" Type="http://schemas.openxmlformats.org/officeDocument/2006/relationships/hyperlink" Target="http://dictionary.reference.com/browse/restrict" TargetMode="External"/><Relationship Id="rId8" Type="http://schemas.openxmlformats.org/officeDocument/2006/relationships/hyperlink" Target="http://www.merriam-webster.com/dictionary/reduce" TargetMode="External"/><Relationship Id="rId51" Type="http://schemas.openxmlformats.org/officeDocument/2006/relationships/hyperlink" Target="https://www.armscontrol.org/act/2021-09/news/biden-administration-begins-nuclear-posture-review" TargetMode="External"/><Relationship Id="rId72" Type="http://schemas.openxmlformats.org/officeDocument/2006/relationships/hyperlink" Target="http://thesaurus.reference.com/browse/restrict" TargetMode="External"/><Relationship Id="rId80" Type="http://schemas.openxmlformats.org/officeDocument/2006/relationships/hyperlink" Target="http://dictionary.reference.com/browse/restriction" TargetMode="External"/><Relationship Id="rId85" Type="http://schemas.openxmlformats.org/officeDocument/2006/relationships/hyperlink" Target="https://www.armscontrol.org/factsheets/declaratorypolicies" TargetMode="External"/><Relationship Id="rId3" Type="http://schemas.openxmlformats.org/officeDocument/2006/relationships/styles" Target="styles.xml"/><Relationship Id="rId12" Type="http://schemas.openxmlformats.org/officeDocument/2006/relationships/hyperlink" Target="http://wordnetweb.princeton.edu/perl/webwn?o2=&amp;o0=1&amp;o7=&amp;o5=&amp;o1=1&amp;o6=&amp;o4=&amp;o3=&amp;s=trim" TargetMode="External"/><Relationship Id="rId17" Type="http://schemas.openxmlformats.org/officeDocument/2006/relationships/hyperlink" Target="http://wordnetweb.princeton.edu/perl/webwn?s=reduce" TargetMode="External"/><Relationship Id="rId25" Type="http://schemas.openxmlformats.org/officeDocument/2006/relationships/hyperlink" Target="http://wordnetweb.princeton.edu/perl/webwn?o2=&amp;o0=1&amp;o7=&amp;o5=&amp;o1=1&amp;o6=&amp;o4=&amp;o3=&amp;s=reduce&amp;i=3&amp;h=00000000000000000000" TargetMode="External"/><Relationship Id="rId33" Type="http://schemas.openxmlformats.org/officeDocument/2006/relationships/hyperlink" Target="https://www.rand.org/blog/2021/10/reducing-the-role-of-us-nuclear-weapons-could-make.html" TargetMode="External"/><Relationship Id="rId38" Type="http://schemas.openxmlformats.org/officeDocument/2006/relationships/hyperlink" Target="https://www.voanews.com/a/usa_us-politics_democrats-want-biden-relinquish-sole-authority-nuclear-launches/6202565.html" TargetMode="External"/><Relationship Id="rId46" Type="http://schemas.openxmlformats.org/officeDocument/2006/relationships/hyperlink" Target="https://www.armscontrol.org/issue-briefs/2021-07/bidens-disappointing-first-nuclear-weapons-budget" TargetMode="External"/><Relationship Id="rId59" Type="http://schemas.openxmlformats.org/officeDocument/2006/relationships/hyperlink" Target="http://thebulletin.metapress.com/content/f64x2k3716wq9613/fulltext.pdf" TargetMode="External"/><Relationship Id="rId67" Type="http://schemas.openxmlformats.org/officeDocument/2006/relationships/hyperlink" Target="http://dictionary.reference.com/browse/restrict" TargetMode="External"/><Relationship Id="rId20" Type="http://schemas.openxmlformats.org/officeDocument/2006/relationships/hyperlink" Target="http://wordnetweb.princeton.edu/perl/webwn?o2=&amp;o0=1&amp;o7=&amp;o5=&amp;o1=1&amp;o6=&amp;o4=&amp;o3=&amp;s=scale+down" TargetMode="External"/><Relationship Id="rId41" Type="http://schemas.openxmlformats.org/officeDocument/2006/relationships/hyperlink" Target="https://nationalinterest.org/blog/buzz/pentagon-sounds-alarm-about-china%E2%80%99s-nuclear-weapons-expansion-191669" TargetMode="External"/><Relationship Id="rId54" Type="http://schemas.openxmlformats.org/officeDocument/2006/relationships/hyperlink" Target="https://www.rfa.org/english/news/korea/625-06252021155957.html" TargetMode="External"/><Relationship Id="rId62" Type="http://schemas.openxmlformats.org/officeDocument/2006/relationships/hyperlink" Target="http://dictionary.oed.com/cgi/entry/50204487?query_type=word&amp;queryword=restrict&amp;first=1&amp;max_to_show=10&amp;sort_type=alpha&amp;result_place=2&amp;search_id=pM7h-54U2cC-10065&amp;hilite=50204487" TargetMode="External"/><Relationship Id="rId70" Type="http://schemas.openxmlformats.org/officeDocument/2006/relationships/hyperlink" Target="http://dictionary.reference.com/browse/restrict" TargetMode="External"/><Relationship Id="rId75" Type="http://schemas.openxmlformats.org/officeDocument/2006/relationships/hyperlink" Target="http://research.www.ww.lawyers.com/glossary/restrict.html" TargetMode="External"/><Relationship Id="rId83" Type="http://schemas.openxmlformats.org/officeDocument/2006/relationships/hyperlink" Target="http://research.www.ww.lawyers.com/glossary/restrict.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ordnetweb.princeton.edu/perl/webwn?o2=&amp;o0=1&amp;o7=&amp;o5=&amp;o1=1&amp;o6=&amp;o4=&amp;o3=&amp;s=cut" TargetMode="External"/><Relationship Id="rId23" Type="http://schemas.openxmlformats.org/officeDocument/2006/relationships/hyperlink" Target="http://wordnetweb.princeton.edu/perl/webwn?o2=&amp;o0=1&amp;o7=&amp;o5=&amp;o1=1&amp;o6=&amp;o4=&amp;o3=&amp;s=reduce&amp;i=1&amp;h=00000000000000000000" TargetMode="External"/><Relationship Id="rId28" Type="http://schemas.openxmlformats.org/officeDocument/2006/relationships/hyperlink" Target="http://wordnetweb.princeton.edu/perl/webwn?o2=&amp;o0=1&amp;o7=&amp;o5=&amp;o1=1&amp;o6=&amp;o4=&amp;o3=&amp;s=come+down" TargetMode="External"/><Relationship Id="rId36" Type="http://schemas.openxmlformats.org/officeDocument/2006/relationships/hyperlink" Target="https://apnews.com/article/election-2020-nuclear-weapons-elections-joe-biden-russia-1299ae16f3f21db12e4a41ce2392a0f7" TargetMode="External"/><Relationship Id="rId49" Type="http://schemas.openxmlformats.org/officeDocument/2006/relationships/hyperlink" Target="https://www.whitehouse.gov/briefing-room/statements-releases/2021/03/03/interim-national-security-strategic-guidance/" TargetMode="External"/><Relationship Id="rId57" Type="http://schemas.openxmlformats.org/officeDocument/2006/relationships/hyperlink" Target="http://wordnetweb.princeton.edu/perl/webwn?o2=&amp;o0=1&amp;o7=&amp;o5=&amp;o1=1&amp;o6=&amp;o4=&amp;o3=&amp;s=reduce&amp;i=6&amp;h=00000000000000000000" TargetMode="External"/><Relationship Id="rId10" Type="http://schemas.openxmlformats.org/officeDocument/2006/relationships/hyperlink" Target="http://wordnetweb.princeton.edu/perl/webwn?o2=&amp;o0=1&amp;o7=&amp;o5=&amp;o1=1&amp;o6=&amp;o4=&amp;o3=&amp;s=cut+down" TargetMode="External"/><Relationship Id="rId31" Type="http://schemas.openxmlformats.org/officeDocument/2006/relationships/hyperlink" Target="https://www.nato.int/cps/en/natohq/topics_50068.htm" TargetMode="External"/><Relationship Id="rId44" Type="http://schemas.openxmlformats.org/officeDocument/2006/relationships/hyperlink" Target="https://www.pnnl.gov/main/publications/external/technical_reports/PNNL-22092.pdf" TargetMode="External"/><Relationship Id="rId52" Type="http://schemas.openxmlformats.org/officeDocument/2006/relationships/hyperlink" Target="https://www.38north.org/2021/04/estimating-north-koreas-nuclear-stockpiles-an-interview-with-siegfried-hecker/" TargetMode="External"/><Relationship Id="rId60" Type="http://schemas.openxmlformats.org/officeDocument/2006/relationships/hyperlink" Target="http://www.sipri.org/yearbook/2006/files/SIPRIYB0613a.pdf" TargetMode="External"/><Relationship Id="rId65" Type="http://schemas.openxmlformats.org/officeDocument/2006/relationships/hyperlink" Target="http://research.www.ww.lawyers.com/glossary/restrict.html" TargetMode="External"/><Relationship Id="rId73" Type="http://schemas.openxmlformats.org/officeDocument/2006/relationships/hyperlink" Target="http://wordnetweb.princeton.edu/perl/webwn?s=restrict&amp;sub=Search+WordNet&amp;o2=&amp;o0=1&amp;o7=&amp;o5=&amp;o1=1&amp;o6=&amp;o4=&amp;o3=&amp;h=000000000" TargetMode="External"/><Relationship Id="rId78" Type="http://schemas.openxmlformats.org/officeDocument/2006/relationships/hyperlink" Target="http://dictionary.law.com/Default.aspx?selected=1835&amp;bold=restrict" TargetMode="External"/><Relationship Id="rId81" Type="http://schemas.openxmlformats.org/officeDocument/2006/relationships/hyperlink" Target="http://dictionary.reference.com/browse/restriction" TargetMode="External"/><Relationship Id="rId86" Type="http://schemas.openxmlformats.org/officeDocument/2006/relationships/hyperlink" Target="https://www.armscontrol.org/act/2011-01/after-new-start-what-next" TargetMode="External"/><Relationship Id="rId4" Type="http://schemas.openxmlformats.org/officeDocument/2006/relationships/settings" Target="settings.xml"/><Relationship Id="rId9" Type="http://schemas.openxmlformats.org/officeDocument/2006/relationships/hyperlink" Target="http://wordnetweb.princeton.edu/perl/webwn?s=reduce" TargetMode="External"/><Relationship Id="rId13" Type="http://schemas.openxmlformats.org/officeDocument/2006/relationships/hyperlink" Target="http://wordnetweb.princeton.edu/perl/webwn?o2=&amp;o0=1&amp;o7=&amp;o5=&amp;o1=1&amp;o6=&amp;o4=&amp;o3=&amp;s=trim+down" TargetMode="External"/><Relationship Id="rId18" Type="http://schemas.openxmlformats.org/officeDocument/2006/relationships/hyperlink" Target="http://wordnetweb.princeton.edu/perl/webwn?o2=&amp;o0=1&amp;o7=&amp;o5=&amp;o1=1&amp;o6=&amp;o4=&amp;o3=&amp;s=reduce&amp;i=7&amp;h=00000000000000000000" TargetMode="External"/><Relationship Id="rId39" Type="http://schemas.openxmlformats.org/officeDocument/2006/relationships/hyperlink" Target="https://www.reuters.com/world/us/us-russia-say-held-intensive-substantive-arms-control-talks-geneva-2021-09-30/" TargetMode="External"/><Relationship Id="rId34" Type="http://schemas.openxmlformats.org/officeDocument/2006/relationships/hyperlink" Target="https://nationalinterest.org/feature/reducing-role-nuclear-weapons-will-make-america-safer-194957" TargetMode="External"/><Relationship Id="rId50" Type="http://schemas.openxmlformats.org/officeDocument/2006/relationships/hyperlink" Target="https://www.armscontrol.org/act/2021-10/focus/bidens-npr-must-reduce-role-nuclear-weapons" TargetMode="External"/><Relationship Id="rId55" Type="http://schemas.openxmlformats.org/officeDocument/2006/relationships/hyperlink" Target="http://dictionary.reference.com/browse/reduce" TargetMode="External"/><Relationship Id="rId76" Type="http://schemas.openxmlformats.org/officeDocument/2006/relationships/hyperlink" Target="http://wordnetweb.princeton.edu/perl/webwn?s=restrict&amp;sub=Search+WordNet&amp;o2=&amp;o0=1&amp;o7=&amp;o5=&amp;o1=1&amp;o6=&amp;o4=&amp;o3=&amp;h=000000000" TargetMode="External"/><Relationship Id="rId7" Type="http://schemas.openxmlformats.org/officeDocument/2006/relationships/endnotes" Target="endnotes.xml"/><Relationship Id="rId71" Type="http://schemas.openxmlformats.org/officeDocument/2006/relationships/hyperlink" Target="http://www.merriam-webster.com/dictionary/restrict" TargetMode="External"/><Relationship Id="rId2" Type="http://schemas.openxmlformats.org/officeDocument/2006/relationships/numbering" Target="numbering.xml"/><Relationship Id="rId29" Type="http://schemas.openxmlformats.org/officeDocument/2006/relationships/hyperlink" Target="http://wordnetweb.princeton.edu/perl/webwn?o2=&amp;o0=1&amp;o7=&amp;o5=&amp;o1=1&amp;o6=&amp;o4=&amp;o3=&amp;s=boil+down" TargetMode="External"/><Relationship Id="rId24" Type="http://schemas.openxmlformats.org/officeDocument/2006/relationships/hyperlink" Target="http://wordnetweb.princeton.edu/perl/webwn?o2=&amp;o0=1&amp;o7=&amp;o5=&amp;o1=1&amp;o6=&amp;o4=&amp;o3=&amp;s=reduce&amp;i=2&amp;h=00000000000000000000" TargetMode="External"/><Relationship Id="rId40" Type="http://schemas.openxmlformats.org/officeDocument/2006/relationships/hyperlink" Target="https://nationalinterest.org/feature/art-negotiating-non-strategic-nuclear-weapons-186848" TargetMode="External"/><Relationship Id="rId45" Type="http://schemas.openxmlformats.org/officeDocument/2006/relationships/hyperlink" Target="https://www.armscontrol.org/act/2021-10/focus/bidens-npr-must-reduce-role-nuclear-weapons" TargetMode="External"/><Relationship Id="rId66" Type="http://schemas.openxmlformats.org/officeDocument/2006/relationships/hyperlink" Target="http://wordnetweb.princeton.edu/perl/webwn?s=restrict&amp;sub=Search+WordNet&amp;o2=&amp;o0=1&amp;o7=&amp;o5=&amp;o1=1&amp;o6=&amp;o4=&amp;o3=&amp;h=000000000" TargetMode="External"/><Relationship Id="rId87" Type="http://schemas.openxmlformats.org/officeDocument/2006/relationships/fontTable" Target="fontTable.xml"/><Relationship Id="rId61" Type="http://schemas.openxmlformats.org/officeDocument/2006/relationships/hyperlink" Target="http://www.cdi.org/nuclear/when-nuke-pr.cfm" TargetMode="External"/><Relationship Id="rId82" Type="http://schemas.openxmlformats.org/officeDocument/2006/relationships/hyperlink" Target="http://www.merriam-webster.com/dictionary/restr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165</TotalTime>
  <Pages>1</Pages>
  <Words>8703</Words>
  <Characters>61073</Characters>
  <Application>Microsoft Office Word</Application>
  <DocSecurity>0</DocSecurity>
  <Lines>508</Lines>
  <Paragraphs>139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Adrienne Brovero</dc:creator>
  <cp:keywords>6.0.0</cp:keywords>
  <dc:description/>
  <cp:lastModifiedBy>Adrienne Brovero</cp:lastModifiedBy>
  <cp:revision>16</cp:revision>
  <dcterms:created xsi:type="dcterms:W3CDTF">2023-06-03T00:40:00Z</dcterms:created>
  <dcterms:modified xsi:type="dcterms:W3CDTF">2023-06-03T12:47:00Z</dcterms:modified>
</cp:coreProperties>
</file>